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36DB" w14:paraId="344E5AC9" w14:textId="77777777">
        <w:tc>
          <w:tcPr>
            <w:tcW w:w="6733" w:type="dxa"/>
            <w:gridSpan w:val="2"/>
            <w:tcBorders>
              <w:top w:val="nil"/>
              <w:left w:val="nil"/>
              <w:bottom w:val="nil"/>
              <w:right w:val="nil"/>
            </w:tcBorders>
            <w:vAlign w:val="center"/>
          </w:tcPr>
          <w:p w:rsidR="00997775" w:rsidP="00710A7A" w:rsidRDefault="00997775" w14:paraId="66BA2E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89CB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36DB" w14:paraId="675790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FD955B" w14:textId="77777777">
            <w:r w:rsidRPr="008B0CC5">
              <w:t xml:space="preserve">Vergaderjaar </w:t>
            </w:r>
            <w:r w:rsidR="00AC6B87">
              <w:t>202</w:t>
            </w:r>
            <w:r w:rsidR="00684DFF">
              <w:t>5</w:t>
            </w:r>
            <w:r w:rsidR="00AC6B87">
              <w:t>-202</w:t>
            </w:r>
            <w:r w:rsidR="00684DFF">
              <w:t>6</w:t>
            </w:r>
          </w:p>
        </w:tc>
      </w:tr>
      <w:tr w:rsidR="00997775" w:rsidTr="00CA36DB" w14:paraId="256387B4" w14:textId="77777777">
        <w:trPr>
          <w:cantSplit/>
        </w:trPr>
        <w:tc>
          <w:tcPr>
            <w:tcW w:w="10985" w:type="dxa"/>
            <w:gridSpan w:val="3"/>
            <w:tcBorders>
              <w:top w:val="nil"/>
              <w:left w:val="nil"/>
              <w:bottom w:val="nil"/>
              <w:right w:val="nil"/>
            </w:tcBorders>
          </w:tcPr>
          <w:p w:rsidR="00997775" w:rsidRDefault="00997775" w14:paraId="255768FD" w14:textId="77777777"/>
        </w:tc>
      </w:tr>
      <w:tr w:rsidR="00997775" w:rsidTr="00CA36DB" w14:paraId="708FB086" w14:textId="77777777">
        <w:trPr>
          <w:cantSplit/>
        </w:trPr>
        <w:tc>
          <w:tcPr>
            <w:tcW w:w="10985" w:type="dxa"/>
            <w:gridSpan w:val="3"/>
            <w:tcBorders>
              <w:top w:val="nil"/>
              <w:left w:val="nil"/>
              <w:bottom w:val="single" w:color="auto" w:sz="4" w:space="0"/>
              <w:right w:val="nil"/>
            </w:tcBorders>
          </w:tcPr>
          <w:p w:rsidR="00997775" w:rsidRDefault="00997775" w14:paraId="7659DD67" w14:textId="77777777"/>
        </w:tc>
      </w:tr>
      <w:tr w:rsidR="00997775" w:rsidTr="00CA36DB" w14:paraId="7A5C8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40B7A" w14:textId="77777777"/>
        </w:tc>
        <w:tc>
          <w:tcPr>
            <w:tcW w:w="7654" w:type="dxa"/>
            <w:gridSpan w:val="2"/>
          </w:tcPr>
          <w:p w:rsidR="00997775" w:rsidRDefault="00997775" w14:paraId="25E91878" w14:textId="77777777"/>
        </w:tc>
      </w:tr>
      <w:tr w:rsidR="00CA36DB" w:rsidTr="00CA36DB" w14:paraId="70C12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4A09DFBF" w14:textId="42984424">
            <w:pPr>
              <w:rPr>
                <w:b/>
              </w:rPr>
            </w:pPr>
            <w:r>
              <w:rPr>
                <w:b/>
              </w:rPr>
              <w:t>36 800 XVI</w:t>
            </w:r>
          </w:p>
        </w:tc>
        <w:tc>
          <w:tcPr>
            <w:tcW w:w="7654" w:type="dxa"/>
            <w:gridSpan w:val="2"/>
          </w:tcPr>
          <w:p w:rsidR="00CA36DB" w:rsidP="00CA36DB" w:rsidRDefault="00CA36DB" w14:paraId="77D991F4" w14:textId="14F6FC5B">
            <w:pPr>
              <w:rPr>
                <w:b/>
              </w:rPr>
            </w:pPr>
            <w:r w:rsidRPr="00142A74">
              <w:rPr>
                <w:b/>
                <w:bCs/>
                <w:szCs w:val="24"/>
              </w:rPr>
              <w:t>Vaststelling van de begrotingsstaten van het Ministerie van Volksgezondheid, Welzijn en Sport (XVI) voor het jaar 2026</w:t>
            </w:r>
          </w:p>
        </w:tc>
      </w:tr>
      <w:tr w:rsidR="00CA36DB" w:rsidTr="00CA36DB" w14:paraId="1054E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3D57DCB5" w14:textId="77777777"/>
        </w:tc>
        <w:tc>
          <w:tcPr>
            <w:tcW w:w="7654" w:type="dxa"/>
            <w:gridSpan w:val="2"/>
          </w:tcPr>
          <w:p w:rsidR="00CA36DB" w:rsidP="00CA36DB" w:rsidRDefault="00CA36DB" w14:paraId="6EBAD39C" w14:textId="77777777"/>
        </w:tc>
      </w:tr>
      <w:tr w:rsidR="00CA36DB" w:rsidTr="00CA36DB" w14:paraId="1E0CD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2478C39C" w14:textId="77777777"/>
        </w:tc>
        <w:tc>
          <w:tcPr>
            <w:tcW w:w="7654" w:type="dxa"/>
            <w:gridSpan w:val="2"/>
          </w:tcPr>
          <w:p w:rsidR="00CA36DB" w:rsidP="00CA36DB" w:rsidRDefault="00CA36DB" w14:paraId="47F506A5" w14:textId="77777777"/>
        </w:tc>
      </w:tr>
      <w:tr w:rsidR="00CA36DB" w:rsidTr="00CA36DB" w14:paraId="72395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6D080995" w14:textId="036BF328">
            <w:pPr>
              <w:rPr>
                <w:b/>
              </w:rPr>
            </w:pPr>
            <w:r>
              <w:rPr>
                <w:b/>
              </w:rPr>
              <w:t xml:space="preserve">Nr. </w:t>
            </w:r>
            <w:r w:rsidR="00D87884">
              <w:rPr>
                <w:b/>
              </w:rPr>
              <w:t>128</w:t>
            </w:r>
          </w:p>
        </w:tc>
        <w:tc>
          <w:tcPr>
            <w:tcW w:w="7654" w:type="dxa"/>
            <w:gridSpan w:val="2"/>
          </w:tcPr>
          <w:p w:rsidR="00CA36DB" w:rsidP="00CA36DB" w:rsidRDefault="00CA36DB" w14:paraId="68647DC1" w14:textId="6C6890B8">
            <w:pPr>
              <w:rPr>
                <w:b/>
              </w:rPr>
            </w:pPr>
            <w:r>
              <w:rPr>
                <w:b/>
              </w:rPr>
              <w:t xml:space="preserve">MOTIE VAN </w:t>
            </w:r>
            <w:r w:rsidR="00D87884">
              <w:rPr>
                <w:b/>
              </w:rPr>
              <w:t xml:space="preserve">DE LEDEN WIERSMA EN </w:t>
            </w:r>
            <w:r w:rsidRPr="00D87884" w:rsidR="00D87884">
              <w:rPr>
                <w:b/>
                <w:bCs/>
              </w:rPr>
              <w:t>KOSTIĆ</w:t>
            </w:r>
          </w:p>
        </w:tc>
      </w:tr>
      <w:tr w:rsidR="00CA36DB" w:rsidTr="00CA36DB" w14:paraId="1D632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1C3A59B9" w14:textId="77777777"/>
        </w:tc>
        <w:tc>
          <w:tcPr>
            <w:tcW w:w="7654" w:type="dxa"/>
            <w:gridSpan w:val="2"/>
          </w:tcPr>
          <w:p w:rsidR="00CA36DB" w:rsidP="00CA36DB" w:rsidRDefault="00CA36DB" w14:paraId="0590C1B0" w14:textId="2F13FD4C">
            <w:r>
              <w:t>Voorgesteld 5 maart 2026</w:t>
            </w:r>
          </w:p>
        </w:tc>
      </w:tr>
      <w:tr w:rsidR="00CA36DB" w:rsidTr="00CA36DB" w14:paraId="5ECFD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000BD248" w14:textId="77777777"/>
        </w:tc>
        <w:tc>
          <w:tcPr>
            <w:tcW w:w="7654" w:type="dxa"/>
            <w:gridSpan w:val="2"/>
          </w:tcPr>
          <w:p w:rsidR="00CA36DB" w:rsidP="00CA36DB" w:rsidRDefault="00CA36DB" w14:paraId="608EBC04" w14:textId="77777777"/>
        </w:tc>
      </w:tr>
      <w:tr w:rsidR="00CA36DB" w:rsidTr="00CA36DB" w14:paraId="3F245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668DD5A7" w14:textId="77777777"/>
        </w:tc>
        <w:tc>
          <w:tcPr>
            <w:tcW w:w="7654" w:type="dxa"/>
            <w:gridSpan w:val="2"/>
          </w:tcPr>
          <w:p w:rsidR="00CA36DB" w:rsidP="00CA36DB" w:rsidRDefault="00CA36DB" w14:paraId="6A4A4ACC" w14:textId="043340F5">
            <w:r>
              <w:t>De Kamer,</w:t>
            </w:r>
          </w:p>
        </w:tc>
      </w:tr>
      <w:tr w:rsidR="00CA36DB" w:rsidTr="00CA36DB" w14:paraId="1E776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70984062" w14:textId="77777777"/>
        </w:tc>
        <w:tc>
          <w:tcPr>
            <w:tcW w:w="7654" w:type="dxa"/>
            <w:gridSpan w:val="2"/>
          </w:tcPr>
          <w:p w:rsidR="00CA36DB" w:rsidP="00CA36DB" w:rsidRDefault="00CA36DB" w14:paraId="1BEAEC49" w14:textId="77777777"/>
        </w:tc>
      </w:tr>
      <w:tr w:rsidR="00CA36DB" w:rsidTr="00CA36DB" w14:paraId="6AD66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36DB" w:rsidP="00CA36DB" w:rsidRDefault="00CA36DB" w14:paraId="661A7AC1" w14:textId="77777777"/>
        </w:tc>
        <w:tc>
          <w:tcPr>
            <w:tcW w:w="7654" w:type="dxa"/>
            <w:gridSpan w:val="2"/>
          </w:tcPr>
          <w:p w:rsidR="00CA36DB" w:rsidP="00CA36DB" w:rsidRDefault="00CA36DB" w14:paraId="20E42119" w14:textId="351AF90C">
            <w:r>
              <w:t>gehoord de beraadslaging,</w:t>
            </w:r>
          </w:p>
        </w:tc>
      </w:tr>
      <w:tr w:rsidR="00997775" w:rsidTr="00CA36DB" w14:paraId="41588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34F61D" w14:textId="77777777"/>
        </w:tc>
        <w:tc>
          <w:tcPr>
            <w:tcW w:w="7654" w:type="dxa"/>
            <w:gridSpan w:val="2"/>
          </w:tcPr>
          <w:p w:rsidR="00997775" w:rsidRDefault="00997775" w14:paraId="6DD28C2D" w14:textId="77777777"/>
        </w:tc>
      </w:tr>
      <w:tr w:rsidR="00997775" w:rsidTr="00CA36DB" w14:paraId="26B084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F79E85" w14:textId="77777777"/>
        </w:tc>
        <w:tc>
          <w:tcPr>
            <w:tcW w:w="7654" w:type="dxa"/>
            <w:gridSpan w:val="2"/>
          </w:tcPr>
          <w:p w:rsidR="00CA36DB" w:rsidP="00CA36DB" w:rsidRDefault="00CA36DB" w14:paraId="636B63FA" w14:textId="77777777">
            <w:r>
              <w:t>overwegende dat in het coalitieakkoord is afgesproken dat "je nooit in één keer het hele eigen risico kwijt bent" en dat daarom wordt gekozen voor maximering per behandeling via tranchering;</w:t>
            </w:r>
          </w:p>
          <w:p w:rsidR="00D87884" w:rsidP="00CA36DB" w:rsidRDefault="00D87884" w14:paraId="3B7ABDF9" w14:textId="77777777"/>
          <w:p w:rsidR="00CA36DB" w:rsidP="00CA36DB" w:rsidRDefault="00CA36DB" w14:paraId="29E755D3" w14:textId="77777777">
            <w:r>
              <w:t>overwegende dat veel zorgvragen uit meerdere opeenvolgende of gelijktijdige (deel)behandelingen bestaan die afzonderlijk worden gedeclareerd, zoals ambulancevervoer, spoedbeoordeling, diagnostiek en vervolgbehandeling;</w:t>
            </w:r>
          </w:p>
          <w:p w:rsidR="00D87884" w:rsidP="00CA36DB" w:rsidRDefault="00D87884" w14:paraId="431E8BA7" w14:textId="77777777"/>
          <w:p w:rsidR="00CA36DB" w:rsidP="00CA36DB" w:rsidRDefault="00CA36DB" w14:paraId="2AD437A0" w14:textId="77777777">
            <w:r>
              <w:t>overwegende dat in de huidige vorm meerdere declaraties binnen één medische hulpvraag kunnen leiden tot het alsnog volledig betalen van het eigen risico, wat in strijd is met de bedoeling van de tranchering;</w:t>
            </w:r>
          </w:p>
          <w:p w:rsidR="00D87884" w:rsidP="00CA36DB" w:rsidRDefault="00D87884" w14:paraId="0E1E347C" w14:textId="77777777"/>
          <w:p w:rsidR="00CA36DB" w:rsidP="00CA36DB" w:rsidRDefault="00CA36DB" w14:paraId="2A66C2E7" w14:textId="77777777">
            <w:r>
              <w:t>overwegende dat een eerlijke maximering logischerwijs betrekking moet hebben op het volledige zorgtraject dat samenhangt met één acute of geplande zorgvraag;</w:t>
            </w:r>
          </w:p>
          <w:p w:rsidR="00D87884" w:rsidP="00CA36DB" w:rsidRDefault="00D87884" w14:paraId="49851420" w14:textId="77777777"/>
          <w:p w:rsidR="00CA36DB" w:rsidP="00CA36DB" w:rsidRDefault="00CA36DB" w14:paraId="434FE039" w14:textId="77777777">
            <w:r>
              <w:t>verzoekt de regering ervoor te zorgen dat de tranchering daadwerkelijk van toepassing wordt op het volledige zorgtraject van een individuele zorgvraag, en te borgen dat bij bijvoorbeeld ambulancevervoer naar het ziekenhuis en de daaropvolgende ziekenhuiszorg voor datzelfde traject slechts het bedrag van één tranchering in rekening wordt gebracht,</w:t>
            </w:r>
          </w:p>
          <w:p w:rsidR="00D87884" w:rsidP="00CA36DB" w:rsidRDefault="00D87884" w14:paraId="75434085" w14:textId="77777777"/>
          <w:p w:rsidR="00CA36DB" w:rsidP="00CA36DB" w:rsidRDefault="00CA36DB" w14:paraId="6A59CF69" w14:textId="77777777">
            <w:r>
              <w:t>en gaat over tot de orde van de dag.</w:t>
            </w:r>
          </w:p>
          <w:p w:rsidR="00D87884" w:rsidP="00CA36DB" w:rsidRDefault="00D87884" w14:paraId="4ECC54D8" w14:textId="77777777"/>
          <w:p w:rsidR="00D87884" w:rsidP="00CA36DB" w:rsidRDefault="00CA36DB" w14:paraId="601CAB66" w14:textId="77777777">
            <w:r>
              <w:t>Wiersma</w:t>
            </w:r>
          </w:p>
          <w:p w:rsidR="00997775" w:rsidP="00CA36DB" w:rsidRDefault="00CA36DB" w14:paraId="428941DD" w14:textId="46E85B12">
            <w:r>
              <w:t>Kostić</w:t>
            </w:r>
          </w:p>
        </w:tc>
      </w:tr>
    </w:tbl>
    <w:p w:rsidR="00997775" w:rsidRDefault="00997775" w14:paraId="5CD1DB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FA56" w14:textId="77777777" w:rsidR="00CA36DB" w:rsidRDefault="00CA36DB">
      <w:pPr>
        <w:spacing w:line="20" w:lineRule="exact"/>
      </w:pPr>
    </w:p>
  </w:endnote>
  <w:endnote w:type="continuationSeparator" w:id="0">
    <w:p w14:paraId="5935A4B3" w14:textId="77777777" w:rsidR="00CA36DB" w:rsidRDefault="00CA36DB">
      <w:pPr>
        <w:pStyle w:val="Amendement"/>
      </w:pPr>
      <w:r>
        <w:rPr>
          <w:b w:val="0"/>
        </w:rPr>
        <w:t xml:space="preserve"> </w:t>
      </w:r>
    </w:p>
  </w:endnote>
  <w:endnote w:type="continuationNotice" w:id="1">
    <w:p w14:paraId="5DC17146" w14:textId="77777777" w:rsidR="00CA36DB" w:rsidRDefault="00CA36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F7CF" w14:textId="77777777" w:rsidR="00CA36DB" w:rsidRDefault="00CA36DB">
      <w:pPr>
        <w:pStyle w:val="Amendement"/>
      </w:pPr>
      <w:r>
        <w:rPr>
          <w:b w:val="0"/>
        </w:rPr>
        <w:separator/>
      </w:r>
    </w:p>
  </w:footnote>
  <w:footnote w:type="continuationSeparator" w:id="0">
    <w:p w14:paraId="7E9EF895" w14:textId="77777777" w:rsidR="00CA36DB" w:rsidRDefault="00CA3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DB"/>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36DB"/>
    <w:rsid w:val="00CC23D1"/>
    <w:rsid w:val="00CC270F"/>
    <w:rsid w:val="00D43192"/>
    <w:rsid w:val="00D8788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B8C16"/>
  <w15:docId w15:val="{75797AF3-8C11-4274-A5B0-3EF9D897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1280</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2026-03-06T12:09:00.0000000Z</dcterms:created>
  <dcterms:modified xsi:type="dcterms:W3CDTF">2026-03-06T12:37:00.0000000Z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