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C0207" w14:paraId="285C112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7C3818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24CD38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C0207" w14:paraId="0C31A2E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F0ACB9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C0207" w14:paraId="1010E1F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742FDD6" w14:textId="77777777"/>
        </w:tc>
      </w:tr>
      <w:tr w:rsidR="00997775" w:rsidTr="00BC0207" w14:paraId="7F64814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2BAB2A6" w14:textId="77777777"/>
        </w:tc>
      </w:tr>
      <w:tr w:rsidR="00997775" w:rsidTr="00BC0207" w14:paraId="0AD7D7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C0DECE" w14:textId="77777777"/>
        </w:tc>
        <w:tc>
          <w:tcPr>
            <w:tcW w:w="7654" w:type="dxa"/>
            <w:gridSpan w:val="2"/>
          </w:tcPr>
          <w:p w:rsidR="00997775" w:rsidRDefault="00997775" w14:paraId="7B306677" w14:textId="77777777"/>
        </w:tc>
      </w:tr>
      <w:tr w:rsidR="00BC0207" w:rsidTr="00BC0207" w14:paraId="1AED87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0207" w:rsidP="00BC0207" w:rsidRDefault="00BC0207" w14:paraId="1562A07D" w14:textId="7F96D55D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="00BC0207" w:rsidP="00BC0207" w:rsidRDefault="00BC0207" w14:paraId="03B391D0" w14:textId="678B4700">
            <w:pPr>
              <w:rPr>
                <w:b/>
              </w:rPr>
            </w:pPr>
            <w:r w:rsidRPr="00FF4FC3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BC0207" w:rsidTr="00BC0207" w14:paraId="7CCA1A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0207" w:rsidP="00BC0207" w:rsidRDefault="00BC0207" w14:paraId="256475D8" w14:textId="77777777"/>
        </w:tc>
        <w:tc>
          <w:tcPr>
            <w:tcW w:w="7654" w:type="dxa"/>
            <w:gridSpan w:val="2"/>
          </w:tcPr>
          <w:p w:rsidR="00BC0207" w:rsidP="00BC0207" w:rsidRDefault="00BC0207" w14:paraId="1A0995F2" w14:textId="77777777"/>
        </w:tc>
      </w:tr>
      <w:tr w:rsidR="00BC0207" w:rsidTr="00BC0207" w14:paraId="4CA92A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0207" w:rsidP="00BC0207" w:rsidRDefault="00BC0207" w14:paraId="70642281" w14:textId="77777777"/>
        </w:tc>
        <w:tc>
          <w:tcPr>
            <w:tcW w:w="7654" w:type="dxa"/>
            <w:gridSpan w:val="2"/>
          </w:tcPr>
          <w:p w:rsidR="00BC0207" w:rsidP="00BC0207" w:rsidRDefault="00BC0207" w14:paraId="4C8CB283" w14:textId="77777777"/>
        </w:tc>
      </w:tr>
      <w:tr w:rsidR="00BC0207" w:rsidTr="00BC0207" w14:paraId="707215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0207" w:rsidP="00BC0207" w:rsidRDefault="00BC0207" w14:paraId="10E27511" w14:textId="75E07B2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130</w:t>
            </w:r>
          </w:p>
        </w:tc>
        <w:tc>
          <w:tcPr>
            <w:tcW w:w="7654" w:type="dxa"/>
            <w:gridSpan w:val="2"/>
          </w:tcPr>
          <w:p w:rsidR="00BC0207" w:rsidP="00BC0207" w:rsidRDefault="00BC0207" w14:paraId="5AB1C226" w14:textId="7A4B0AD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EL ABASSI C.S.</w:t>
            </w:r>
          </w:p>
        </w:tc>
      </w:tr>
      <w:tr w:rsidR="00BC0207" w:rsidTr="00BC0207" w14:paraId="44E97B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0207" w:rsidP="00BC0207" w:rsidRDefault="00BC0207" w14:paraId="63B960CE" w14:textId="77777777"/>
        </w:tc>
        <w:tc>
          <w:tcPr>
            <w:tcW w:w="7654" w:type="dxa"/>
            <w:gridSpan w:val="2"/>
          </w:tcPr>
          <w:p w:rsidR="00BC0207" w:rsidP="00BC0207" w:rsidRDefault="00BC0207" w14:paraId="59C3BAFE" w14:textId="7E91F6B1">
            <w:r>
              <w:t>Voorgesteld 5 maart 2026</w:t>
            </w:r>
          </w:p>
        </w:tc>
      </w:tr>
      <w:tr w:rsidR="00BC0207" w:rsidTr="00BC0207" w14:paraId="1B52D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0207" w:rsidP="00BC0207" w:rsidRDefault="00BC0207" w14:paraId="4C2B97A1" w14:textId="77777777"/>
        </w:tc>
        <w:tc>
          <w:tcPr>
            <w:tcW w:w="7654" w:type="dxa"/>
            <w:gridSpan w:val="2"/>
          </w:tcPr>
          <w:p w:rsidR="00BC0207" w:rsidP="00BC0207" w:rsidRDefault="00BC0207" w14:paraId="3F64DBD9" w14:textId="77777777"/>
        </w:tc>
      </w:tr>
      <w:tr w:rsidR="00BC0207" w:rsidTr="00BC0207" w14:paraId="68A475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0207" w:rsidP="00BC0207" w:rsidRDefault="00BC0207" w14:paraId="55190C50" w14:textId="77777777"/>
        </w:tc>
        <w:tc>
          <w:tcPr>
            <w:tcW w:w="7654" w:type="dxa"/>
            <w:gridSpan w:val="2"/>
          </w:tcPr>
          <w:p w:rsidR="00BC0207" w:rsidP="00BC0207" w:rsidRDefault="00BC0207" w14:paraId="3CFA47E2" w14:textId="0441930F">
            <w:r>
              <w:t>De Kamer,</w:t>
            </w:r>
          </w:p>
        </w:tc>
      </w:tr>
      <w:tr w:rsidR="00BC0207" w:rsidTr="00BC0207" w14:paraId="4B5E5D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0207" w:rsidP="00BC0207" w:rsidRDefault="00BC0207" w14:paraId="0837E0A2" w14:textId="77777777"/>
        </w:tc>
        <w:tc>
          <w:tcPr>
            <w:tcW w:w="7654" w:type="dxa"/>
            <w:gridSpan w:val="2"/>
          </w:tcPr>
          <w:p w:rsidR="00BC0207" w:rsidP="00BC0207" w:rsidRDefault="00BC0207" w14:paraId="62B16AE2" w14:textId="77777777"/>
        </w:tc>
      </w:tr>
      <w:tr w:rsidR="00BC0207" w:rsidTr="00BC0207" w14:paraId="1BD0C5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0207" w:rsidP="00BC0207" w:rsidRDefault="00BC0207" w14:paraId="7E39E6A9" w14:textId="77777777"/>
        </w:tc>
        <w:tc>
          <w:tcPr>
            <w:tcW w:w="7654" w:type="dxa"/>
            <w:gridSpan w:val="2"/>
          </w:tcPr>
          <w:p w:rsidR="00BC0207" w:rsidP="00BC0207" w:rsidRDefault="00BC0207" w14:paraId="0E52DC0E" w14:textId="15A1C9DE">
            <w:r>
              <w:t>gehoord de beraadslaging,</w:t>
            </w:r>
          </w:p>
        </w:tc>
      </w:tr>
      <w:tr w:rsidR="00997775" w:rsidTr="00BC0207" w14:paraId="1B311A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44E6F7" w14:textId="77777777"/>
        </w:tc>
        <w:tc>
          <w:tcPr>
            <w:tcW w:w="7654" w:type="dxa"/>
            <w:gridSpan w:val="2"/>
          </w:tcPr>
          <w:p w:rsidR="00997775" w:rsidRDefault="00997775" w14:paraId="755D6679" w14:textId="77777777"/>
        </w:tc>
      </w:tr>
      <w:tr w:rsidR="00997775" w:rsidTr="00BC0207" w14:paraId="0CF47D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D2AC17" w14:textId="77777777"/>
        </w:tc>
        <w:tc>
          <w:tcPr>
            <w:tcW w:w="7654" w:type="dxa"/>
            <w:gridSpan w:val="2"/>
          </w:tcPr>
          <w:p w:rsidR="00BC0207" w:rsidP="00BC0207" w:rsidRDefault="00BC0207" w14:paraId="588CD360" w14:textId="77777777">
            <w:r>
              <w:t>constaterende dat 46% van de mantelzorgers aangeeft steeds vermoeider te raken en 10% op omvallen staat;</w:t>
            </w:r>
          </w:p>
          <w:p w:rsidR="00BC0207" w:rsidP="00BC0207" w:rsidRDefault="00BC0207" w14:paraId="16E5A39D" w14:textId="77777777"/>
          <w:p w:rsidR="00BC0207" w:rsidP="00BC0207" w:rsidRDefault="00BC0207" w14:paraId="2D960150" w14:textId="77777777">
            <w:r>
              <w:t>overwegende dat de SER adviseert om betaald mantelzorgverlof uit te breiden naar acht weken;</w:t>
            </w:r>
          </w:p>
          <w:p w:rsidR="00BC0207" w:rsidP="00BC0207" w:rsidRDefault="00BC0207" w14:paraId="7C1E7701" w14:textId="77777777"/>
          <w:p w:rsidR="00BC0207" w:rsidP="00BC0207" w:rsidRDefault="00BC0207" w14:paraId="6EBD2211" w14:textId="77777777">
            <w:r>
              <w:t>overwegende dat betere ondersteuning van mantelzorgers uitval op de arbeidsmarkt en zwaardere zorg voorkomt;</w:t>
            </w:r>
          </w:p>
          <w:p w:rsidR="00BC0207" w:rsidP="00BC0207" w:rsidRDefault="00BC0207" w14:paraId="1BB8D2EC" w14:textId="77777777"/>
          <w:p w:rsidR="00BC0207" w:rsidP="00BC0207" w:rsidRDefault="00BC0207" w14:paraId="68D0D55E" w14:textId="77777777">
            <w:r>
              <w:t>verzoekt de regering het SER-advies over te nemen en wettelijk te regelen dat mantelzorgers recht krijgen op acht weken betaald mantelzorgverlof,</w:t>
            </w:r>
          </w:p>
          <w:p w:rsidR="00BC0207" w:rsidP="00BC0207" w:rsidRDefault="00BC0207" w14:paraId="04EA04C4" w14:textId="77777777"/>
          <w:p w:rsidR="00BC0207" w:rsidP="00BC0207" w:rsidRDefault="00BC0207" w14:paraId="2E966645" w14:textId="77777777">
            <w:r>
              <w:t>en gaat over tot de orde van de dag.</w:t>
            </w:r>
          </w:p>
          <w:p w:rsidR="00BC0207" w:rsidP="00BC0207" w:rsidRDefault="00BC0207" w14:paraId="53768246" w14:textId="77777777"/>
          <w:p w:rsidR="00BC0207" w:rsidP="00BC0207" w:rsidRDefault="00BC0207" w14:paraId="453675EA" w14:textId="77777777">
            <w:r>
              <w:t xml:space="preserve">El </w:t>
            </w:r>
            <w:proofErr w:type="spellStart"/>
            <w:r>
              <w:t>Abassi</w:t>
            </w:r>
            <w:proofErr w:type="spellEnd"/>
          </w:p>
          <w:p w:rsidR="00BC0207" w:rsidP="00BC0207" w:rsidRDefault="00BC0207" w14:paraId="50DB07BF" w14:textId="77777777">
            <w:r>
              <w:t>Kostić</w:t>
            </w:r>
          </w:p>
          <w:p w:rsidR="00997775" w:rsidP="00BC0207" w:rsidRDefault="00BC0207" w14:paraId="3E20D768" w14:textId="7DC50E0A">
            <w:r>
              <w:t>Dobbe</w:t>
            </w:r>
          </w:p>
        </w:tc>
      </w:tr>
    </w:tbl>
    <w:p w:rsidR="00997775" w:rsidRDefault="00997775" w14:paraId="1A829DF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F14D5" w14:textId="77777777" w:rsidR="00BC0207" w:rsidRDefault="00BC0207">
      <w:pPr>
        <w:spacing w:line="20" w:lineRule="exact"/>
      </w:pPr>
    </w:p>
  </w:endnote>
  <w:endnote w:type="continuationSeparator" w:id="0">
    <w:p w14:paraId="27847198" w14:textId="77777777" w:rsidR="00BC0207" w:rsidRDefault="00BC020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A67F420" w14:textId="77777777" w:rsidR="00BC0207" w:rsidRDefault="00BC020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EA56D" w14:textId="77777777" w:rsidR="00BC0207" w:rsidRDefault="00BC020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31D947B" w14:textId="77777777" w:rsidR="00BC0207" w:rsidRDefault="00BC0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20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D1169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C0207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D2974"/>
  <w15:docId w15:val="{DD059B5D-F9CC-4E57-A63F-CF19947A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714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2026-03-06T15:05:00.0000000Z</dcterms:created>
  <dcterms:modified xsi:type="dcterms:W3CDTF">2026-03-06T15:11:00.0000000Z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