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61972" w14:paraId="7CDF4F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C58C5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A62B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61972" w14:paraId="0F1337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005D9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61972" w14:paraId="0287A0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35EB0F" w14:textId="77777777"/>
        </w:tc>
      </w:tr>
      <w:tr w:rsidR="00997775" w:rsidTr="00961972" w14:paraId="5500BA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811FC17" w14:textId="77777777"/>
        </w:tc>
      </w:tr>
      <w:tr w:rsidR="00997775" w:rsidTr="00961972" w14:paraId="66310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EF168" w14:textId="77777777"/>
        </w:tc>
        <w:tc>
          <w:tcPr>
            <w:tcW w:w="7654" w:type="dxa"/>
            <w:gridSpan w:val="2"/>
          </w:tcPr>
          <w:p w:rsidR="00997775" w:rsidRDefault="00997775" w14:paraId="104FF32F" w14:textId="77777777"/>
        </w:tc>
      </w:tr>
      <w:tr w:rsidR="00961972" w:rsidTr="00961972" w14:paraId="287B8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011C2A7F" w14:textId="585EC75E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961972" w:rsidP="00961972" w:rsidRDefault="00961972" w14:paraId="3096E929" w14:textId="4840A848">
            <w:pPr>
              <w:rPr>
                <w:b/>
              </w:rPr>
            </w:pPr>
            <w:r w:rsidRPr="00FF4FC3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61972" w:rsidTr="00961972" w14:paraId="53765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25AAB57F" w14:textId="77777777"/>
        </w:tc>
        <w:tc>
          <w:tcPr>
            <w:tcW w:w="7654" w:type="dxa"/>
            <w:gridSpan w:val="2"/>
          </w:tcPr>
          <w:p w:rsidR="00961972" w:rsidP="00961972" w:rsidRDefault="00961972" w14:paraId="21018C76" w14:textId="77777777"/>
        </w:tc>
      </w:tr>
      <w:tr w:rsidR="00961972" w:rsidTr="00961972" w14:paraId="3FB19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7E4EC904" w14:textId="77777777"/>
        </w:tc>
        <w:tc>
          <w:tcPr>
            <w:tcW w:w="7654" w:type="dxa"/>
            <w:gridSpan w:val="2"/>
          </w:tcPr>
          <w:p w:rsidR="00961972" w:rsidP="00961972" w:rsidRDefault="00961972" w14:paraId="2F829597" w14:textId="77777777"/>
        </w:tc>
      </w:tr>
      <w:tr w:rsidR="00961972" w:rsidTr="00961972" w14:paraId="45604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1A9AD9C1" w14:textId="1EF39F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</w:t>
            </w:r>
          </w:p>
        </w:tc>
        <w:tc>
          <w:tcPr>
            <w:tcW w:w="7654" w:type="dxa"/>
            <w:gridSpan w:val="2"/>
          </w:tcPr>
          <w:p w:rsidR="00961972" w:rsidP="00961972" w:rsidRDefault="00961972" w14:paraId="41A08021" w14:textId="6E70AC1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EL ABASSI C.S. </w:t>
            </w:r>
          </w:p>
        </w:tc>
      </w:tr>
      <w:tr w:rsidR="00961972" w:rsidTr="00961972" w14:paraId="465DC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18E84599" w14:textId="77777777"/>
        </w:tc>
        <w:tc>
          <w:tcPr>
            <w:tcW w:w="7654" w:type="dxa"/>
            <w:gridSpan w:val="2"/>
          </w:tcPr>
          <w:p w:rsidR="00961972" w:rsidP="00961972" w:rsidRDefault="00961972" w14:paraId="21C2B9C7" w14:textId="2A071936">
            <w:r>
              <w:t>Voorgesteld 5 maart 2026</w:t>
            </w:r>
          </w:p>
        </w:tc>
      </w:tr>
      <w:tr w:rsidR="00961972" w:rsidTr="00961972" w14:paraId="62025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17AD0864" w14:textId="77777777"/>
        </w:tc>
        <w:tc>
          <w:tcPr>
            <w:tcW w:w="7654" w:type="dxa"/>
            <w:gridSpan w:val="2"/>
          </w:tcPr>
          <w:p w:rsidR="00961972" w:rsidP="00961972" w:rsidRDefault="00961972" w14:paraId="6427B2C7" w14:textId="77777777"/>
        </w:tc>
      </w:tr>
      <w:tr w:rsidR="00961972" w:rsidTr="00961972" w14:paraId="55A9F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0FB4BC42" w14:textId="77777777"/>
        </w:tc>
        <w:tc>
          <w:tcPr>
            <w:tcW w:w="7654" w:type="dxa"/>
            <w:gridSpan w:val="2"/>
          </w:tcPr>
          <w:p w:rsidR="00961972" w:rsidP="00961972" w:rsidRDefault="00961972" w14:paraId="23A6EB9F" w14:textId="6FC15C9B">
            <w:r>
              <w:t>De Kamer,</w:t>
            </w:r>
          </w:p>
        </w:tc>
      </w:tr>
      <w:tr w:rsidR="00961972" w:rsidTr="00961972" w14:paraId="3C135F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7550DD08" w14:textId="77777777"/>
        </w:tc>
        <w:tc>
          <w:tcPr>
            <w:tcW w:w="7654" w:type="dxa"/>
            <w:gridSpan w:val="2"/>
          </w:tcPr>
          <w:p w:rsidR="00961972" w:rsidP="00961972" w:rsidRDefault="00961972" w14:paraId="3A3C72F8" w14:textId="77777777"/>
        </w:tc>
      </w:tr>
      <w:tr w:rsidR="00961972" w:rsidTr="00961972" w14:paraId="0DCA92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61972" w:rsidP="00961972" w:rsidRDefault="00961972" w14:paraId="4E4B1411" w14:textId="77777777"/>
        </w:tc>
        <w:tc>
          <w:tcPr>
            <w:tcW w:w="7654" w:type="dxa"/>
            <w:gridSpan w:val="2"/>
          </w:tcPr>
          <w:p w:rsidR="00961972" w:rsidP="00961972" w:rsidRDefault="00961972" w14:paraId="314DB94D" w14:textId="7B6943EB">
            <w:r>
              <w:t>gehoord de beraadslaging,</w:t>
            </w:r>
          </w:p>
        </w:tc>
      </w:tr>
      <w:tr w:rsidR="00997775" w:rsidTr="00961972" w14:paraId="0ACF5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C5FB6" w14:textId="77777777"/>
        </w:tc>
        <w:tc>
          <w:tcPr>
            <w:tcW w:w="7654" w:type="dxa"/>
            <w:gridSpan w:val="2"/>
          </w:tcPr>
          <w:p w:rsidR="00997775" w:rsidRDefault="00997775" w14:paraId="6BA0970A" w14:textId="77777777"/>
        </w:tc>
      </w:tr>
      <w:tr w:rsidR="00997775" w:rsidTr="00961972" w14:paraId="418A9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29BB2" w14:textId="77777777"/>
        </w:tc>
        <w:tc>
          <w:tcPr>
            <w:tcW w:w="7654" w:type="dxa"/>
            <w:gridSpan w:val="2"/>
          </w:tcPr>
          <w:p w:rsidR="00961972" w:rsidP="00961972" w:rsidRDefault="00961972" w14:paraId="0D1F616B" w14:textId="77777777">
            <w:r>
              <w:t>constaterende dat het kabinet voornemens is het eigen risico vanaf 2027 met €60 te verhogen en dat het CPB doorrekent dat dit bedrag kan oplopen tot boven de €500 in 2030;</w:t>
            </w:r>
          </w:p>
          <w:p w:rsidR="00961972" w:rsidP="00961972" w:rsidRDefault="00961972" w14:paraId="77444B42" w14:textId="77777777"/>
          <w:p w:rsidR="00961972" w:rsidP="00961972" w:rsidRDefault="00961972" w14:paraId="07E90111" w14:textId="77777777">
            <w:r>
              <w:t>overwegende dat een hoger eigen risico leidt tot zorgmijding, met name onder lage inkomens en mensen met chronische aandoeningen;</w:t>
            </w:r>
          </w:p>
          <w:p w:rsidR="00961972" w:rsidP="00961972" w:rsidRDefault="00961972" w14:paraId="5D7F6A5A" w14:textId="77777777"/>
          <w:p w:rsidR="00961972" w:rsidP="00961972" w:rsidRDefault="00961972" w14:paraId="10DAAFB0" w14:textId="77777777">
            <w:r>
              <w:t>overwegende dat zorgmijding leidt tot latere en duurdere zorg, waardoor gezondheidsverschillen toenemen;</w:t>
            </w:r>
          </w:p>
          <w:p w:rsidR="00961972" w:rsidP="00961972" w:rsidRDefault="00961972" w14:paraId="7029CA41" w14:textId="77777777"/>
          <w:p w:rsidR="00961972" w:rsidP="00961972" w:rsidRDefault="00961972" w14:paraId="3092A37E" w14:textId="77777777">
            <w:r>
              <w:t>spreekt uit dat zorg toegankelijk en betaalbaar moet blijven voor iedereen,</w:t>
            </w:r>
          </w:p>
          <w:p w:rsidR="00961972" w:rsidP="00961972" w:rsidRDefault="00961972" w14:paraId="70384BA8" w14:textId="77777777"/>
          <w:p w:rsidR="00961972" w:rsidP="00961972" w:rsidRDefault="00961972" w14:paraId="0496E73A" w14:textId="77777777">
            <w:r>
              <w:t>en gaat over tot de orde van de dag.</w:t>
            </w:r>
          </w:p>
          <w:p w:rsidR="00961972" w:rsidP="00961972" w:rsidRDefault="00961972" w14:paraId="4295F295" w14:textId="77777777"/>
          <w:p w:rsidR="00961972" w:rsidP="00961972" w:rsidRDefault="00961972" w14:paraId="2A231748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61972" w:rsidP="00961972" w:rsidRDefault="00961972" w14:paraId="71F09212" w14:textId="77777777">
            <w:r>
              <w:t>Kostić</w:t>
            </w:r>
          </w:p>
          <w:p w:rsidR="00997775" w:rsidP="00961972" w:rsidRDefault="00961972" w14:paraId="2F2BE204" w14:textId="3520BEC4">
            <w:r>
              <w:t>Dobbe</w:t>
            </w:r>
          </w:p>
        </w:tc>
      </w:tr>
    </w:tbl>
    <w:p w:rsidR="00997775" w:rsidRDefault="00997775" w14:paraId="7C0D7FE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A229" w14:textId="77777777" w:rsidR="00961972" w:rsidRDefault="00961972">
      <w:pPr>
        <w:spacing w:line="20" w:lineRule="exact"/>
      </w:pPr>
    </w:p>
  </w:endnote>
  <w:endnote w:type="continuationSeparator" w:id="0">
    <w:p w14:paraId="5A731FED" w14:textId="77777777" w:rsidR="00961972" w:rsidRDefault="009619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581787" w14:textId="77777777" w:rsidR="00961972" w:rsidRDefault="009619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02B7" w14:textId="77777777" w:rsidR="00961972" w:rsidRDefault="009619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687587" w14:textId="77777777" w:rsidR="00961972" w:rsidRDefault="0096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61972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438A8"/>
  <w15:docId w15:val="{8F8A5EF0-A644-4DDF-B87C-C03722E8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2026-03-06T15:05:00.0000000Z</dcterms:created>
  <dcterms:modified xsi:type="dcterms:W3CDTF">2026-03-06T15:13:00.0000000Z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