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0ED2" w14:paraId="78FED4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929C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89C9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0ED2" w14:paraId="7EA53D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38371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0ED2" w14:paraId="25E99C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35256D" w14:textId="77777777"/>
        </w:tc>
      </w:tr>
      <w:tr w:rsidR="00997775" w:rsidTr="007D0ED2" w14:paraId="4C125A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32C092" w14:textId="77777777"/>
        </w:tc>
      </w:tr>
      <w:tr w:rsidR="00997775" w:rsidTr="007D0ED2" w14:paraId="716B3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15D40D" w14:textId="77777777"/>
        </w:tc>
        <w:tc>
          <w:tcPr>
            <w:tcW w:w="7654" w:type="dxa"/>
            <w:gridSpan w:val="2"/>
          </w:tcPr>
          <w:p w:rsidR="00997775" w:rsidRDefault="00997775" w14:paraId="1B74F86D" w14:textId="77777777"/>
        </w:tc>
      </w:tr>
      <w:tr w:rsidR="007D0ED2" w:rsidTr="007D0ED2" w14:paraId="2E2E2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384D8BA4" w14:textId="4CED623C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7D0ED2" w:rsidP="007D0ED2" w:rsidRDefault="007D0ED2" w14:paraId="11F2E454" w14:textId="758F2DD3">
            <w:pPr>
              <w:rPr>
                <w:b/>
              </w:rPr>
            </w:pPr>
            <w:r w:rsidRPr="00FF4FC3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7D0ED2" w:rsidTr="007D0ED2" w14:paraId="03CB8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3B3B7FB2" w14:textId="77777777"/>
        </w:tc>
        <w:tc>
          <w:tcPr>
            <w:tcW w:w="7654" w:type="dxa"/>
            <w:gridSpan w:val="2"/>
          </w:tcPr>
          <w:p w:rsidR="007D0ED2" w:rsidP="007D0ED2" w:rsidRDefault="007D0ED2" w14:paraId="749E9BCA" w14:textId="77777777"/>
        </w:tc>
      </w:tr>
      <w:tr w:rsidR="007D0ED2" w:rsidTr="007D0ED2" w14:paraId="65FC0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31752E3E" w14:textId="77777777"/>
        </w:tc>
        <w:tc>
          <w:tcPr>
            <w:tcW w:w="7654" w:type="dxa"/>
            <w:gridSpan w:val="2"/>
          </w:tcPr>
          <w:p w:rsidR="007D0ED2" w:rsidP="007D0ED2" w:rsidRDefault="007D0ED2" w14:paraId="777BDDE2" w14:textId="77777777"/>
        </w:tc>
      </w:tr>
      <w:tr w:rsidR="007D0ED2" w:rsidTr="007D0ED2" w14:paraId="593AF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119A19D5" w14:textId="131017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132</w:t>
            </w:r>
          </w:p>
        </w:tc>
        <w:tc>
          <w:tcPr>
            <w:tcW w:w="7654" w:type="dxa"/>
            <w:gridSpan w:val="2"/>
          </w:tcPr>
          <w:p w:rsidR="007D0ED2" w:rsidP="007D0ED2" w:rsidRDefault="007D0ED2" w14:paraId="5FDDC0D1" w14:textId="42B4C7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EL ABASSI EN </w:t>
            </w:r>
            <w:r w:rsidRPr="007D0ED2">
              <w:rPr>
                <w:b/>
                <w:bCs/>
              </w:rPr>
              <w:t>KOSTIĆ</w:t>
            </w:r>
          </w:p>
        </w:tc>
      </w:tr>
      <w:tr w:rsidR="007D0ED2" w:rsidTr="007D0ED2" w14:paraId="0342CC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45AA01E8" w14:textId="77777777"/>
        </w:tc>
        <w:tc>
          <w:tcPr>
            <w:tcW w:w="7654" w:type="dxa"/>
            <w:gridSpan w:val="2"/>
          </w:tcPr>
          <w:p w:rsidR="007D0ED2" w:rsidP="007D0ED2" w:rsidRDefault="007D0ED2" w14:paraId="261809F5" w14:textId="221759AC">
            <w:r>
              <w:t>Voorgesteld 5 maart 2026</w:t>
            </w:r>
          </w:p>
        </w:tc>
      </w:tr>
      <w:tr w:rsidR="007D0ED2" w:rsidTr="007D0ED2" w14:paraId="5BB87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34A58191" w14:textId="77777777"/>
        </w:tc>
        <w:tc>
          <w:tcPr>
            <w:tcW w:w="7654" w:type="dxa"/>
            <w:gridSpan w:val="2"/>
          </w:tcPr>
          <w:p w:rsidR="007D0ED2" w:rsidP="007D0ED2" w:rsidRDefault="007D0ED2" w14:paraId="4C68635B" w14:textId="77777777"/>
        </w:tc>
      </w:tr>
      <w:tr w:rsidR="007D0ED2" w:rsidTr="007D0ED2" w14:paraId="698A4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4E966C7A" w14:textId="77777777"/>
        </w:tc>
        <w:tc>
          <w:tcPr>
            <w:tcW w:w="7654" w:type="dxa"/>
            <w:gridSpan w:val="2"/>
          </w:tcPr>
          <w:p w:rsidR="007D0ED2" w:rsidP="007D0ED2" w:rsidRDefault="007D0ED2" w14:paraId="7BCC5949" w14:textId="16BE1E72">
            <w:r>
              <w:t>De Kamer,</w:t>
            </w:r>
          </w:p>
        </w:tc>
      </w:tr>
      <w:tr w:rsidR="007D0ED2" w:rsidTr="007D0ED2" w14:paraId="5D1F6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7884DD3E" w14:textId="77777777"/>
        </w:tc>
        <w:tc>
          <w:tcPr>
            <w:tcW w:w="7654" w:type="dxa"/>
            <w:gridSpan w:val="2"/>
          </w:tcPr>
          <w:p w:rsidR="007D0ED2" w:rsidP="007D0ED2" w:rsidRDefault="007D0ED2" w14:paraId="1C289D18" w14:textId="77777777"/>
        </w:tc>
      </w:tr>
      <w:tr w:rsidR="007D0ED2" w:rsidTr="007D0ED2" w14:paraId="71ADE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ED2" w:rsidP="007D0ED2" w:rsidRDefault="007D0ED2" w14:paraId="18E89040" w14:textId="77777777"/>
        </w:tc>
        <w:tc>
          <w:tcPr>
            <w:tcW w:w="7654" w:type="dxa"/>
            <w:gridSpan w:val="2"/>
          </w:tcPr>
          <w:p w:rsidR="007D0ED2" w:rsidP="007D0ED2" w:rsidRDefault="007D0ED2" w14:paraId="2CF29795" w14:textId="7D0D509D">
            <w:r>
              <w:t>gehoord de beraadslaging,</w:t>
            </w:r>
          </w:p>
        </w:tc>
      </w:tr>
      <w:tr w:rsidR="00997775" w:rsidTr="007D0ED2" w14:paraId="7C850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3FB82" w14:textId="77777777"/>
        </w:tc>
        <w:tc>
          <w:tcPr>
            <w:tcW w:w="7654" w:type="dxa"/>
            <w:gridSpan w:val="2"/>
          </w:tcPr>
          <w:p w:rsidR="00997775" w:rsidRDefault="00997775" w14:paraId="749468CA" w14:textId="77777777"/>
        </w:tc>
      </w:tr>
      <w:tr w:rsidR="00997775" w:rsidTr="007D0ED2" w14:paraId="21347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813B2C" w14:textId="77777777"/>
        </w:tc>
        <w:tc>
          <w:tcPr>
            <w:tcW w:w="7654" w:type="dxa"/>
            <w:gridSpan w:val="2"/>
          </w:tcPr>
          <w:p w:rsidR="007D0ED2" w:rsidP="007D0ED2" w:rsidRDefault="007D0ED2" w14:paraId="4ADB2E00" w14:textId="77777777">
            <w:r>
              <w:t xml:space="preserve">constaterende dat meerdere Nederlandse topsporters, waaronder Ruud Gullit, Edgar Davids, Clarence Seedorf, </w:t>
            </w:r>
            <w:proofErr w:type="spellStart"/>
            <w:r>
              <w:t>Georginio</w:t>
            </w:r>
            <w:proofErr w:type="spellEnd"/>
            <w:r>
              <w:t xml:space="preserve"> Wijnaldum en </w:t>
            </w:r>
            <w:proofErr w:type="spellStart"/>
            <w:r>
              <w:t>Sifan</w:t>
            </w:r>
            <w:proofErr w:type="spellEnd"/>
            <w:r>
              <w:t xml:space="preserve"> Hassan, te maken hebben gehad met racistische uitingen;</w:t>
            </w:r>
          </w:p>
          <w:p w:rsidR="007D0ED2" w:rsidP="007D0ED2" w:rsidRDefault="007D0ED2" w14:paraId="57E010F8" w14:textId="77777777"/>
          <w:p w:rsidR="007D0ED2" w:rsidP="007D0ED2" w:rsidRDefault="007D0ED2" w14:paraId="5580A21F" w14:textId="77777777">
            <w:r>
              <w:t>overwegende dat racisme in de sport geen op zichzelf staande incidenten betreft, maar een terugkerend en structureel probleem vormt;</w:t>
            </w:r>
          </w:p>
          <w:p w:rsidR="007D0ED2" w:rsidP="007D0ED2" w:rsidRDefault="007D0ED2" w14:paraId="459571F5" w14:textId="77777777"/>
          <w:p w:rsidR="007D0ED2" w:rsidP="007D0ED2" w:rsidRDefault="007D0ED2" w14:paraId="42D85D39" w14:textId="77777777">
            <w:r>
              <w:t>verzoekt de regering expliciet te erkennen dat racisme in de sport een structureel probleem is, en de Kamer te informeren over een integrale, structurele aanpak hiertegen,</w:t>
            </w:r>
          </w:p>
          <w:p w:rsidR="007D0ED2" w:rsidP="007D0ED2" w:rsidRDefault="007D0ED2" w14:paraId="1FD51C2D" w14:textId="77777777"/>
          <w:p w:rsidR="007D0ED2" w:rsidP="007D0ED2" w:rsidRDefault="007D0ED2" w14:paraId="017D2502" w14:textId="77777777">
            <w:r>
              <w:t>en gaat over tot de orde van de dag.</w:t>
            </w:r>
          </w:p>
          <w:p w:rsidR="007D0ED2" w:rsidP="007D0ED2" w:rsidRDefault="007D0ED2" w14:paraId="0B943E3E" w14:textId="77777777"/>
          <w:p w:rsidR="007D0ED2" w:rsidP="007D0ED2" w:rsidRDefault="007D0ED2" w14:paraId="1333A820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7D0ED2" w:rsidRDefault="007D0ED2" w14:paraId="19C7CDF2" w14:textId="3FC58920">
            <w:r>
              <w:t>Kostić</w:t>
            </w:r>
          </w:p>
        </w:tc>
      </w:tr>
    </w:tbl>
    <w:p w:rsidR="00997775" w:rsidRDefault="00997775" w14:paraId="73DC9D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4C47" w14:textId="77777777" w:rsidR="007D0ED2" w:rsidRDefault="007D0ED2">
      <w:pPr>
        <w:spacing w:line="20" w:lineRule="exact"/>
      </w:pPr>
    </w:p>
  </w:endnote>
  <w:endnote w:type="continuationSeparator" w:id="0">
    <w:p w14:paraId="2E296FBD" w14:textId="77777777" w:rsidR="007D0ED2" w:rsidRDefault="007D0E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0CA3B1" w14:textId="77777777" w:rsidR="007D0ED2" w:rsidRDefault="007D0E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BEF9" w14:textId="77777777" w:rsidR="007D0ED2" w:rsidRDefault="007D0E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3825CC" w14:textId="77777777" w:rsidR="007D0ED2" w:rsidRDefault="007D0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0ED2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AF2E1"/>
  <w15:docId w15:val="{836A7B17-FB37-49B7-ABC5-300A4C85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2026-03-06T15:05:00.0000000Z</dcterms:created>
  <dcterms:modified xsi:type="dcterms:W3CDTF">2026-03-06T15:14:00.0000000Z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