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0EF1" w14:paraId="5B4ECC59" w14:textId="77777777">
        <w:tc>
          <w:tcPr>
            <w:tcW w:w="6733" w:type="dxa"/>
            <w:gridSpan w:val="2"/>
            <w:tcBorders>
              <w:top w:val="nil"/>
              <w:left w:val="nil"/>
              <w:bottom w:val="nil"/>
              <w:right w:val="nil"/>
            </w:tcBorders>
            <w:vAlign w:val="center"/>
          </w:tcPr>
          <w:p w:rsidR="00997775" w:rsidP="00710A7A" w:rsidRDefault="00997775" w14:paraId="66CCFF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7B89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0EF1" w14:paraId="6BE2BB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0264D2" w14:textId="77777777">
            <w:r w:rsidRPr="008B0CC5">
              <w:t xml:space="preserve">Vergaderjaar </w:t>
            </w:r>
            <w:r w:rsidR="00AC6B87">
              <w:t>202</w:t>
            </w:r>
            <w:r w:rsidR="00684DFF">
              <w:t>5</w:t>
            </w:r>
            <w:r w:rsidR="00AC6B87">
              <w:t>-202</w:t>
            </w:r>
            <w:r w:rsidR="00684DFF">
              <w:t>6</w:t>
            </w:r>
          </w:p>
        </w:tc>
      </w:tr>
      <w:tr w:rsidR="00997775" w:rsidTr="00500EF1" w14:paraId="14150B1E" w14:textId="77777777">
        <w:trPr>
          <w:cantSplit/>
        </w:trPr>
        <w:tc>
          <w:tcPr>
            <w:tcW w:w="10985" w:type="dxa"/>
            <w:gridSpan w:val="3"/>
            <w:tcBorders>
              <w:top w:val="nil"/>
              <w:left w:val="nil"/>
              <w:bottom w:val="nil"/>
              <w:right w:val="nil"/>
            </w:tcBorders>
          </w:tcPr>
          <w:p w:rsidR="00997775" w:rsidRDefault="00997775" w14:paraId="7430ED85" w14:textId="77777777"/>
        </w:tc>
      </w:tr>
      <w:tr w:rsidR="00997775" w:rsidTr="00500EF1" w14:paraId="03565FED" w14:textId="77777777">
        <w:trPr>
          <w:cantSplit/>
        </w:trPr>
        <w:tc>
          <w:tcPr>
            <w:tcW w:w="10985" w:type="dxa"/>
            <w:gridSpan w:val="3"/>
            <w:tcBorders>
              <w:top w:val="nil"/>
              <w:left w:val="nil"/>
              <w:bottom w:val="single" w:color="auto" w:sz="4" w:space="0"/>
              <w:right w:val="nil"/>
            </w:tcBorders>
          </w:tcPr>
          <w:p w:rsidR="00997775" w:rsidRDefault="00997775" w14:paraId="065844DC" w14:textId="77777777"/>
        </w:tc>
      </w:tr>
      <w:tr w:rsidR="00997775" w:rsidTr="00500EF1" w14:paraId="618CF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AABCD3" w14:textId="77777777"/>
        </w:tc>
        <w:tc>
          <w:tcPr>
            <w:tcW w:w="7654" w:type="dxa"/>
            <w:gridSpan w:val="2"/>
          </w:tcPr>
          <w:p w:rsidR="00997775" w:rsidRDefault="00997775" w14:paraId="681AA731" w14:textId="77777777"/>
        </w:tc>
      </w:tr>
      <w:tr w:rsidR="00500EF1" w:rsidTr="00500EF1" w14:paraId="62547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78601E8D" w14:textId="73A7D125">
            <w:pPr>
              <w:rPr>
                <w:b/>
              </w:rPr>
            </w:pPr>
            <w:r>
              <w:rPr>
                <w:b/>
              </w:rPr>
              <w:t>36 800 XVI</w:t>
            </w:r>
          </w:p>
        </w:tc>
        <w:tc>
          <w:tcPr>
            <w:tcW w:w="7654" w:type="dxa"/>
            <w:gridSpan w:val="2"/>
          </w:tcPr>
          <w:p w:rsidR="00500EF1" w:rsidP="00500EF1" w:rsidRDefault="00500EF1" w14:paraId="1A8102C8" w14:textId="54800485">
            <w:pPr>
              <w:rPr>
                <w:b/>
              </w:rPr>
            </w:pPr>
            <w:r w:rsidRPr="00FF4FC3">
              <w:rPr>
                <w:b/>
                <w:bCs/>
                <w:szCs w:val="24"/>
              </w:rPr>
              <w:t>Vaststelling van de begrotingsstaten van het Ministerie van Volksgezondheid, Welzijn en Sport (XVI) voor het jaar 2026</w:t>
            </w:r>
          </w:p>
        </w:tc>
      </w:tr>
      <w:tr w:rsidR="00500EF1" w:rsidTr="00500EF1" w14:paraId="72206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5DE7151B" w14:textId="77777777"/>
        </w:tc>
        <w:tc>
          <w:tcPr>
            <w:tcW w:w="7654" w:type="dxa"/>
            <w:gridSpan w:val="2"/>
          </w:tcPr>
          <w:p w:rsidR="00500EF1" w:rsidP="00500EF1" w:rsidRDefault="00500EF1" w14:paraId="0521860D" w14:textId="77777777"/>
        </w:tc>
      </w:tr>
      <w:tr w:rsidR="00500EF1" w:rsidTr="00500EF1" w14:paraId="509C2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5F368415" w14:textId="77777777"/>
        </w:tc>
        <w:tc>
          <w:tcPr>
            <w:tcW w:w="7654" w:type="dxa"/>
            <w:gridSpan w:val="2"/>
          </w:tcPr>
          <w:p w:rsidR="00500EF1" w:rsidP="00500EF1" w:rsidRDefault="00500EF1" w14:paraId="49760B4B" w14:textId="77777777"/>
        </w:tc>
      </w:tr>
      <w:tr w:rsidR="00500EF1" w:rsidTr="00500EF1" w14:paraId="3560E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122FD754" w14:textId="1607FAA2">
            <w:pPr>
              <w:rPr>
                <w:b/>
              </w:rPr>
            </w:pPr>
            <w:r>
              <w:rPr>
                <w:b/>
              </w:rPr>
              <w:t>Nr. 135</w:t>
            </w:r>
          </w:p>
        </w:tc>
        <w:tc>
          <w:tcPr>
            <w:tcW w:w="7654" w:type="dxa"/>
            <w:gridSpan w:val="2"/>
          </w:tcPr>
          <w:p w:rsidRPr="003604BE" w:rsidR="00500EF1" w:rsidP="00500EF1" w:rsidRDefault="00500EF1" w14:paraId="50645D6C" w14:textId="77AB9A87">
            <w:r>
              <w:rPr>
                <w:b/>
              </w:rPr>
              <w:t xml:space="preserve">MOTIE VAN </w:t>
            </w:r>
            <w:r w:rsidR="003604BE">
              <w:rPr>
                <w:b/>
              </w:rPr>
              <w:t xml:space="preserve">HET LID </w:t>
            </w:r>
            <w:r w:rsidRPr="003604BE" w:rsidR="003604BE">
              <w:rPr>
                <w:b/>
                <w:bCs/>
              </w:rPr>
              <w:t>KOSTIĆ</w:t>
            </w:r>
            <w:r w:rsidR="003604BE">
              <w:rPr>
                <w:b/>
                <w:bCs/>
              </w:rPr>
              <w:t xml:space="preserve"> C.S.</w:t>
            </w:r>
          </w:p>
        </w:tc>
      </w:tr>
      <w:tr w:rsidR="00500EF1" w:rsidTr="00500EF1" w14:paraId="7837F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60F19758" w14:textId="77777777"/>
        </w:tc>
        <w:tc>
          <w:tcPr>
            <w:tcW w:w="7654" w:type="dxa"/>
            <w:gridSpan w:val="2"/>
          </w:tcPr>
          <w:p w:rsidR="00500EF1" w:rsidP="00500EF1" w:rsidRDefault="00500EF1" w14:paraId="2F480015" w14:textId="7B82437A">
            <w:r>
              <w:t>Voorgesteld 5 maart 2026</w:t>
            </w:r>
          </w:p>
        </w:tc>
      </w:tr>
      <w:tr w:rsidR="00500EF1" w:rsidTr="00500EF1" w14:paraId="7D2A7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16C3969B" w14:textId="77777777"/>
        </w:tc>
        <w:tc>
          <w:tcPr>
            <w:tcW w:w="7654" w:type="dxa"/>
            <w:gridSpan w:val="2"/>
          </w:tcPr>
          <w:p w:rsidR="00500EF1" w:rsidP="00500EF1" w:rsidRDefault="00500EF1" w14:paraId="68757586" w14:textId="77777777"/>
        </w:tc>
      </w:tr>
      <w:tr w:rsidR="00500EF1" w:rsidTr="00500EF1" w14:paraId="39DF6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6252587A" w14:textId="77777777"/>
        </w:tc>
        <w:tc>
          <w:tcPr>
            <w:tcW w:w="7654" w:type="dxa"/>
            <w:gridSpan w:val="2"/>
          </w:tcPr>
          <w:p w:rsidR="00500EF1" w:rsidP="00500EF1" w:rsidRDefault="00500EF1" w14:paraId="0C1918F7" w14:textId="3A229DEA">
            <w:r>
              <w:t>De Kamer,</w:t>
            </w:r>
          </w:p>
        </w:tc>
      </w:tr>
      <w:tr w:rsidR="00500EF1" w:rsidTr="00500EF1" w14:paraId="61EBB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4B0ABDD0" w14:textId="77777777"/>
        </w:tc>
        <w:tc>
          <w:tcPr>
            <w:tcW w:w="7654" w:type="dxa"/>
            <w:gridSpan w:val="2"/>
          </w:tcPr>
          <w:p w:rsidR="00500EF1" w:rsidP="00500EF1" w:rsidRDefault="00500EF1" w14:paraId="7620C327" w14:textId="77777777"/>
        </w:tc>
      </w:tr>
      <w:tr w:rsidR="00500EF1" w:rsidTr="00500EF1" w14:paraId="79DD9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EF1" w:rsidP="00500EF1" w:rsidRDefault="00500EF1" w14:paraId="2A491A89" w14:textId="77777777"/>
        </w:tc>
        <w:tc>
          <w:tcPr>
            <w:tcW w:w="7654" w:type="dxa"/>
            <w:gridSpan w:val="2"/>
          </w:tcPr>
          <w:p w:rsidR="00500EF1" w:rsidP="00500EF1" w:rsidRDefault="00500EF1" w14:paraId="518BC3A6" w14:textId="6ECC38FA">
            <w:r>
              <w:t>gehoord de beraadslaging,</w:t>
            </w:r>
          </w:p>
        </w:tc>
      </w:tr>
      <w:tr w:rsidR="00997775" w:rsidTr="00500EF1" w14:paraId="534CA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5C3A6" w14:textId="77777777"/>
        </w:tc>
        <w:tc>
          <w:tcPr>
            <w:tcW w:w="7654" w:type="dxa"/>
            <w:gridSpan w:val="2"/>
          </w:tcPr>
          <w:p w:rsidR="00997775" w:rsidRDefault="00997775" w14:paraId="264F8276" w14:textId="77777777"/>
        </w:tc>
      </w:tr>
      <w:tr w:rsidR="00997775" w:rsidTr="00500EF1" w14:paraId="06AAC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27C15B" w14:textId="77777777"/>
        </w:tc>
        <w:tc>
          <w:tcPr>
            <w:tcW w:w="7654" w:type="dxa"/>
            <w:gridSpan w:val="2"/>
          </w:tcPr>
          <w:p w:rsidR="00500EF1" w:rsidP="00500EF1" w:rsidRDefault="00500EF1" w14:paraId="19F7BDB2" w14:textId="77777777">
            <w:r>
              <w:t>constaterende dat experts erop wijzen dat er steeds meer infectieziektes bij komen en honderdduizenden mensen er al de gevolgen van ondervinden, terwijl ook het ministerie spreekt van "toenemende risico's op gezondheidsdreigingen en mogelijke -crises";</w:t>
            </w:r>
          </w:p>
          <w:p w:rsidR="00500EF1" w:rsidP="00500EF1" w:rsidRDefault="00500EF1" w14:paraId="2D53A357" w14:textId="77777777"/>
          <w:p w:rsidR="00500EF1" w:rsidP="00500EF1" w:rsidRDefault="00500EF1" w14:paraId="50351F3E" w14:textId="77777777">
            <w:r>
              <w:t>constaterende dat deze ontwikkeling ook zorgt voor dalende arbeidsparticipatie, hogere zorgkosten, oplopende werkgeverslasten en toenemende druk op uitkeringen;</w:t>
            </w:r>
          </w:p>
          <w:p w:rsidR="00500EF1" w:rsidP="00500EF1" w:rsidRDefault="00500EF1" w14:paraId="3C846CBE" w14:textId="77777777"/>
          <w:p w:rsidR="00500EF1" w:rsidP="00500EF1" w:rsidRDefault="00500EF1" w14:paraId="20FC759A" w14:textId="77777777">
            <w:r>
              <w:t>constaterende dat de minister het belang erkent van een samenhangend pakket aan maatregelen dat ziet op goede preventie;</w:t>
            </w:r>
          </w:p>
          <w:p w:rsidR="00500EF1" w:rsidP="00500EF1" w:rsidRDefault="00500EF1" w14:paraId="78E8F0BF" w14:textId="77777777"/>
          <w:p w:rsidR="00500EF1" w:rsidP="00500EF1" w:rsidRDefault="00500EF1" w14:paraId="103853E3" w14:textId="77777777">
            <w:r>
              <w:t>verzoekt de regering om zo snel mogelijk dit jaar een samenhangend plan naar de Kamer te sturen over preventie en voorlichting rond infectieziektes en postinfectieuze aandoeningen,</w:t>
            </w:r>
          </w:p>
          <w:p w:rsidR="00500EF1" w:rsidP="00500EF1" w:rsidRDefault="00500EF1" w14:paraId="1B530F3F" w14:textId="77777777"/>
          <w:p w:rsidR="00500EF1" w:rsidP="00500EF1" w:rsidRDefault="00500EF1" w14:paraId="5BF6F51E" w14:textId="77777777">
            <w:r>
              <w:t>en gaat over tot de orde van de dag.</w:t>
            </w:r>
          </w:p>
          <w:p w:rsidR="00500EF1" w:rsidP="00500EF1" w:rsidRDefault="00500EF1" w14:paraId="3725CA26" w14:textId="77777777"/>
          <w:p w:rsidR="00500EF1" w:rsidP="00500EF1" w:rsidRDefault="00500EF1" w14:paraId="1FA05D03" w14:textId="77777777">
            <w:r>
              <w:t>Kostić</w:t>
            </w:r>
          </w:p>
          <w:p w:rsidR="00500EF1" w:rsidP="00500EF1" w:rsidRDefault="00500EF1" w14:paraId="230DB7F6" w14:textId="77777777">
            <w:r>
              <w:t xml:space="preserve">Van </w:t>
            </w:r>
            <w:proofErr w:type="spellStart"/>
            <w:r>
              <w:t>Brenk</w:t>
            </w:r>
            <w:proofErr w:type="spellEnd"/>
          </w:p>
          <w:p w:rsidR="00500EF1" w:rsidP="00500EF1" w:rsidRDefault="00500EF1" w14:paraId="57FBD9B6" w14:textId="77777777">
            <w:r>
              <w:t>Bikker</w:t>
            </w:r>
          </w:p>
          <w:p w:rsidR="00500EF1" w:rsidP="00500EF1" w:rsidRDefault="00500EF1" w14:paraId="5B6FBBC9" w14:textId="77777777">
            <w:r>
              <w:t>Dobbe</w:t>
            </w:r>
          </w:p>
          <w:p w:rsidR="00997775" w:rsidP="00500EF1" w:rsidRDefault="00500EF1" w14:paraId="16319195" w14:textId="6883E1DD">
            <w:r>
              <w:t xml:space="preserve">El </w:t>
            </w:r>
            <w:proofErr w:type="spellStart"/>
            <w:r>
              <w:t>Abassi</w:t>
            </w:r>
            <w:proofErr w:type="spellEnd"/>
          </w:p>
        </w:tc>
      </w:tr>
    </w:tbl>
    <w:p w:rsidR="00997775" w:rsidRDefault="00997775" w14:paraId="6177469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BA43" w14:textId="77777777" w:rsidR="00500EF1" w:rsidRDefault="00500EF1">
      <w:pPr>
        <w:spacing w:line="20" w:lineRule="exact"/>
      </w:pPr>
    </w:p>
  </w:endnote>
  <w:endnote w:type="continuationSeparator" w:id="0">
    <w:p w14:paraId="61683D31" w14:textId="77777777" w:rsidR="00500EF1" w:rsidRDefault="00500EF1">
      <w:pPr>
        <w:pStyle w:val="Amendement"/>
      </w:pPr>
      <w:r>
        <w:rPr>
          <w:b w:val="0"/>
        </w:rPr>
        <w:t xml:space="preserve"> </w:t>
      </w:r>
    </w:p>
  </w:endnote>
  <w:endnote w:type="continuationNotice" w:id="1">
    <w:p w14:paraId="66511857" w14:textId="77777777" w:rsidR="00500EF1" w:rsidRDefault="00500E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1B84" w14:textId="77777777" w:rsidR="00500EF1" w:rsidRDefault="00500EF1">
      <w:pPr>
        <w:pStyle w:val="Amendement"/>
      </w:pPr>
      <w:r>
        <w:rPr>
          <w:b w:val="0"/>
        </w:rPr>
        <w:separator/>
      </w:r>
    </w:p>
  </w:footnote>
  <w:footnote w:type="continuationSeparator" w:id="0">
    <w:p w14:paraId="02349E91" w14:textId="77777777" w:rsidR="00500EF1" w:rsidRDefault="0050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F1"/>
    <w:rsid w:val="00133FCE"/>
    <w:rsid w:val="001E482C"/>
    <w:rsid w:val="001E4877"/>
    <w:rsid w:val="0021105A"/>
    <w:rsid w:val="00280D6A"/>
    <w:rsid w:val="002B78E9"/>
    <w:rsid w:val="002C5406"/>
    <w:rsid w:val="00330D60"/>
    <w:rsid w:val="00345A5C"/>
    <w:rsid w:val="003604BE"/>
    <w:rsid w:val="003D1169"/>
    <w:rsid w:val="003F71A1"/>
    <w:rsid w:val="00476415"/>
    <w:rsid w:val="00500EF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15AD"/>
  <w15:docId w15:val="{8E509123-435F-481C-B1F3-8AFCBD27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172</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2026-03-06T15:29:00.0000000Z</dcterms:created>
  <dcterms:modified xsi:type="dcterms:W3CDTF">2026-03-06T15:29:00.0000000Z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