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8B9" w:rsidRDefault="005B08B9" w14:paraId="6359B117" w14:textId="77777777"/>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3858" w14:paraId="60B1F9EA" w14:textId="77777777">
        <w:tc>
          <w:tcPr>
            <w:tcW w:w="6733" w:type="dxa"/>
            <w:gridSpan w:val="2"/>
            <w:tcBorders>
              <w:top w:val="nil"/>
              <w:left w:val="nil"/>
              <w:bottom w:val="nil"/>
              <w:right w:val="nil"/>
            </w:tcBorders>
            <w:vAlign w:val="center"/>
          </w:tcPr>
          <w:p w:rsidR="00997775" w:rsidP="00710A7A" w:rsidRDefault="00997775" w14:paraId="2C4CBB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D0BB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3858" w14:paraId="33B14D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CD7940" w14:textId="77777777">
            <w:r w:rsidRPr="008B0CC5">
              <w:t xml:space="preserve">Vergaderjaar </w:t>
            </w:r>
            <w:r w:rsidR="00AC6B87">
              <w:t>202</w:t>
            </w:r>
            <w:r w:rsidR="00684DFF">
              <w:t>5</w:t>
            </w:r>
            <w:r w:rsidR="00AC6B87">
              <w:t>-202</w:t>
            </w:r>
            <w:r w:rsidR="00684DFF">
              <w:t>6</w:t>
            </w:r>
          </w:p>
        </w:tc>
      </w:tr>
      <w:tr w:rsidR="00997775" w:rsidTr="00543858" w14:paraId="14FAD794" w14:textId="77777777">
        <w:trPr>
          <w:cantSplit/>
        </w:trPr>
        <w:tc>
          <w:tcPr>
            <w:tcW w:w="10985" w:type="dxa"/>
            <w:gridSpan w:val="3"/>
            <w:tcBorders>
              <w:top w:val="nil"/>
              <w:left w:val="nil"/>
              <w:bottom w:val="nil"/>
              <w:right w:val="nil"/>
            </w:tcBorders>
          </w:tcPr>
          <w:p w:rsidR="00997775" w:rsidRDefault="00997775" w14:paraId="33FD3C30" w14:textId="77777777"/>
        </w:tc>
      </w:tr>
      <w:tr w:rsidR="00997775" w:rsidTr="00543858" w14:paraId="39C9A62F" w14:textId="77777777">
        <w:trPr>
          <w:cantSplit/>
        </w:trPr>
        <w:tc>
          <w:tcPr>
            <w:tcW w:w="10985" w:type="dxa"/>
            <w:gridSpan w:val="3"/>
            <w:tcBorders>
              <w:top w:val="nil"/>
              <w:left w:val="nil"/>
              <w:bottom w:val="single" w:color="auto" w:sz="4" w:space="0"/>
              <w:right w:val="nil"/>
            </w:tcBorders>
          </w:tcPr>
          <w:p w:rsidR="00997775" w:rsidRDefault="00997775" w14:paraId="762D0FF2" w14:textId="77777777"/>
        </w:tc>
      </w:tr>
      <w:tr w:rsidR="00997775" w:rsidTr="00543858" w14:paraId="68CED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F928E0" w14:textId="77777777"/>
        </w:tc>
        <w:tc>
          <w:tcPr>
            <w:tcW w:w="7654" w:type="dxa"/>
            <w:gridSpan w:val="2"/>
          </w:tcPr>
          <w:p w:rsidR="00997775" w:rsidRDefault="00997775" w14:paraId="7CA1DE02" w14:textId="77777777"/>
        </w:tc>
      </w:tr>
      <w:tr w:rsidR="00543858" w:rsidTr="00543858" w14:paraId="4E3F5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62BE0F13" w14:textId="516BB42E">
            <w:pPr>
              <w:rPr>
                <w:b/>
              </w:rPr>
            </w:pPr>
            <w:r>
              <w:rPr>
                <w:b/>
              </w:rPr>
              <w:t>36 800 XVI</w:t>
            </w:r>
          </w:p>
        </w:tc>
        <w:tc>
          <w:tcPr>
            <w:tcW w:w="7654" w:type="dxa"/>
            <w:gridSpan w:val="2"/>
          </w:tcPr>
          <w:p w:rsidR="00543858" w:rsidP="00543858" w:rsidRDefault="00543858" w14:paraId="30552A2A" w14:textId="1EE4B6A7">
            <w:pPr>
              <w:rPr>
                <w:b/>
              </w:rPr>
            </w:pPr>
            <w:r w:rsidRPr="00FF4FC3">
              <w:rPr>
                <w:b/>
                <w:bCs/>
                <w:szCs w:val="24"/>
              </w:rPr>
              <w:t>Vaststelling van de begrotingsstaten van het Ministerie van Volksgezondheid, Welzijn en Sport (XVI) voor het jaar 2026</w:t>
            </w:r>
          </w:p>
        </w:tc>
      </w:tr>
      <w:tr w:rsidR="00543858" w:rsidTr="00543858" w14:paraId="45D93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6E88DC9A" w14:textId="77777777"/>
        </w:tc>
        <w:tc>
          <w:tcPr>
            <w:tcW w:w="7654" w:type="dxa"/>
            <w:gridSpan w:val="2"/>
          </w:tcPr>
          <w:p w:rsidR="00543858" w:rsidP="00543858" w:rsidRDefault="00543858" w14:paraId="1383E447" w14:textId="77777777"/>
        </w:tc>
      </w:tr>
      <w:tr w:rsidR="00543858" w:rsidTr="00543858" w14:paraId="347B1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389FB941" w14:textId="77777777"/>
        </w:tc>
        <w:tc>
          <w:tcPr>
            <w:tcW w:w="7654" w:type="dxa"/>
            <w:gridSpan w:val="2"/>
          </w:tcPr>
          <w:p w:rsidR="00543858" w:rsidP="00543858" w:rsidRDefault="00543858" w14:paraId="6292CACD" w14:textId="77777777"/>
        </w:tc>
      </w:tr>
      <w:tr w:rsidR="00543858" w:rsidTr="00543858" w14:paraId="411D6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70879E5B" w14:textId="22BDD12C">
            <w:pPr>
              <w:rPr>
                <w:b/>
              </w:rPr>
            </w:pPr>
            <w:r>
              <w:rPr>
                <w:b/>
              </w:rPr>
              <w:t>Nr. 136</w:t>
            </w:r>
          </w:p>
        </w:tc>
        <w:tc>
          <w:tcPr>
            <w:tcW w:w="7654" w:type="dxa"/>
            <w:gridSpan w:val="2"/>
          </w:tcPr>
          <w:p w:rsidR="00543858" w:rsidP="00543858" w:rsidRDefault="00543858" w14:paraId="1DD2F568" w14:textId="662BFD35">
            <w:pPr>
              <w:rPr>
                <w:b/>
              </w:rPr>
            </w:pPr>
            <w:r>
              <w:rPr>
                <w:b/>
              </w:rPr>
              <w:t xml:space="preserve">MOTIE VAN HET LID </w:t>
            </w:r>
            <w:r w:rsidRPr="00543858">
              <w:rPr>
                <w:b/>
                <w:bCs/>
              </w:rPr>
              <w:t>KOSTIĆ</w:t>
            </w:r>
            <w:r>
              <w:rPr>
                <w:b/>
                <w:bCs/>
              </w:rPr>
              <w:t xml:space="preserve"> C.S.</w:t>
            </w:r>
          </w:p>
        </w:tc>
      </w:tr>
      <w:tr w:rsidR="00543858" w:rsidTr="00543858" w14:paraId="1E528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1F7C6C32" w14:textId="77777777"/>
        </w:tc>
        <w:tc>
          <w:tcPr>
            <w:tcW w:w="7654" w:type="dxa"/>
            <w:gridSpan w:val="2"/>
          </w:tcPr>
          <w:p w:rsidR="00543858" w:rsidP="00543858" w:rsidRDefault="00543858" w14:paraId="034F8FF6" w14:textId="0B471EA4">
            <w:r>
              <w:t>Voorgesteld 5 maart 2026</w:t>
            </w:r>
          </w:p>
        </w:tc>
      </w:tr>
      <w:tr w:rsidR="00543858" w:rsidTr="00543858" w14:paraId="0EFD9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5E792890" w14:textId="77777777"/>
        </w:tc>
        <w:tc>
          <w:tcPr>
            <w:tcW w:w="7654" w:type="dxa"/>
            <w:gridSpan w:val="2"/>
          </w:tcPr>
          <w:p w:rsidR="00543858" w:rsidP="00543858" w:rsidRDefault="00543858" w14:paraId="691613AC" w14:textId="77777777"/>
        </w:tc>
      </w:tr>
      <w:tr w:rsidR="00543858" w:rsidTr="00543858" w14:paraId="75376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3145956B" w14:textId="77777777"/>
        </w:tc>
        <w:tc>
          <w:tcPr>
            <w:tcW w:w="7654" w:type="dxa"/>
            <w:gridSpan w:val="2"/>
          </w:tcPr>
          <w:p w:rsidR="00543858" w:rsidP="00543858" w:rsidRDefault="00543858" w14:paraId="5581F240" w14:textId="3E0C24AA">
            <w:r>
              <w:t>De Kamer,</w:t>
            </w:r>
          </w:p>
        </w:tc>
      </w:tr>
      <w:tr w:rsidR="00543858" w:rsidTr="00543858" w14:paraId="18538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6A5A743F" w14:textId="77777777"/>
        </w:tc>
        <w:tc>
          <w:tcPr>
            <w:tcW w:w="7654" w:type="dxa"/>
            <w:gridSpan w:val="2"/>
          </w:tcPr>
          <w:p w:rsidR="00543858" w:rsidP="00543858" w:rsidRDefault="00543858" w14:paraId="2B2A7EE9" w14:textId="77777777"/>
        </w:tc>
      </w:tr>
      <w:tr w:rsidR="00543858" w:rsidTr="00543858" w14:paraId="2C7B4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3858" w:rsidP="00543858" w:rsidRDefault="00543858" w14:paraId="5814274C" w14:textId="77777777"/>
        </w:tc>
        <w:tc>
          <w:tcPr>
            <w:tcW w:w="7654" w:type="dxa"/>
            <w:gridSpan w:val="2"/>
          </w:tcPr>
          <w:p w:rsidR="00543858" w:rsidP="00543858" w:rsidRDefault="00543858" w14:paraId="18346109" w14:textId="30FFDB75">
            <w:r>
              <w:t>gehoord de beraadslaging,</w:t>
            </w:r>
          </w:p>
        </w:tc>
      </w:tr>
      <w:tr w:rsidR="00997775" w:rsidTr="00543858" w14:paraId="78D090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A982FF" w14:textId="77777777"/>
        </w:tc>
        <w:tc>
          <w:tcPr>
            <w:tcW w:w="7654" w:type="dxa"/>
            <w:gridSpan w:val="2"/>
          </w:tcPr>
          <w:p w:rsidR="00997775" w:rsidRDefault="00997775" w14:paraId="751319C5" w14:textId="77777777"/>
        </w:tc>
      </w:tr>
      <w:tr w:rsidR="00997775" w:rsidTr="00543858" w14:paraId="1FEB3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33BBB" w14:textId="77777777"/>
        </w:tc>
        <w:tc>
          <w:tcPr>
            <w:tcW w:w="7654" w:type="dxa"/>
            <w:gridSpan w:val="2"/>
          </w:tcPr>
          <w:p w:rsidR="00543858" w:rsidP="00543858" w:rsidRDefault="00543858" w14:paraId="09C70BBA" w14:textId="77777777">
            <w:r>
              <w:t>constaterende dat het kabinet zegt in te zetten op preventie en de gezondste generatie ooit, en stelt dat gezondheid begint in een gezonde leefomgeving;</w:t>
            </w:r>
          </w:p>
          <w:p w:rsidR="00543858" w:rsidP="00543858" w:rsidRDefault="00543858" w14:paraId="01EC9687" w14:textId="77777777"/>
          <w:p w:rsidR="00543858" w:rsidP="00543858" w:rsidRDefault="00543858" w14:paraId="341999D7" w14:textId="77777777">
            <w:r>
              <w:t>overwegende dat gebrek aan groen in de omgeving en blootstelling aan schadelijke stoffen uit industrie en landbouw de gezondheid van burgers schaadt, druk legt op de zorg, en de maatschappij miljarden euro's kost;</w:t>
            </w:r>
          </w:p>
          <w:p w:rsidR="00543858" w:rsidP="00543858" w:rsidRDefault="00543858" w14:paraId="6E83D7AA" w14:textId="77777777"/>
          <w:p w:rsidR="00543858" w:rsidP="00543858" w:rsidRDefault="00543858" w14:paraId="552F9A95" w14:textId="77777777">
            <w:r>
              <w:t>overwegende dat effectieve preventie vraagt om een samenhangende aanpak;</w:t>
            </w:r>
          </w:p>
          <w:p w:rsidR="005B08B9" w:rsidP="00543858" w:rsidRDefault="005B08B9" w14:paraId="25CDC8E7" w14:textId="77777777"/>
          <w:p w:rsidR="00543858" w:rsidP="00543858" w:rsidRDefault="00543858" w14:paraId="1E4A18ED" w14:textId="77777777">
            <w:r>
              <w:t>verzoekt de regering om in het kader van preventiebeleid integraal aan de Kamer te rapporteren over de voortgang op het gebied van een gezonde leefomgeving,</w:t>
            </w:r>
          </w:p>
          <w:p w:rsidR="00543858" w:rsidP="00543858" w:rsidRDefault="00543858" w14:paraId="2FF38F0D" w14:textId="77777777"/>
          <w:p w:rsidR="00543858" w:rsidP="00543858" w:rsidRDefault="00543858" w14:paraId="1BAB0AED" w14:textId="77777777">
            <w:r>
              <w:t>en gaat over tot de orde van de dag.</w:t>
            </w:r>
          </w:p>
          <w:p w:rsidR="00543858" w:rsidP="00543858" w:rsidRDefault="00543858" w14:paraId="45FE127F" w14:textId="77777777"/>
          <w:p w:rsidR="00543858" w:rsidP="00543858" w:rsidRDefault="00543858" w14:paraId="5C5B98E2" w14:textId="77777777">
            <w:r>
              <w:t>Kostić</w:t>
            </w:r>
          </w:p>
          <w:p w:rsidR="00543858" w:rsidP="00543858" w:rsidRDefault="00543858" w14:paraId="068C6B39" w14:textId="77777777">
            <w:r>
              <w:t>Dobbe</w:t>
            </w:r>
          </w:p>
          <w:p w:rsidR="00997775" w:rsidP="00543858" w:rsidRDefault="00543858" w14:paraId="6C875C42" w14:textId="53FA2A72">
            <w:r>
              <w:t xml:space="preserve">El </w:t>
            </w:r>
            <w:proofErr w:type="spellStart"/>
            <w:r>
              <w:t>Abassi</w:t>
            </w:r>
            <w:proofErr w:type="spellEnd"/>
          </w:p>
        </w:tc>
      </w:tr>
    </w:tbl>
    <w:p w:rsidR="00997775" w:rsidRDefault="00997775" w14:paraId="1E78E8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3F82" w14:textId="77777777" w:rsidR="00543858" w:rsidRDefault="00543858">
      <w:pPr>
        <w:spacing w:line="20" w:lineRule="exact"/>
      </w:pPr>
    </w:p>
  </w:endnote>
  <w:endnote w:type="continuationSeparator" w:id="0">
    <w:p w14:paraId="6F1823A0" w14:textId="77777777" w:rsidR="00543858" w:rsidRDefault="00543858">
      <w:pPr>
        <w:pStyle w:val="Amendement"/>
      </w:pPr>
      <w:r>
        <w:rPr>
          <w:b w:val="0"/>
        </w:rPr>
        <w:t xml:space="preserve"> </w:t>
      </w:r>
    </w:p>
  </w:endnote>
  <w:endnote w:type="continuationNotice" w:id="1">
    <w:p w14:paraId="1D85B43B" w14:textId="77777777" w:rsidR="00543858" w:rsidRDefault="005438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70DD" w14:textId="77777777" w:rsidR="00543858" w:rsidRDefault="00543858">
      <w:pPr>
        <w:pStyle w:val="Amendement"/>
      </w:pPr>
      <w:r>
        <w:rPr>
          <w:b w:val="0"/>
        </w:rPr>
        <w:separator/>
      </w:r>
    </w:p>
  </w:footnote>
  <w:footnote w:type="continuationSeparator" w:id="0">
    <w:p w14:paraId="4386CFA9" w14:textId="77777777" w:rsidR="00543858" w:rsidRDefault="00543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58"/>
    <w:rsid w:val="00133FCE"/>
    <w:rsid w:val="001E482C"/>
    <w:rsid w:val="001E4877"/>
    <w:rsid w:val="0021105A"/>
    <w:rsid w:val="00280D6A"/>
    <w:rsid w:val="002B78E9"/>
    <w:rsid w:val="002C5406"/>
    <w:rsid w:val="00330D60"/>
    <w:rsid w:val="00345A5C"/>
    <w:rsid w:val="003D1169"/>
    <w:rsid w:val="003F71A1"/>
    <w:rsid w:val="00476415"/>
    <w:rsid w:val="00543858"/>
    <w:rsid w:val="00546F8D"/>
    <w:rsid w:val="00560113"/>
    <w:rsid w:val="005B08B9"/>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3BE65"/>
  <w15:docId w15:val="{86B06299-CA8D-4BD8-A43D-C07EEC53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2026-03-06T15:05:00.0000000Z</dcterms:created>
  <dcterms:modified xsi:type="dcterms:W3CDTF">2026-03-06T15:31:00.0000000Z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