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C09CB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63CA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62F9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72927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C0D7F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147A2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D833CA" w14:textId="77777777"/>
        </w:tc>
      </w:tr>
      <w:tr w:rsidR="00997775" w14:paraId="7DAE1D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3C7053" w14:textId="77777777"/>
        </w:tc>
      </w:tr>
      <w:tr w:rsidR="00997775" w14:paraId="4C266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49964" w14:textId="77777777"/>
        </w:tc>
        <w:tc>
          <w:tcPr>
            <w:tcW w:w="7654" w:type="dxa"/>
            <w:gridSpan w:val="2"/>
          </w:tcPr>
          <w:p w:rsidR="00997775" w:rsidRDefault="00997775" w14:paraId="7A6D3F68" w14:textId="77777777"/>
        </w:tc>
      </w:tr>
      <w:tr w:rsidR="00997775" w14:paraId="5A489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F4FC3" w14:paraId="794FE0A3" w14:textId="277255A6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FF4FC3" w:rsidR="00997775" w:rsidP="00A07C71" w:rsidRDefault="00FF4FC3" w14:paraId="0869B4C5" w14:textId="772A8291">
            <w:pPr>
              <w:rPr>
                <w:b/>
                <w:bCs/>
              </w:rPr>
            </w:pPr>
            <w:r w:rsidRPr="00FF4FC3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7D1EE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EB7E9A" w14:textId="77777777"/>
        </w:tc>
        <w:tc>
          <w:tcPr>
            <w:tcW w:w="7654" w:type="dxa"/>
            <w:gridSpan w:val="2"/>
          </w:tcPr>
          <w:p w:rsidR="00997775" w:rsidRDefault="00997775" w14:paraId="1B6497C4" w14:textId="77777777"/>
        </w:tc>
      </w:tr>
      <w:tr w:rsidR="00997775" w14:paraId="08893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B96796" w14:textId="77777777"/>
        </w:tc>
        <w:tc>
          <w:tcPr>
            <w:tcW w:w="7654" w:type="dxa"/>
            <w:gridSpan w:val="2"/>
          </w:tcPr>
          <w:p w:rsidR="00997775" w:rsidRDefault="00997775" w14:paraId="54C79AC4" w14:textId="77777777"/>
        </w:tc>
      </w:tr>
      <w:tr w:rsidR="00997775" w14:paraId="1FE82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CACF9" w14:textId="270AF0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5462D">
              <w:rPr>
                <w:b/>
              </w:rPr>
              <w:t>137</w:t>
            </w:r>
          </w:p>
        </w:tc>
        <w:tc>
          <w:tcPr>
            <w:tcW w:w="7654" w:type="dxa"/>
            <w:gridSpan w:val="2"/>
          </w:tcPr>
          <w:p w:rsidR="00997775" w:rsidRDefault="00997775" w14:paraId="71247D4F" w14:textId="1A7F53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5462D">
              <w:rPr>
                <w:b/>
              </w:rPr>
              <w:t xml:space="preserve">HET LID </w:t>
            </w:r>
            <w:r w:rsidRPr="0035462D" w:rsidR="0035462D">
              <w:rPr>
                <w:b/>
                <w:bCs/>
              </w:rPr>
              <w:t>KOSTIĆ</w:t>
            </w:r>
            <w:r w:rsidR="0035462D">
              <w:rPr>
                <w:b/>
                <w:bCs/>
              </w:rPr>
              <w:t xml:space="preserve"> C.S.</w:t>
            </w:r>
          </w:p>
        </w:tc>
      </w:tr>
      <w:tr w:rsidR="00997775" w14:paraId="1242E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0F86E" w14:textId="77777777"/>
        </w:tc>
        <w:tc>
          <w:tcPr>
            <w:tcW w:w="7654" w:type="dxa"/>
            <w:gridSpan w:val="2"/>
          </w:tcPr>
          <w:p w:rsidR="00997775" w:rsidP="00280D6A" w:rsidRDefault="00997775" w14:paraId="42675C0B" w14:textId="615721E2">
            <w:r>
              <w:t>Voorgesteld</w:t>
            </w:r>
            <w:r w:rsidR="00280D6A">
              <w:t xml:space="preserve"> </w:t>
            </w:r>
            <w:r w:rsidR="00FF4FC3">
              <w:t>5 maart 2026</w:t>
            </w:r>
          </w:p>
        </w:tc>
      </w:tr>
      <w:tr w:rsidR="00997775" w14:paraId="292B0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DD13BF" w14:textId="77777777"/>
        </w:tc>
        <w:tc>
          <w:tcPr>
            <w:tcW w:w="7654" w:type="dxa"/>
            <w:gridSpan w:val="2"/>
          </w:tcPr>
          <w:p w:rsidR="00997775" w:rsidRDefault="00997775" w14:paraId="7E4B488C" w14:textId="77777777"/>
        </w:tc>
      </w:tr>
      <w:tr w:rsidR="00997775" w14:paraId="51D82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69371C" w14:textId="77777777"/>
        </w:tc>
        <w:tc>
          <w:tcPr>
            <w:tcW w:w="7654" w:type="dxa"/>
            <w:gridSpan w:val="2"/>
          </w:tcPr>
          <w:p w:rsidR="00997775" w:rsidRDefault="00997775" w14:paraId="26742C67" w14:textId="77777777">
            <w:r>
              <w:t>De Kamer,</w:t>
            </w:r>
          </w:p>
        </w:tc>
      </w:tr>
      <w:tr w:rsidR="00997775" w14:paraId="4FDCA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E6C69" w14:textId="77777777"/>
        </w:tc>
        <w:tc>
          <w:tcPr>
            <w:tcW w:w="7654" w:type="dxa"/>
            <w:gridSpan w:val="2"/>
          </w:tcPr>
          <w:p w:rsidR="00997775" w:rsidRDefault="00997775" w14:paraId="71B1DF9E" w14:textId="77777777"/>
        </w:tc>
      </w:tr>
      <w:tr w:rsidR="00997775" w14:paraId="0368F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F9FC7" w14:textId="77777777"/>
        </w:tc>
        <w:tc>
          <w:tcPr>
            <w:tcW w:w="7654" w:type="dxa"/>
            <w:gridSpan w:val="2"/>
          </w:tcPr>
          <w:p w:rsidR="00997775" w:rsidRDefault="00997775" w14:paraId="23F18430" w14:textId="77777777">
            <w:r>
              <w:t>gehoord de beraadslaging,</w:t>
            </w:r>
          </w:p>
        </w:tc>
      </w:tr>
      <w:tr w:rsidR="00997775" w14:paraId="07F31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923D8" w14:textId="77777777"/>
        </w:tc>
        <w:tc>
          <w:tcPr>
            <w:tcW w:w="7654" w:type="dxa"/>
            <w:gridSpan w:val="2"/>
          </w:tcPr>
          <w:p w:rsidR="00997775" w:rsidRDefault="00997775" w14:paraId="7881003D" w14:textId="77777777"/>
        </w:tc>
      </w:tr>
      <w:tr w:rsidR="00997775" w14:paraId="26D15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B2024" w14:textId="77777777"/>
        </w:tc>
        <w:tc>
          <w:tcPr>
            <w:tcW w:w="7654" w:type="dxa"/>
            <w:gridSpan w:val="2"/>
          </w:tcPr>
          <w:p w:rsidR="00FF4FC3" w:rsidP="00FF4FC3" w:rsidRDefault="00FF4FC3" w14:paraId="235978A6" w14:textId="77777777">
            <w:r>
              <w:t>constaterende dat trans mensen te maken hebben met jarenlange wachtlijsten voor passende zorg, wat leidt tot schade aan hun gezondheid en soms tot zelfmoord;</w:t>
            </w:r>
          </w:p>
          <w:p w:rsidR="0035462D" w:rsidP="00FF4FC3" w:rsidRDefault="0035462D" w14:paraId="60A25CC8" w14:textId="77777777"/>
          <w:p w:rsidR="00FF4FC3" w:rsidP="00FF4FC3" w:rsidRDefault="00FF4FC3" w14:paraId="3A763872" w14:textId="77777777">
            <w:r>
              <w:t xml:space="preserve">constaterende dat het Landelijk Platform Transgenderzorg bezig is met </w:t>
            </w:r>
            <w:proofErr w:type="spellStart"/>
            <w:r>
              <w:t>langetermijnoplossingen</w:t>
            </w:r>
            <w:proofErr w:type="spellEnd"/>
            <w:r>
              <w:t>, maar dat er op kortere termijn pragmatische oplossingen zijn, zoals vergoeding van andere behandelpaden;</w:t>
            </w:r>
          </w:p>
          <w:p w:rsidR="0035462D" w:rsidP="00FF4FC3" w:rsidRDefault="0035462D" w14:paraId="3B6204B5" w14:textId="77777777"/>
          <w:p w:rsidR="00FF4FC3" w:rsidP="00FF4FC3" w:rsidRDefault="00FF4FC3" w14:paraId="64603378" w14:textId="77777777">
            <w:r>
              <w:t>verzoekt de regering in gesprek te gaan met de zorgverzekeraars en patiëntenorganisaties zoals Transvisie om te verkennen welke pragmatische oplossingen mogelijk zijn om de wachtlijsten op korte termijn te verkorten,</w:t>
            </w:r>
          </w:p>
          <w:p w:rsidR="0035462D" w:rsidP="00FF4FC3" w:rsidRDefault="0035462D" w14:paraId="5FEFD8BE" w14:textId="77777777"/>
          <w:p w:rsidR="00FF4FC3" w:rsidP="00FF4FC3" w:rsidRDefault="00FF4FC3" w14:paraId="59A37C6D" w14:textId="77777777">
            <w:r>
              <w:t>en gaat over tot de orde van de dag.</w:t>
            </w:r>
          </w:p>
          <w:p w:rsidR="0035462D" w:rsidP="00FF4FC3" w:rsidRDefault="0035462D" w14:paraId="2D1084D3" w14:textId="77777777"/>
          <w:p w:rsidR="0035462D" w:rsidP="00FF4FC3" w:rsidRDefault="00FF4FC3" w14:paraId="386CD018" w14:textId="77777777">
            <w:r>
              <w:t>Kostić</w:t>
            </w:r>
          </w:p>
          <w:p w:rsidR="0035462D" w:rsidP="00FF4FC3" w:rsidRDefault="00FF4FC3" w14:paraId="1B7CDCF9" w14:textId="77777777">
            <w:proofErr w:type="spellStart"/>
            <w:r>
              <w:t>Vliegenthart</w:t>
            </w:r>
            <w:proofErr w:type="spellEnd"/>
          </w:p>
          <w:p w:rsidR="00997775" w:rsidP="00FF4FC3" w:rsidRDefault="00FF4FC3" w14:paraId="356CB7BB" w14:textId="2036061D">
            <w:r>
              <w:t>Dobbe</w:t>
            </w:r>
          </w:p>
        </w:tc>
      </w:tr>
    </w:tbl>
    <w:p w:rsidR="00997775" w:rsidRDefault="00997775" w14:paraId="475DBD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C608" w14:textId="77777777" w:rsidR="00FF4FC3" w:rsidRDefault="00FF4FC3">
      <w:pPr>
        <w:spacing w:line="20" w:lineRule="exact"/>
      </w:pPr>
    </w:p>
  </w:endnote>
  <w:endnote w:type="continuationSeparator" w:id="0">
    <w:p w14:paraId="4ECB5DE7" w14:textId="77777777" w:rsidR="00FF4FC3" w:rsidRDefault="00FF4F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A0CD12" w14:textId="77777777" w:rsidR="00FF4FC3" w:rsidRDefault="00FF4F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DB91" w14:textId="77777777" w:rsidR="00FF4FC3" w:rsidRDefault="00FF4F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462C69" w14:textId="77777777" w:rsidR="00FF4FC3" w:rsidRDefault="00FF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462D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4A844"/>
  <w15:docId w15:val="{190B837F-6342-4258-9D2E-38681CE0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2026-03-06T15:05:00.0000000Z</dcterms:created>
  <dcterms:modified xsi:type="dcterms:W3CDTF">2026-03-06T15:19:00.0000000Z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