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40E16" w14:paraId="25EAB6E1" w14:textId="77777777">
        <w:tc>
          <w:tcPr>
            <w:tcW w:w="6733" w:type="dxa"/>
            <w:gridSpan w:val="2"/>
            <w:tcBorders>
              <w:top w:val="nil"/>
              <w:left w:val="nil"/>
              <w:bottom w:val="nil"/>
              <w:right w:val="nil"/>
            </w:tcBorders>
            <w:vAlign w:val="center"/>
          </w:tcPr>
          <w:p w:rsidR="00997775" w:rsidP="00710A7A" w:rsidRDefault="00997775" w14:paraId="460672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505C1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40E16" w14:paraId="378916E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769042" w14:textId="77777777">
            <w:r w:rsidRPr="008B0CC5">
              <w:t xml:space="preserve">Vergaderjaar </w:t>
            </w:r>
            <w:r w:rsidR="00AC6B87">
              <w:t>202</w:t>
            </w:r>
            <w:r w:rsidR="00684DFF">
              <w:t>5</w:t>
            </w:r>
            <w:r w:rsidR="00AC6B87">
              <w:t>-202</w:t>
            </w:r>
            <w:r w:rsidR="00684DFF">
              <w:t>6</w:t>
            </w:r>
          </w:p>
        </w:tc>
      </w:tr>
      <w:tr w:rsidR="00997775" w:rsidTr="00D40E16" w14:paraId="22DABFBE" w14:textId="77777777">
        <w:trPr>
          <w:cantSplit/>
        </w:trPr>
        <w:tc>
          <w:tcPr>
            <w:tcW w:w="10985" w:type="dxa"/>
            <w:gridSpan w:val="3"/>
            <w:tcBorders>
              <w:top w:val="nil"/>
              <w:left w:val="nil"/>
              <w:bottom w:val="nil"/>
              <w:right w:val="nil"/>
            </w:tcBorders>
          </w:tcPr>
          <w:p w:rsidR="00997775" w:rsidRDefault="00997775" w14:paraId="213FACF4" w14:textId="77777777"/>
        </w:tc>
      </w:tr>
      <w:tr w:rsidR="00997775" w:rsidTr="00D40E16" w14:paraId="786D78F9" w14:textId="77777777">
        <w:trPr>
          <w:cantSplit/>
        </w:trPr>
        <w:tc>
          <w:tcPr>
            <w:tcW w:w="10985" w:type="dxa"/>
            <w:gridSpan w:val="3"/>
            <w:tcBorders>
              <w:top w:val="nil"/>
              <w:left w:val="nil"/>
              <w:bottom w:val="single" w:color="auto" w:sz="4" w:space="0"/>
              <w:right w:val="nil"/>
            </w:tcBorders>
          </w:tcPr>
          <w:p w:rsidR="00997775" w:rsidRDefault="00997775" w14:paraId="3CFAB138" w14:textId="77777777"/>
        </w:tc>
      </w:tr>
      <w:tr w:rsidR="00997775" w:rsidTr="00D40E16" w14:paraId="0F5D6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C6DB2D" w14:textId="77777777"/>
        </w:tc>
        <w:tc>
          <w:tcPr>
            <w:tcW w:w="7654" w:type="dxa"/>
            <w:gridSpan w:val="2"/>
          </w:tcPr>
          <w:p w:rsidR="00997775" w:rsidRDefault="00997775" w14:paraId="59D3046B" w14:textId="77777777"/>
        </w:tc>
      </w:tr>
      <w:tr w:rsidR="00D40E16" w:rsidTr="00D40E16" w14:paraId="64F54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0E16" w:rsidP="00D40E16" w:rsidRDefault="00D40E16" w14:paraId="0DBCD44C" w14:textId="7EA50EE6">
            <w:pPr>
              <w:rPr>
                <w:b/>
              </w:rPr>
            </w:pPr>
            <w:r>
              <w:rPr>
                <w:b/>
              </w:rPr>
              <w:t>36 800 XVI</w:t>
            </w:r>
          </w:p>
        </w:tc>
        <w:tc>
          <w:tcPr>
            <w:tcW w:w="7654" w:type="dxa"/>
            <w:gridSpan w:val="2"/>
          </w:tcPr>
          <w:p w:rsidR="00D40E16" w:rsidP="00D40E16" w:rsidRDefault="00D40E16" w14:paraId="20292175" w14:textId="44CC341E">
            <w:pPr>
              <w:rPr>
                <w:b/>
              </w:rPr>
            </w:pPr>
            <w:r w:rsidRPr="00FF4FC3">
              <w:rPr>
                <w:b/>
                <w:bCs/>
                <w:szCs w:val="24"/>
              </w:rPr>
              <w:t>Vaststelling van de begrotingsstaten van het Ministerie van Volksgezondheid, Welzijn en Sport (XVI) voor het jaar 2026</w:t>
            </w:r>
          </w:p>
        </w:tc>
      </w:tr>
      <w:tr w:rsidR="00D40E16" w:rsidTr="00D40E16" w14:paraId="1CF0C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0E16" w:rsidP="00D40E16" w:rsidRDefault="00D40E16" w14:paraId="2FE537DB" w14:textId="77777777"/>
        </w:tc>
        <w:tc>
          <w:tcPr>
            <w:tcW w:w="7654" w:type="dxa"/>
            <w:gridSpan w:val="2"/>
          </w:tcPr>
          <w:p w:rsidR="00D40E16" w:rsidP="00D40E16" w:rsidRDefault="00D40E16" w14:paraId="079C9445" w14:textId="77777777"/>
        </w:tc>
      </w:tr>
      <w:tr w:rsidR="00D40E16" w:rsidTr="00D40E16" w14:paraId="29DF9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0E16" w:rsidP="00D40E16" w:rsidRDefault="00D40E16" w14:paraId="5C36676B" w14:textId="77777777"/>
        </w:tc>
        <w:tc>
          <w:tcPr>
            <w:tcW w:w="7654" w:type="dxa"/>
            <w:gridSpan w:val="2"/>
          </w:tcPr>
          <w:p w:rsidR="00D40E16" w:rsidP="00D40E16" w:rsidRDefault="00D40E16" w14:paraId="2E2A5A86" w14:textId="77777777"/>
        </w:tc>
      </w:tr>
      <w:tr w:rsidR="00D40E16" w:rsidTr="00D40E16" w14:paraId="6551D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0E16" w:rsidP="00D40E16" w:rsidRDefault="00D40E16" w14:paraId="023DAA14" w14:textId="3D7F86ED">
            <w:pPr>
              <w:rPr>
                <w:b/>
              </w:rPr>
            </w:pPr>
            <w:r>
              <w:rPr>
                <w:b/>
              </w:rPr>
              <w:t xml:space="preserve">Nr. </w:t>
            </w:r>
            <w:r>
              <w:rPr>
                <w:b/>
              </w:rPr>
              <w:t>138</w:t>
            </w:r>
          </w:p>
        </w:tc>
        <w:tc>
          <w:tcPr>
            <w:tcW w:w="7654" w:type="dxa"/>
            <w:gridSpan w:val="2"/>
          </w:tcPr>
          <w:p w:rsidR="00D40E16" w:rsidP="00D40E16" w:rsidRDefault="00D40E16" w14:paraId="12B282D5" w14:textId="3B0AF44D">
            <w:pPr>
              <w:rPr>
                <w:b/>
              </w:rPr>
            </w:pPr>
            <w:r>
              <w:rPr>
                <w:b/>
              </w:rPr>
              <w:t xml:space="preserve">MOTIE VAN </w:t>
            </w:r>
            <w:r>
              <w:rPr>
                <w:b/>
              </w:rPr>
              <w:t>HET LID BIKKER C.S.</w:t>
            </w:r>
          </w:p>
        </w:tc>
      </w:tr>
      <w:tr w:rsidR="00D40E16" w:rsidTr="00D40E16" w14:paraId="144D3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0E16" w:rsidP="00D40E16" w:rsidRDefault="00D40E16" w14:paraId="0F9A5681" w14:textId="77777777"/>
        </w:tc>
        <w:tc>
          <w:tcPr>
            <w:tcW w:w="7654" w:type="dxa"/>
            <w:gridSpan w:val="2"/>
          </w:tcPr>
          <w:p w:rsidR="00D40E16" w:rsidP="00D40E16" w:rsidRDefault="00D40E16" w14:paraId="2EF551BB" w14:textId="3CEA2252">
            <w:r>
              <w:t>Voorgesteld 5 maart 2026</w:t>
            </w:r>
          </w:p>
        </w:tc>
      </w:tr>
      <w:tr w:rsidR="00D40E16" w:rsidTr="00D40E16" w14:paraId="33BF9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0E16" w:rsidP="00D40E16" w:rsidRDefault="00D40E16" w14:paraId="710EE190" w14:textId="77777777"/>
        </w:tc>
        <w:tc>
          <w:tcPr>
            <w:tcW w:w="7654" w:type="dxa"/>
            <w:gridSpan w:val="2"/>
          </w:tcPr>
          <w:p w:rsidR="00D40E16" w:rsidP="00D40E16" w:rsidRDefault="00D40E16" w14:paraId="62F0321E" w14:textId="77777777"/>
        </w:tc>
      </w:tr>
      <w:tr w:rsidR="00D40E16" w:rsidTr="00D40E16" w14:paraId="10927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0E16" w:rsidP="00D40E16" w:rsidRDefault="00D40E16" w14:paraId="58EFB153" w14:textId="77777777"/>
        </w:tc>
        <w:tc>
          <w:tcPr>
            <w:tcW w:w="7654" w:type="dxa"/>
            <w:gridSpan w:val="2"/>
          </w:tcPr>
          <w:p w:rsidR="00D40E16" w:rsidP="00D40E16" w:rsidRDefault="00D40E16" w14:paraId="7E72AE37" w14:textId="39761189">
            <w:r>
              <w:t>De Kamer,</w:t>
            </w:r>
          </w:p>
        </w:tc>
      </w:tr>
      <w:tr w:rsidR="00D40E16" w:rsidTr="00D40E16" w14:paraId="2C269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0E16" w:rsidP="00D40E16" w:rsidRDefault="00D40E16" w14:paraId="5E0CDA68" w14:textId="77777777"/>
        </w:tc>
        <w:tc>
          <w:tcPr>
            <w:tcW w:w="7654" w:type="dxa"/>
            <w:gridSpan w:val="2"/>
          </w:tcPr>
          <w:p w:rsidR="00D40E16" w:rsidP="00D40E16" w:rsidRDefault="00D40E16" w14:paraId="2E23BD6C" w14:textId="77777777"/>
        </w:tc>
      </w:tr>
      <w:tr w:rsidR="00D40E16" w:rsidTr="00D40E16" w14:paraId="27EA5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0E16" w:rsidP="00D40E16" w:rsidRDefault="00D40E16" w14:paraId="5ECD4B26" w14:textId="77777777"/>
        </w:tc>
        <w:tc>
          <w:tcPr>
            <w:tcW w:w="7654" w:type="dxa"/>
            <w:gridSpan w:val="2"/>
          </w:tcPr>
          <w:p w:rsidR="00D40E16" w:rsidP="00D40E16" w:rsidRDefault="00D40E16" w14:paraId="04C8D6F0" w14:textId="5F782489">
            <w:r>
              <w:t>gehoord de beraadslaging,</w:t>
            </w:r>
          </w:p>
        </w:tc>
      </w:tr>
      <w:tr w:rsidR="00997775" w:rsidTr="00D40E16" w14:paraId="2FF41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4E4F7E" w14:textId="77777777"/>
        </w:tc>
        <w:tc>
          <w:tcPr>
            <w:tcW w:w="7654" w:type="dxa"/>
            <w:gridSpan w:val="2"/>
          </w:tcPr>
          <w:p w:rsidR="00997775" w:rsidRDefault="00997775" w14:paraId="2B4C7A14" w14:textId="77777777"/>
        </w:tc>
      </w:tr>
      <w:tr w:rsidR="00997775" w:rsidTr="00D40E16" w14:paraId="0A7C7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B9986A" w14:textId="77777777"/>
        </w:tc>
        <w:tc>
          <w:tcPr>
            <w:tcW w:w="7654" w:type="dxa"/>
            <w:gridSpan w:val="2"/>
          </w:tcPr>
          <w:p w:rsidR="00D40E16" w:rsidP="00D40E16" w:rsidRDefault="00D40E16" w14:paraId="76C03A25" w14:textId="77777777">
            <w:r>
              <w:t>overwegende dat kraamzorg essentieel is voor een sterke start;</w:t>
            </w:r>
          </w:p>
          <w:p w:rsidR="00D40E16" w:rsidP="00D40E16" w:rsidRDefault="00D40E16" w14:paraId="0E9D1211" w14:textId="77777777"/>
          <w:p w:rsidR="00D40E16" w:rsidP="00D40E16" w:rsidRDefault="00D40E16" w14:paraId="478387C4" w14:textId="77777777">
            <w:r>
              <w:t>overwegende dat kwetsbare gezinnen vaak afzien van meer dan 24 uur kraamzorg, omdat hiervoor een eigen bijdrage moet worden betaald, ook als er meer dan 24 uur zorg is geïndiceerd;</w:t>
            </w:r>
          </w:p>
          <w:p w:rsidR="00D40E16" w:rsidP="00D40E16" w:rsidRDefault="00D40E16" w14:paraId="11871341" w14:textId="77777777"/>
          <w:p w:rsidR="00D40E16" w:rsidP="00D40E16" w:rsidRDefault="00D40E16" w14:paraId="1BFC3A74" w14:textId="77777777">
            <w:r>
              <w:t>verzoekt de regering om te onderzoeken of, hoeveel en waarom kwetsbare gezinnen geen kraamzorg ontvangen, welke mogelijkheden er zijn in het wegnemen van drempels tot toegang, en de Kamer hierover te informeren in de zomer van 2026,</w:t>
            </w:r>
          </w:p>
          <w:p w:rsidR="00D40E16" w:rsidP="00D40E16" w:rsidRDefault="00D40E16" w14:paraId="739313AD" w14:textId="77777777"/>
          <w:p w:rsidR="00D40E16" w:rsidP="00D40E16" w:rsidRDefault="00D40E16" w14:paraId="365B3C39" w14:textId="77777777">
            <w:r>
              <w:t>en gaat over tot de orde van de dag.</w:t>
            </w:r>
          </w:p>
          <w:p w:rsidR="00D40E16" w:rsidP="00D40E16" w:rsidRDefault="00D40E16" w14:paraId="3CD9AB63" w14:textId="77777777"/>
          <w:p w:rsidR="00D40E16" w:rsidP="00D40E16" w:rsidRDefault="00D40E16" w14:paraId="74C2DA43" w14:textId="77777777">
            <w:r>
              <w:t>Bikker</w:t>
            </w:r>
          </w:p>
          <w:p w:rsidR="00D40E16" w:rsidP="00D40E16" w:rsidRDefault="00D40E16" w14:paraId="37E5E412" w14:textId="77777777">
            <w:r>
              <w:t>Diederik van Dijk</w:t>
            </w:r>
          </w:p>
          <w:p w:rsidR="00D40E16" w:rsidP="00D40E16" w:rsidRDefault="00D40E16" w14:paraId="12B8B873" w14:textId="77777777">
            <w:r>
              <w:t>Dobbe</w:t>
            </w:r>
          </w:p>
          <w:p w:rsidR="00D40E16" w:rsidP="00D40E16" w:rsidRDefault="00D40E16" w14:paraId="6518FBB0" w14:textId="5388E0CE">
            <w:r>
              <w:t>Claassen</w:t>
            </w:r>
          </w:p>
        </w:tc>
      </w:tr>
    </w:tbl>
    <w:p w:rsidR="00997775" w:rsidRDefault="00997775" w14:paraId="652DA5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8096" w14:textId="77777777" w:rsidR="00D40E16" w:rsidRDefault="00D40E16">
      <w:pPr>
        <w:spacing w:line="20" w:lineRule="exact"/>
      </w:pPr>
    </w:p>
  </w:endnote>
  <w:endnote w:type="continuationSeparator" w:id="0">
    <w:p w14:paraId="395027F2" w14:textId="77777777" w:rsidR="00D40E16" w:rsidRDefault="00D40E16">
      <w:pPr>
        <w:pStyle w:val="Amendement"/>
      </w:pPr>
      <w:r>
        <w:rPr>
          <w:b w:val="0"/>
        </w:rPr>
        <w:t xml:space="preserve"> </w:t>
      </w:r>
    </w:p>
  </w:endnote>
  <w:endnote w:type="continuationNotice" w:id="1">
    <w:p w14:paraId="0C03260C" w14:textId="77777777" w:rsidR="00D40E16" w:rsidRDefault="00D40E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0C85" w14:textId="77777777" w:rsidR="00D40E16" w:rsidRDefault="00D40E16">
      <w:pPr>
        <w:pStyle w:val="Amendement"/>
      </w:pPr>
      <w:r>
        <w:rPr>
          <w:b w:val="0"/>
        </w:rPr>
        <w:separator/>
      </w:r>
    </w:p>
  </w:footnote>
  <w:footnote w:type="continuationSeparator" w:id="0">
    <w:p w14:paraId="4DF9C413" w14:textId="77777777" w:rsidR="00D40E16" w:rsidRDefault="00D40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16"/>
    <w:rsid w:val="00133FCE"/>
    <w:rsid w:val="001E482C"/>
    <w:rsid w:val="001E4877"/>
    <w:rsid w:val="0021105A"/>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0E16"/>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9459C"/>
  <w15:docId w15:val="{6C3513CB-16D9-4661-A86B-94B7FF35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2026-03-06T15:05:00.0000000Z</dcterms:created>
  <dcterms:modified xsi:type="dcterms:W3CDTF">2026-03-06T15:20:00.0000000Z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