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649C5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009D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9F60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B96C7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2398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D021E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5EE19C" w14:textId="77777777"/>
        </w:tc>
      </w:tr>
      <w:tr w:rsidR="00997775" w14:paraId="41855F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498BD0" w14:textId="77777777"/>
        </w:tc>
      </w:tr>
      <w:tr w:rsidR="00997775" w14:paraId="7AF69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0955E" w14:textId="77777777"/>
        </w:tc>
        <w:tc>
          <w:tcPr>
            <w:tcW w:w="7654" w:type="dxa"/>
            <w:gridSpan w:val="2"/>
          </w:tcPr>
          <w:p w:rsidR="00997775" w:rsidRDefault="00997775" w14:paraId="0F8EF917" w14:textId="77777777"/>
        </w:tc>
      </w:tr>
      <w:tr w:rsidR="00997775" w14:paraId="77B05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C0056" w14:paraId="60B8B965" w14:textId="4E923DCD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Pr="00DC0056" w:rsidR="00997775" w:rsidP="00A07C71" w:rsidRDefault="00DC0056" w14:paraId="29AD4803" w14:textId="6BA643BA">
            <w:pPr>
              <w:rPr>
                <w:b/>
                <w:bCs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4F26B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DEFDB" w14:textId="77777777"/>
        </w:tc>
        <w:tc>
          <w:tcPr>
            <w:tcW w:w="7654" w:type="dxa"/>
            <w:gridSpan w:val="2"/>
          </w:tcPr>
          <w:p w:rsidR="00997775" w:rsidRDefault="00997775" w14:paraId="05C7702A" w14:textId="77777777"/>
        </w:tc>
      </w:tr>
      <w:tr w:rsidR="00997775" w14:paraId="406DB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9F81BC" w14:textId="77777777"/>
        </w:tc>
        <w:tc>
          <w:tcPr>
            <w:tcW w:w="7654" w:type="dxa"/>
            <w:gridSpan w:val="2"/>
          </w:tcPr>
          <w:p w:rsidR="00997775" w:rsidRDefault="00997775" w14:paraId="5140DD11" w14:textId="77777777"/>
        </w:tc>
      </w:tr>
      <w:tr w:rsidR="00997775" w14:paraId="36ACA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4D3936" w14:textId="22326D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C0056">
              <w:rPr>
                <w:b/>
              </w:rPr>
              <w:t>140</w:t>
            </w:r>
          </w:p>
        </w:tc>
        <w:tc>
          <w:tcPr>
            <w:tcW w:w="7654" w:type="dxa"/>
            <w:gridSpan w:val="2"/>
          </w:tcPr>
          <w:p w:rsidR="00997775" w:rsidRDefault="00997775" w14:paraId="6C98A2DB" w14:textId="29E308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C0056">
              <w:rPr>
                <w:b/>
              </w:rPr>
              <w:t>HET LID DOBBE C.S.</w:t>
            </w:r>
          </w:p>
        </w:tc>
      </w:tr>
      <w:tr w:rsidR="00997775" w14:paraId="5371B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AAC523" w14:textId="77777777"/>
        </w:tc>
        <w:tc>
          <w:tcPr>
            <w:tcW w:w="7654" w:type="dxa"/>
            <w:gridSpan w:val="2"/>
          </w:tcPr>
          <w:p w:rsidR="00997775" w:rsidP="00280D6A" w:rsidRDefault="00997775" w14:paraId="475999E5" w14:textId="04396592">
            <w:r>
              <w:t>Voorgesteld</w:t>
            </w:r>
            <w:r w:rsidR="00280D6A">
              <w:t xml:space="preserve"> </w:t>
            </w:r>
            <w:r w:rsidR="00DC0056">
              <w:t>5 maart 2026</w:t>
            </w:r>
          </w:p>
        </w:tc>
      </w:tr>
      <w:tr w:rsidR="00997775" w14:paraId="53300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DE1038" w14:textId="77777777"/>
        </w:tc>
        <w:tc>
          <w:tcPr>
            <w:tcW w:w="7654" w:type="dxa"/>
            <w:gridSpan w:val="2"/>
          </w:tcPr>
          <w:p w:rsidR="00997775" w:rsidRDefault="00997775" w14:paraId="7E2100FE" w14:textId="77777777"/>
        </w:tc>
      </w:tr>
      <w:tr w:rsidR="00997775" w14:paraId="795E8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E9962B" w14:textId="77777777"/>
        </w:tc>
        <w:tc>
          <w:tcPr>
            <w:tcW w:w="7654" w:type="dxa"/>
            <w:gridSpan w:val="2"/>
          </w:tcPr>
          <w:p w:rsidR="00997775" w:rsidRDefault="00997775" w14:paraId="4032D693" w14:textId="77777777">
            <w:r>
              <w:t>De Kamer,</w:t>
            </w:r>
          </w:p>
        </w:tc>
      </w:tr>
      <w:tr w:rsidR="00997775" w14:paraId="012AD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A2FB21" w14:textId="77777777"/>
        </w:tc>
        <w:tc>
          <w:tcPr>
            <w:tcW w:w="7654" w:type="dxa"/>
            <w:gridSpan w:val="2"/>
          </w:tcPr>
          <w:p w:rsidR="00997775" w:rsidRDefault="00997775" w14:paraId="76890251" w14:textId="77777777"/>
        </w:tc>
      </w:tr>
      <w:tr w:rsidR="00997775" w14:paraId="1AF561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3D5E8B" w14:textId="77777777"/>
        </w:tc>
        <w:tc>
          <w:tcPr>
            <w:tcW w:w="7654" w:type="dxa"/>
            <w:gridSpan w:val="2"/>
          </w:tcPr>
          <w:p w:rsidR="00997775" w:rsidRDefault="00997775" w14:paraId="2160D5C3" w14:textId="77777777">
            <w:r>
              <w:t>gehoord de beraadslaging,</w:t>
            </w:r>
          </w:p>
        </w:tc>
      </w:tr>
      <w:tr w:rsidR="00997775" w14:paraId="121C2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A6A88" w14:textId="77777777"/>
        </w:tc>
        <w:tc>
          <w:tcPr>
            <w:tcW w:w="7654" w:type="dxa"/>
            <w:gridSpan w:val="2"/>
          </w:tcPr>
          <w:p w:rsidR="00997775" w:rsidRDefault="00997775" w14:paraId="5495CE67" w14:textId="77777777"/>
        </w:tc>
      </w:tr>
      <w:tr w:rsidR="00997775" w14:paraId="0AF8C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1B5F4D" w14:textId="77777777"/>
        </w:tc>
        <w:tc>
          <w:tcPr>
            <w:tcW w:w="7654" w:type="dxa"/>
            <w:gridSpan w:val="2"/>
          </w:tcPr>
          <w:p w:rsidR="00DC0056" w:rsidP="00DC0056" w:rsidRDefault="00DC0056" w14:paraId="2EC236C4" w14:textId="77777777">
            <w:r>
              <w:t>overwegende dat het CPB in 2019 heeft doorgerekend dat het afschaffen van het eigen risico en het inkomensafhankelijk maken van de premie ervoor zouden zorgen dat de 80% laagste inkomens erop vooruit zouden gaan;</w:t>
            </w:r>
          </w:p>
          <w:p w:rsidR="00DC0056" w:rsidP="00DC0056" w:rsidRDefault="00DC0056" w14:paraId="20B165C2" w14:textId="77777777"/>
          <w:p w:rsidR="00DC0056" w:rsidP="00DC0056" w:rsidRDefault="00DC0056" w14:paraId="6BBBD804" w14:textId="77777777">
            <w:r>
              <w:t>verzoekt de regering om het eigen risico niet te verhogen, maar af te schaffen, en de premie inkomensafhankelijk te maken,</w:t>
            </w:r>
          </w:p>
          <w:p w:rsidR="00DC0056" w:rsidP="00DC0056" w:rsidRDefault="00DC0056" w14:paraId="2F7746A2" w14:textId="77777777"/>
          <w:p w:rsidR="00DC0056" w:rsidP="00DC0056" w:rsidRDefault="00DC0056" w14:paraId="205AF0FD" w14:textId="77777777">
            <w:r>
              <w:t>en gaat over tot de orde van de dag.</w:t>
            </w:r>
          </w:p>
          <w:p w:rsidR="00DC0056" w:rsidP="00DC0056" w:rsidRDefault="00DC0056" w14:paraId="082AE8CE" w14:textId="77777777"/>
          <w:p w:rsidR="00DC0056" w:rsidP="00DC0056" w:rsidRDefault="00DC0056" w14:paraId="6FD3C1A7" w14:textId="77777777">
            <w:r>
              <w:t>Dobbe</w:t>
            </w:r>
          </w:p>
          <w:p w:rsidR="00DC0056" w:rsidP="00DC0056" w:rsidRDefault="00DC0056" w14:paraId="5B4CC3D9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DC0056" w:rsidRDefault="00DC0056" w14:paraId="5B23E443" w14:textId="2B024DE0">
            <w:r>
              <w:t>Kostić</w:t>
            </w:r>
          </w:p>
        </w:tc>
      </w:tr>
    </w:tbl>
    <w:p w:rsidR="00997775" w:rsidRDefault="00997775" w14:paraId="064245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E81C" w14:textId="77777777" w:rsidR="00DC0056" w:rsidRDefault="00DC0056">
      <w:pPr>
        <w:spacing w:line="20" w:lineRule="exact"/>
      </w:pPr>
    </w:p>
  </w:endnote>
  <w:endnote w:type="continuationSeparator" w:id="0">
    <w:p w14:paraId="592293F0" w14:textId="77777777" w:rsidR="00DC0056" w:rsidRDefault="00DC00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78A84D" w14:textId="77777777" w:rsidR="00DC0056" w:rsidRDefault="00DC00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D3F7" w14:textId="77777777" w:rsidR="00DC0056" w:rsidRDefault="00DC00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2C0D4F" w14:textId="77777777" w:rsidR="00DC0056" w:rsidRDefault="00DC0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005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FBF45"/>
  <w15:docId w15:val="{2149192B-4620-4954-9E4E-BC36936E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