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6D97" w14:paraId="42D296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02D6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E254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6D97" w14:paraId="4963C4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DF524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16D97" w14:paraId="56B31E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73A5FA" w14:textId="77777777"/>
        </w:tc>
      </w:tr>
      <w:tr w:rsidR="00997775" w:rsidTr="00F16D97" w14:paraId="0323E0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A69EB9" w14:textId="77777777"/>
        </w:tc>
      </w:tr>
      <w:tr w:rsidR="00997775" w:rsidTr="00F16D97" w14:paraId="2C0D5E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59CCE" w14:textId="77777777"/>
        </w:tc>
        <w:tc>
          <w:tcPr>
            <w:tcW w:w="7654" w:type="dxa"/>
            <w:gridSpan w:val="2"/>
          </w:tcPr>
          <w:p w:rsidR="00997775" w:rsidRDefault="00997775" w14:paraId="450D589D" w14:textId="77777777"/>
        </w:tc>
      </w:tr>
      <w:tr w:rsidR="00F16D97" w:rsidTr="00F16D97" w14:paraId="5141D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D97" w:rsidP="00F16D97" w:rsidRDefault="00F16D97" w14:paraId="17E9319C" w14:textId="7CD5637C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F16D97" w:rsidP="00F16D97" w:rsidRDefault="00F16D97" w14:paraId="6820E6C4" w14:textId="0D69A65E">
            <w:pPr>
              <w:rPr>
                <w:b/>
              </w:rPr>
            </w:pPr>
            <w:r w:rsidRPr="00DC005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F16D97" w:rsidTr="00F16D97" w14:paraId="16A181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D97" w:rsidP="00F16D97" w:rsidRDefault="00F16D97" w14:paraId="65D96782" w14:textId="77777777"/>
        </w:tc>
        <w:tc>
          <w:tcPr>
            <w:tcW w:w="7654" w:type="dxa"/>
            <w:gridSpan w:val="2"/>
          </w:tcPr>
          <w:p w:rsidR="00F16D97" w:rsidP="00F16D97" w:rsidRDefault="00F16D97" w14:paraId="6064D08C" w14:textId="77777777"/>
        </w:tc>
      </w:tr>
      <w:tr w:rsidR="00F16D97" w:rsidTr="00F16D97" w14:paraId="30B508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D97" w:rsidP="00F16D97" w:rsidRDefault="00F16D97" w14:paraId="4CEDE72B" w14:textId="77777777"/>
        </w:tc>
        <w:tc>
          <w:tcPr>
            <w:tcW w:w="7654" w:type="dxa"/>
            <w:gridSpan w:val="2"/>
          </w:tcPr>
          <w:p w:rsidR="00F16D97" w:rsidP="00F16D97" w:rsidRDefault="00F16D97" w14:paraId="5DCA308A" w14:textId="77777777"/>
        </w:tc>
      </w:tr>
      <w:tr w:rsidR="00F16D97" w:rsidTr="00F16D97" w14:paraId="1C71C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D97" w:rsidP="00F16D97" w:rsidRDefault="00F16D97" w14:paraId="2C1DC029" w14:textId="6042E2E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141</w:t>
            </w:r>
          </w:p>
        </w:tc>
        <w:tc>
          <w:tcPr>
            <w:tcW w:w="7654" w:type="dxa"/>
            <w:gridSpan w:val="2"/>
          </w:tcPr>
          <w:p w:rsidR="00F16D97" w:rsidP="00F16D97" w:rsidRDefault="00F16D97" w14:paraId="0C61BBE4" w14:textId="6C8EFDD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F16D97" w:rsidTr="00F16D97" w14:paraId="697EB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D97" w:rsidP="00F16D97" w:rsidRDefault="00F16D97" w14:paraId="543462A3" w14:textId="77777777"/>
        </w:tc>
        <w:tc>
          <w:tcPr>
            <w:tcW w:w="7654" w:type="dxa"/>
            <w:gridSpan w:val="2"/>
          </w:tcPr>
          <w:p w:rsidR="00F16D97" w:rsidP="00F16D97" w:rsidRDefault="00F16D97" w14:paraId="78B8ED90" w14:textId="0099E8A7">
            <w:r>
              <w:t>Voorgesteld 5 maart 2026</w:t>
            </w:r>
          </w:p>
        </w:tc>
      </w:tr>
      <w:tr w:rsidR="00F16D97" w:rsidTr="00F16D97" w14:paraId="4BC39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D97" w:rsidP="00F16D97" w:rsidRDefault="00F16D97" w14:paraId="3C85AAAF" w14:textId="77777777"/>
        </w:tc>
        <w:tc>
          <w:tcPr>
            <w:tcW w:w="7654" w:type="dxa"/>
            <w:gridSpan w:val="2"/>
          </w:tcPr>
          <w:p w:rsidR="00F16D97" w:rsidP="00F16D97" w:rsidRDefault="00F16D97" w14:paraId="6EF1C29B" w14:textId="77777777"/>
        </w:tc>
      </w:tr>
      <w:tr w:rsidR="00F16D97" w:rsidTr="00F16D97" w14:paraId="417470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D97" w:rsidP="00F16D97" w:rsidRDefault="00F16D97" w14:paraId="29508C9F" w14:textId="77777777"/>
        </w:tc>
        <w:tc>
          <w:tcPr>
            <w:tcW w:w="7654" w:type="dxa"/>
            <w:gridSpan w:val="2"/>
          </w:tcPr>
          <w:p w:rsidR="00F16D97" w:rsidP="00F16D97" w:rsidRDefault="00F16D97" w14:paraId="122F73A6" w14:textId="443FA312">
            <w:r>
              <w:t>De Kamer,</w:t>
            </w:r>
          </w:p>
        </w:tc>
      </w:tr>
      <w:tr w:rsidR="00F16D97" w:rsidTr="00F16D97" w14:paraId="73AA1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D97" w:rsidP="00F16D97" w:rsidRDefault="00F16D97" w14:paraId="2B0D16D3" w14:textId="77777777"/>
        </w:tc>
        <w:tc>
          <w:tcPr>
            <w:tcW w:w="7654" w:type="dxa"/>
            <w:gridSpan w:val="2"/>
          </w:tcPr>
          <w:p w:rsidR="00F16D97" w:rsidP="00F16D97" w:rsidRDefault="00F16D97" w14:paraId="30317033" w14:textId="77777777"/>
        </w:tc>
      </w:tr>
      <w:tr w:rsidR="00F16D97" w:rsidTr="00F16D97" w14:paraId="115EF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6D97" w:rsidP="00F16D97" w:rsidRDefault="00F16D97" w14:paraId="600CDCFC" w14:textId="77777777"/>
        </w:tc>
        <w:tc>
          <w:tcPr>
            <w:tcW w:w="7654" w:type="dxa"/>
            <w:gridSpan w:val="2"/>
          </w:tcPr>
          <w:p w:rsidR="00F16D97" w:rsidP="00F16D97" w:rsidRDefault="00F16D97" w14:paraId="6886AB1A" w14:textId="6AC1F9DC">
            <w:r>
              <w:t>gehoord de beraadslaging,</w:t>
            </w:r>
          </w:p>
        </w:tc>
      </w:tr>
      <w:tr w:rsidR="00997775" w:rsidTr="00F16D97" w14:paraId="640BE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87A568" w14:textId="77777777"/>
        </w:tc>
        <w:tc>
          <w:tcPr>
            <w:tcW w:w="7654" w:type="dxa"/>
            <w:gridSpan w:val="2"/>
          </w:tcPr>
          <w:p w:rsidR="00997775" w:rsidRDefault="00997775" w14:paraId="28E13DC8" w14:textId="77777777"/>
        </w:tc>
      </w:tr>
      <w:tr w:rsidR="00997775" w:rsidTr="00F16D97" w14:paraId="2DDDF3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D98C8F" w14:textId="77777777"/>
        </w:tc>
        <w:tc>
          <w:tcPr>
            <w:tcW w:w="7654" w:type="dxa"/>
            <w:gridSpan w:val="2"/>
          </w:tcPr>
          <w:p w:rsidR="00F16D97" w:rsidP="00F16D97" w:rsidRDefault="00F16D97" w14:paraId="64C64C9C" w14:textId="77777777">
            <w:r>
              <w:t>overwegende dat een eigen bijdrage in de wijkverpleging het risico zou vergroten dat mensen te laat zorg vragen, waardoor zij verwaarlozen;</w:t>
            </w:r>
          </w:p>
          <w:p w:rsidR="00F16D97" w:rsidP="00F16D97" w:rsidRDefault="00F16D97" w14:paraId="149AA383" w14:textId="77777777"/>
          <w:p w:rsidR="00F16D97" w:rsidP="00F16D97" w:rsidRDefault="00F16D97" w14:paraId="2675F0E3" w14:textId="77777777">
            <w:r>
              <w:t>verzoekt de regering om geen eigen bijdrage in te voeren in de wijkverpleging,</w:t>
            </w:r>
          </w:p>
          <w:p w:rsidR="00F16D97" w:rsidP="00F16D97" w:rsidRDefault="00F16D97" w14:paraId="36446453" w14:textId="77777777"/>
          <w:p w:rsidR="00F16D97" w:rsidP="00F16D97" w:rsidRDefault="00F16D97" w14:paraId="15A703BE" w14:textId="77777777">
            <w:r>
              <w:t>en gaat over tot de orde van de dag.</w:t>
            </w:r>
          </w:p>
          <w:p w:rsidR="00F16D97" w:rsidP="00F16D97" w:rsidRDefault="00F16D97" w14:paraId="67F5DF82" w14:textId="77777777"/>
          <w:p w:rsidR="00F16D97" w:rsidP="00F16D97" w:rsidRDefault="00F16D97" w14:paraId="0AD57778" w14:textId="77777777">
            <w:r>
              <w:t>Dobbe</w:t>
            </w:r>
          </w:p>
          <w:p w:rsidR="00F16D97" w:rsidP="00F16D97" w:rsidRDefault="00F16D97" w14:paraId="501C1108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F16D97" w:rsidP="00F16D97" w:rsidRDefault="00F16D97" w14:paraId="6E615DA7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F16D97" w:rsidRDefault="00F16D97" w14:paraId="52F220B7" w14:textId="2852D20C">
            <w:r>
              <w:t>Kostić</w:t>
            </w:r>
          </w:p>
        </w:tc>
      </w:tr>
    </w:tbl>
    <w:p w:rsidR="00997775" w:rsidRDefault="00997775" w14:paraId="36CDD2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40EB" w14:textId="77777777" w:rsidR="00F16D97" w:rsidRDefault="00F16D97">
      <w:pPr>
        <w:spacing w:line="20" w:lineRule="exact"/>
      </w:pPr>
    </w:p>
  </w:endnote>
  <w:endnote w:type="continuationSeparator" w:id="0">
    <w:p w14:paraId="1073F3E4" w14:textId="77777777" w:rsidR="00F16D97" w:rsidRDefault="00F16D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E55797" w14:textId="77777777" w:rsidR="00F16D97" w:rsidRDefault="00F16D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4E7D" w14:textId="77777777" w:rsidR="00F16D97" w:rsidRDefault="00F16D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2BE0A4" w14:textId="77777777" w:rsidR="00F16D97" w:rsidRDefault="00F1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9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6D9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72E61"/>
  <w15:docId w15:val="{7FB593D7-A357-4162-B607-99367B61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2026-03-06T15:35:00.0000000Z</dcterms:created>
  <dcterms:modified xsi:type="dcterms:W3CDTF">2026-03-06T15:41:00.0000000Z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