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B1BF3" w14:paraId="1FFC47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8CF6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C887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B1BF3" w14:paraId="3B126B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5E5C9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B1BF3" w14:paraId="2A54AA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B08114" w14:textId="77777777"/>
        </w:tc>
      </w:tr>
      <w:tr w:rsidR="00997775" w:rsidTr="002B1BF3" w14:paraId="3D4C5A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1D6F88" w14:textId="77777777"/>
        </w:tc>
      </w:tr>
      <w:tr w:rsidR="00997775" w:rsidTr="002B1BF3" w14:paraId="0EF3D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2652B3" w14:textId="77777777"/>
        </w:tc>
        <w:tc>
          <w:tcPr>
            <w:tcW w:w="7654" w:type="dxa"/>
            <w:gridSpan w:val="2"/>
          </w:tcPr>
          <w:p w:rsidR="00997775" w:rsidRDefault="00997775" w14:paraId="1A3F718D" w14:textId="77777777"/>
        </w:tc>
      </w:tr>
      <w:tr w:rsidR="002B1BF3" w:rsidTr="002B1BF3" w14:paraId="5B1BF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1BF3" w:rsidP="002B1BF3" w:rsidRDefault="002B1BF3" w14:paraId="3C8568F1" w14:textId="1354DE05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2B1BF3" w:rsidP="002B1BF3" w:rsidRDefault="002B1BF3" w14:paraId="6517BF8A" w14:textId="67445084">
            <w:pPr>
              <w:rPr>
                <w:b/>
              </w:rPr>
            </w:pPr>
            <w:r w:rsidRPr="00DC005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B1BF3" w:rsidTr="002B1BF3" w14:paraId="427A7A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1BF3" w:rsidP="002B1BF3" w:rsidRDefault="002B1BF3" w14:paraId="59EF7A2B" w14:textId="77777777"/>
        </w:tc>
        <w:tc>
          <w:tcPr>
            <w:tcW w:w="7654" w:type="dxa"/>
            <w:gridSpan w:val="2"/>
          </w:tcPr>
          <w:p w:rsidR="002B1BF3" w:rsidP="002B1BF3" w:rsidRDefault="002B1BF3" w14:paraId="532EB8F5" w14:textId="77777777"/>
        </w:tc>
      </w:tr>
      <w:tr w:rsidR="002B1BF3" w:rsidTr="002B1BF3" w14:paraId="451216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1BF3" w:rsidP="002B1BF3" w:rsidRDefault="002B1BF3" w14:paraId="6FAA1A65" w14:textId="77777777"/>
        </w:tc>
        <w:tc>
          <w:tcPr>
            <w:tcW w:w="7654" w:type="dxa"/>
            <w:gridSpan w:val="2"/>
          </w:tcPr>
          <w:p w:rsidR="002B1BF3" w:rsidP="002B1BF3" w:rsidRDefault="002B1BF3" w14:paraId="6BC37951" w14:textId="77777777"/>
        </w:tc>
      </w:tr>
      <w:tr w:rsidR="002B1BF3" w:rsidTr="002B1BF3" w14:paraId="3D6622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1BF3" w:rsidP="002B1BF3" w:rsidRDefault="002B1BF3" w14:paraId="61F72DDB" w14:textId="7F33BE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142</w:t>
            </w:r>
          </w:p>
        </w:tc>
        <w:tc>
          <w:tcPr>
            <w:tcW w:w="7654" w:type="dxa"/>
            <w:gridSpan w:val="2"/>
          </w:tcPr>
          <w:p w:rsidR="002B1BF3" w:rsidP="002B1BF3" w:rsidRDefault="002B1BF3" w14:paraId="62A70B37" w14:textId="3AB700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2B1BF3" w:rsidTr="002B1BF3" w14:paraId="08607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1BF3" w:rsidP="002B1BF3" w:rsidRDefault="002B1BF3" w14:paraId="1257F303" w14:textId="77777777"/>
        </w:tc>
        <w:tc>
          <w:tcPr>
            <w:tcW w:w="7654" w:type="dxa"/>
            <w:gridSpan w:val="2"/>
          </w:tcPr>
          <w:p w:rsidR="002B1BF3" w:rsidP="002B1BF3" w:rsidRDefault="002B1BF3" w14:paraId="5312840B" w14:textId="4DFDB806">
            <w:r>
              <w:t>Voorgesteld 5 maart 2026</w:t>
            </w:r>
          </w:p>
        </w:tc>
      </w:tr>
      <w:tr w:rsidR="002B1BF3" w:rsidTr="002B1BF3" w14:paraId="33917B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1BF3" w:rsidP="002B1BF3" w:rsidRDefault="002B1BF3" w14:paraId="78E3B7EB" w14:textId="77777777"/>
        </w:tc>
        <w:tc>
          <w:tcPr>
            <w:tcW w:w="7654" w:type="dxa"/>
            <w:gridSpan w:val="2"/>
          </w:tcPr>
          <w:p w:rsidR="002B1BF3" w:rsidP="002B1BF3" w:rsidRDefault="002B1BF3" w14:paraId="5313A443" w14:textId="77777777"/>
        </w:tc>
      </w:tr>
      <w:tr w:rsidR="002B1BF3" w:rsidTr="002B1BF3" w14:paraId="52218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1BF3" w:rsidP="002B1BF3" w:rsidRDefault="002B1BF3" w14:paraId="6F46482C" w14:textId="77777777"/>
        </w:tc>
        <w:tc>
          <w:tcPr>
            <w:tcW w:w="7654" w:type="dxa"/>
            <w:gridSpan w:val="2"/>
          </w:tcPr>
          <w:p w:rsidR="002B1BF3" w:rsidP="002B1BF3" w:rsidRDefault="002B1BF3" w14:paraId="764BB9BD" w14:textId="4EF0059C">
            <w:r>
              <w:t>De Kamer,</w:t>
            </w:r>
          </w:p>
        </w:tc>
      </w:tr>
      <w:tr w:rsidR="002B1BF3" w:rsidTr="002B1BF3" w14:paraId="0409E6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1BF3" w:rsidP="002B1BF3" w:rsidRDefault="002B1BF3" w14:paraId="6C5D2FE8" w14:textId="77777777"/>
        </w:tc>
        <w:tc>
          <w:tcPr>
            <w:tcW w:w="7654" w:type="dxa"/>
            <w:gridSpan w:val="2"/>
          </w:tcPr>
          <w:p w:rsidR="002B1BF3" w:rsidP="002B1BF3" w:rsidRDefault="002B1BF3" w14:paraId="4E03D4DC" w14:textId="77777777"/>
        </w:tc>
      </w:tr>
      <w:tr w:rsidR="002B1BF3" w:rsidTr="002B1BF3" w14:paraId="42ACA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1BF3" w:rsidP="002B1BF3" w:rsidRDefault="002B1BF3" w14:paraId="0AD2CF10" w14:textId="77777777"/>
        </w:tc>
        <w:tc>
          <w:tcPr>
            <w:tcW w:w="7654" w:type="dxa"/>
            <w:gridSpan w:val="2"/>
          </w:tcPr>
          <w:p w:rsidR="002B1BF3" w:rsidP="002B1BF3" w:rsidRDefault="002B1BF3" w14:paraId="545E59ED" w14:textId="3FB181C8">
            <w:r>
              <w:t>gehoord de beraadslaging,</w:t>
            </w:r>
          </w:p>
        </w:tc>
      </w:tr>
      <w:tr w:rsidR="00997775" w:rsidTr="002B1BF3" w14:paraId="469B7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765D13" w14:textId="77777777"/>
        </w:tc>
        <w:tc>
          <w:tcPr>
            <w:tcW w:w="7654" w:type="dxa"/>
            <w:gridSpan w:val="2"/>
          </w:tcPr>
          <w:p w:rsidR="00997775" w:rsidRDefault="00997775" w14:paraId="58DD8DF3" w14:textId="77777777"/>
        </w:tc>
      </w:tr>
      <w:tr w:rsidR="00997775" w:rsidTr="002B1BF3" w14:paraId="41F4D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B43E3A" w14:textId="77777777"/>
        </w:tc>
        <w:tc>
          <w:tcPr>
            <w:tcW w:w="7654" w:type="dxa"/>
            <w:gridSpan w:val="2"/>
          </w:tcPr>
          <w:p w:rsidR="002B1BF3" w:rsidP="002B1BF3" w:rsidRDefault="002B1BF3" w14:paraId="4DCF8FBF" w14:textId="77777777">
            <w:r>
              <w:t>constaterende dat huishoudelijke zorg in veel gemeenten nog plaatsvindt binnen een systeem van marktwerking;</w:t>
            </w:r>
          </w:p>
          <w:p w:rsidR="002B1BF3" w:rsidP="002B1BF3" w:rsidRDefault="002B1BF3" w14:paraId="6B8D63EC" w14:textId="77777777"/>
          <w:p w:rsidR="002B1BF3" w:rsidP="002B1BF3" w:rsidRDefault="002B1BF3" w14:paraId="2ECA6808" w14:textId="77777777">
            <w:r>
              <w:t>overwegende dat dit zorgt voor inefficiëntie, arbeidsvoorwaarden onder druk zet en dat er geld weglekt naar winsten;</w:t>
            </w:r>
          </w:p>
          <w:p w:rsidR="002B1BF3" w:rsidP="002B1BF3" w:rsidRDefault="002B1BF3" w14:paraId="57EFCC49" w14:textId="77777777"/>
          <w:p w:rsidR="002B1BF3" w:rsidP="002B1BF3" w:rsidRDefault="002B1BF3" w14:paraId="2605C5FC" w14:textId="77777777">
            <w:r>
              <w:t>verzoekt de regering om niet te bezuinigen op de huishoudelijke zorg;</w:t>
            </w:r>
          </w:p>
          <w:p w:rsidR="002B1BF3" w:rsidP="002B1BF3" w:rsidRDefault="002B1BF3" w14:paraId="44254304" w14:textId="77777777"/>
          <w:p w:rsidR="002B1BF3" w:rsidP="002B1BF3" w:rsidRDefault="002B1BF3" w14:paraId="46892E89" w14:textId="77777777">
            <w:r>
              <w:t>verzoekt de regering voorts om in de Wet maatschappelijke ondersteuning te regelen dat huishoudelijke zorg altijd zonder marktwerking dient te worden geleverd,</w:t>
            </w:r>
          </w:p>
          <w:p w:rsidR="002B1BF3" w:rsidP="002B1BF3" w:rsidRDefault="002B1BF3" w14:paraId="6E6C54ED" w14:textId="77777777"/>
          <w:p w:rsidR="002B1BF3" w:rsidP="002B1BF3" w:rsidRDefault="002B1BF3" w14:paraId="17CB1D61" w14:textId="77777777">
            <w:r>
              <w:t>en gaat over tot de orde van de dag.</w:t>
            </w:r>
          </w:p>
          <w:p w:rsidR="002B1BF3" w:rsidP="002B1BF3" w:rsidRDefault="002B1BF3" w14:paraId="047710EF" w14:textId="77777777"/>
          <w:p w:rsidR="002B1BF3" w:rsidP="002B1BF3" w:rsidRDefault="002B1BF3" w14:paraId="29CAABA2" w14:textId="77777777">
            <w:r>
              <w:t>Dobbe</w:t>
            </w:r>
          </w:p>
          <w:p w:rsidR="002B1BF3" w:rsidP="002B1BF3" w:rsidRDefault="002B1BF3" w14:paraId="5E07DDAB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2B1BF3" w:rsidP="002B1BF3" w:rsidRDefault="002B1BF3" w14:paraId="45F20400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2B1BF3" w:rsidRDefault="002B1BF3" w14:paraId="7EC40B5C" w14:textId="70904B97">
            <w:r>
              <w:t>Kostić</w:t>
            </w:r>
          </w:p>
        </w:tc>
      </w:tr>
    </w:tbl>
    <w:p w:rsidR="00997775" w:rsidRDefault="00997775" w14:paraId="68BE3CE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58F6" w14:textId="77777777" w:rsidR="002B1BF3" w:rsidRDefault="002B1BF3">
      <w:pPr>
        <w:spacing w:line="20" w:lineRule="exact"/>
      </w:pPr>
    </w:p>
  </w:endnote>
  <w:endnote w:type="continuationSeparator" w:id="0">
    <w:p w14:paraId="38242215" w14:textId="77777777" w:rsidR="002B1BF3" w:rsidRDefault="002B1B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BF9C93" w14:textId="77777777" w:rsidR="002B1BF3" w:rsidRDefault="002B1B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9A9E" w14:textId="77777777" w:rsidR="002B1BF3" w:rsidRDefault="002B1B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C37392" w14:textId="77777777" w:rsidR="002B1BF3" w:rsidRDefault="002B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F3"/>
    <w:rsid w:val="00133FCE"/>
    <w:rsid w:val="001E482C"/>
    <w:rsid w:val="001E4877"/>
    <w:rsid w:val="0021105A"/>
    <w:rsid w:val="00280D6A"/>
    <w:rsid w:val="002B1BF3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8D2E0"/>
  <w15:docId w15:val="{4D28D37D-8ADA-4F89-9957-457529D0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2026-03-06T15:35:00.0000000Z</dcterms:created>
  <dcterms:modified xsi:type="dcterms:W3CDTF">2026-03-06T15:42:00.0000000Z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