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37DC" w14:paraId="607636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3AC3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5E37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37DC" w14:paraId="6DBEF9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25C33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737DC" w14:paraId="23E57D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806D14" w14:textId="77777777"/>
        </w:tc>
      </w:tr>
      <w:tr w:rsidR="00997775" w:rsidTr="000737DC" w14:paraId="46469A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17B34E" w14:textId="77777777"/>
        </w:tc>
      </w:tr>
      <w:tr w:rsidR="00997775" w:rsidTr="000737DC" w14:paraId="203D3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8F6DC3" w14:textId="77777777"/>
        </w:tc>
        <w:tc>
          <w:tcPr>
            <w:tcW w:w="7654" w:type="dxa"/>
            <w:gridSpan w:val="2"/>
          </w:tcPr>
          <w:p w:rsidR="00997775" w:rsidRDefault="00997775" w14:paraId="2272914E" w14:textId="77777777"/>
        </w:tc>
      </w:tr>
      <w:tr w:rsidR="000737DC" w:rsidTr="000737DC" w14:paraId="629D5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7DC" w:rsidP="000737DC" w:rsidRDefault="000737DC" w14:paraId="669D34FA" w14:textId="192AE37E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0737DC" w:rsidP="000737DC" w:rsidRDefault="000737DC" w14:paraId="38063EA0" w14:textId="6F3E616D">
            <w:pPr>
              <w:rPr>
                <w:b/>
              </w:rPr>
            </w:pPr>
            <w:r w:rsidRPr="00DC005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0737DC" w:rsidTr="000737DC" w14:paraId="0FC52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7DC" w:rsidP="000737DC" w:rsidRDefault="000737DC" w14:paraId="4940AE06" w14:textId="77777777"/>
        </w:tc>
        <w:tc>
          <w:tcPr>
            <w:tcW w:w="7654" w:type="dxa"/>
            <w:gridSpan w:val="2"/>
          </w:tcPr>
          <w:p w:rsidR="000737DC" w:rsidP="000737DC" w:rsidRDefault="000737DC" w14:paraId="5160F5DE" w14:textId="77777777"/>
        </w:tc>
      </w:tr>
      <w:tr w:rsidR="000737DC" w:rsidTr="000737DC" w14:paraId="41577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7DC" w:rsidP="000737DC" w:rsidRDefault="000737DC" w14:paraId="1AC59405" w14:textId="77777777"/>
        </w:tc>
        <w:tc>
          <w:tcPr>
            <w:tcW w:w="7654" w:type="dxa"/>
            <w:gridSpan w:val="2"/>
          </w:tcPr>
          <w:p w:rsidR="000737DC" w:rsidP="000737DC" w:rsidRDefault="000737DC" w14:paraId="28CC514B" w14:textId="77777777"/>
        </w:tc>
      </w:tr>
      <w:tr w:rsidR="000737DC" w:rsidTr="000737DC" w14:paraId="2C308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7DC" w:rsidP="000737DC" w:rsidRDefault="000737DC" w14:paraId="5464DDD2" w14:textId="4BF634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143</w:t>
            </w:r>
          </w:p>
        </w:tc>
        <w:tc>
          <w:tcPr>
            <w:tcW w:w="7654" w:type="dxa"/>
            <w:gridSpan w:val="2"/>
          </w:tcPr>
          <w:p w:rsidR="000737DC" w:rsidP="000737DC" w:rsidRDefault="000737DC" w14:paraId="3C9E9E6D" w14:textId="1DCC961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DOBBE C.S. </w:t>
            </w:r>
          </w:p>
        </w:tc>
      </w:tr>
      <w:tr w:rsidR="000737DC" w:rsidTr="000737DC" w14:paraId="1E803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7DC" w:rsidP="000737DC" w:rsidRDefault="000737DC" w14:paraId="5D9CE9F9" w14:textId="77777777"/>
        </w:tc>
        <w:tc>
          <w:tcPr>
            <w:tcW w:w="7654" w:type="dxa"/>
            <w:gridSpan w:val="2"/>
          </w:tcPr>
          <w:p w:rsidR="000737DC" w:rsidP="000737DC" w:rsidRDefault="000737DC" w14:paraId="67C8D42A" w14:textId="0BBE2B95">
            <w:r>
              <w:t>Voorgesteld 5 maart 2026</w:t>
            </w:r>
          </w:p>
        </w:tc>
      </w:tr>
      <w:tr w:rsidR="000737DC" w:rsidTr="000737DC" w14:paraId="0503CE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7DC" w:rsidP="000737DC" w:rsidRDefault="000737DC" w14:paraId="391F4E71" w14:textId="77777777"/>
        </w:tc>
        <w:tc>
          <w:tcPr>
            <w:tcW w:w="7654" w:type="dxa"/>
            <w:gridSpan w:val="2"/>
          </w:tcPr>
          <w:p w:rsidR="000737DC" w:rsidP="000737DC" w:rsidRDefault="000737DC" w14:paraId="01110545" w14:textId="77777777"/>
        </w:tc>
      </w:tr>
      <w:tr w:rsidR="000737DC" w:rsidTr="000737DC" w14:paraId="38159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7DC" w:rsidP="000737DC" w:rsidRDefault="000737DC" w14:paraId="7E1EAB48" w14:textId="77777777"/>
        </w:tc>
        <w:tc>
          <w:tcPr>
            <w:tcW w:w="7654" w:type="dxa"/>
            <w:gridSpan w:val="2"/>
          </w:tcPr>
          <w:p w:rsidR="000737DC" w:rsidP="000737DC" w:rsidRDefault="000737DC" w14:paraId="799DDC33" w14:textId="5F26E0C3">
            <w:r>
              <w:t>De Kamer,</w:t>
            </w:r>
          </w:p>
        </w:tc>
      </w:tr>
      <w:tr w:rsidR="000737DC" w:rsidTr="000737DC" w14:paraId="28446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7DC" w:rsidP="000737DC" w:rsidRDefault="000737DC" w14:paraId="2F9499B7" w14:textId="77777777"/>
        </w:tc>
        <w:tc>
          <w:tcPr>
            <w:tcW w:w="7654" w:type="dxa"/>
            <w:gridSpan w:val="2"/>
          </w:tcPr>
          <w:p w:rsidR="000737DC" w:rsidP="000737DC" w:rsidRDefault="000737DC" w14:paraId="72D9CAC2" w14:textId="77777777"/>
        </w:tc>
      </w:tr>
      <w:tr w:rsidR="000737DC" w:rsidTr="000737DC" w14:paraId="041AD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7DC" w:rsidP="000737DC" w:rsidRDefault="000737DC" w14:paraId="6331E07E" w14:textId="77777777"/>
        </w:tc>
        <w:tc>
          <w:tcPr>
            <w:tcW w:w="7654" w:type="dxa"/>
            <w:gridSpan w:val="2"/>
          </w:tcPr>
          <w:p w:rsidR="000737DC" w:rsidP="000737DC" w:rsidRDefault="000737DC" w14:paraId="0B7E3744" w14:textId="413DAC2B">
            <w:r>
              <w:t>gehoord de beraadslaging,</w:t>
            </w:r>
          </w:p>
        </w:tc>
      </w:tr>
      <w:tr w:rsidR="00997775" w:rsidTr="000737DC" w14:paraId="475B7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CC5CD" w14:textId="77777777"/>
        </w:tc>
        <w:tc>
          <w:tcPr>
            <w:tcW w:w="7654" w:type="dxa"/>
            <w:gridSpan w:val="2"/>
          </w:tcPr>
          <w:p w:rsidR="00997775" w:rsidRDefault="00997775" w14:paraId="749D087C" w14:textId="77777777"/>
        </w:tc>
      </w:tr>
      <w:tr w:rsidR="00997775" w:rsidTr="000737DC" w14:paraId="5AE62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7F41D5" w14:textId="77777777"/>
        </w:tc>
        <w:tc>
          <w:tcPr>
            <w:tcW w:w="7654" w:type="dxa"/>
            <w:gridSpan w:val="2"/>
          </w:tcPr>
          <w:p w:rsidR="000737DC" w:rsidP="000737DC" w:rsidRDefault="000737DC" w14:paraId="30FD76D0" w14:textId="77777777">
            <w:r>
              <w:t>constaterende dat de Kamer vorig jaar de motie-Dijk/Dobbe (29689, nr. 1309) heeft aangenomen waarin werd gevraagd om maatregelen om de kraamzorg te behouden;</w:t>
            </w:r>
          </w:p>
          <w:p w:rsidR="000737DC" w:rsidP="000737DC" w:rsidRDefault="000737DC" w14:paraId="219F988E" w14:textId="77777777"/>
          <w:p w:rsidR="000737DC" w:rsidP="000737DC" w:rsidRDefault="000737DC" w14:paraId="06C3C6DC" w14:textId="77777777">
            <w:r>
              <w:t>overwegende dat de minister niet gaat over de cao, maar wel de financiële mogelijkheden kan creëren voor een betere cao;</w:t>
            </w:r>
          </w:p>
          <w:p w:rsidR="000737DC" w:rsidP="000737DC" w:rsidRDefault="000737DC" w14:paraId="26CD54D8" w14:textId="77777777"/>
          <w:p w:rsidR="000737DC" w:rsidP="000737DC" w:rsidRDefault="000737DC" w14:paraId="1FB0895E" w14:textId="77777777">
            <w:r>
              <w:t>verzoekt de regering om zo snel mogelijk maatregelen te nemen om de arbeidsvoorwaarden van kraamverzorgenden te verbeteren door het uurloon en de wachttijdvergoeding te verbeteren,</w:t>
            </w:r>
          </w:p>
          <w:p w:rsidR="000737DC" w:rsidP="000737DC" w:rsidRDefault="000737DC" w14:paraId="679BB334" w14:textId="77777777"/>
          <w:p w:rsidR="000737DC" w:rsidP="000737DC" w:rsidRDefault="000737DC" w14:paraId="52928B67" w14:textId="77777777">
            <w:r>
              <w:t>en gaat over tot de orde van de dag.</w:t>
            </w:r>
          </w:p>
          <w:p w:rsidR="000737DC" w:rsidP="000737DC" w:rsidRDefault="000737DC" w14:paraId="60381F1F" w14:textId="77777777"/>
          <w:p w:rsidR="000737DC" w:rsidP="000737DC" w:rsidRDefault="000737DC" w14:paraId="1908641E" w14:textId="77777777">
            <w:r>
              <w:t>Dobbe</w:t>
            </w:r>
          </w:p>
          <w:p w:rsidR="000737DC" w:rsidP="000737DC" w:rsidRDefault="000737DC" w14:paraId="3BADCC79" w14:textId="77777777">
            <w:r>
              <w:t>Diederik van Dijk</w:t>
            </w:r>
          </w:p>
          <w:p w:rsidR="000737DC" w:rsidP="000737DC" w:rsidRDefault="000737DC" w14:paraId="5AB11CC9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0737DC" w:rsidRDefault="000737DC" w14:paraId="1F0D4393" w14:textId="57AA412E">
            <w:r>
              <w:t>Kostić</w:t>
            </w:r>
          </w:p>
        </w:tc>
      </w:tr>
    </w:tbl>
    <w:p w:rsidR="00997775" w:rsidRDefault="00997775" w14:paraId="4A22D5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A655" w14:textId="77777777" w:rsidR="000737DC" w:rsidRDefault="000737DC">
      <w:pPr>
        <w:spacing w:line="20" w:lineRule="exact"/>
      </w:pPr>
    </w:p>
  </w:endnote>
  <w:endnote w:type="continuationSeparator" w:id="0">
    <w:p w14:paraId="0592884C" w14:textId="77777777" w:rsidR="000737DC" w:rsidRDefault="000737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393A76" w14:textId="77777777" w:rsidR="000737DC" w:rsidRDefault="000737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07F" w14:textId="77777777" w:rsidR="000737DC" w:rsidRDefault="000737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E0208B" w14:textId="77777777" w:rsidR="000737DC" w:rsidRDefault="00073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DC"/>
    <w:rsid w:val="000737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D4FE2"/>
  <w15:docId w15:val="{4D779FF5-156B-49F1-BEF6-39219802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2026-03-06T15:35:00.0000000Z</dcterms:created>
  <dcterms:modified xsi:type="dcterms:W3CDTF">2026-03-06T15:43:00.0000000Z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