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07E6" w14:paraId="2E689C7F" w14:textId="77777777">
        <w:tc>
          <w:tcPr>
            <w:tcW w:w="6733" w:type="dxa"/>
            <w:gridSpan w:val="2"/>
            <w:tcBorders>
              <w:top w:val="nil"/>
              <w:left w:val="nil"/>
              <w:bottom w:val="nil"/>
              <w:right w:val="nil"/>
            </w:tcBorders>
            <w:vAlign w:val="center"/>
          </w:tcPr>
          <w:p w:rsidR="00997775" w:rsidP="00710A7A" w:rsidRDefault="00997775" w14:paraId="64B379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49CD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07E6" w14:paraId="3B8ABA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486D01" w14:textId="77777777">
            <w:r w:rsidRPr="008B0CC5">
              <w:t xml:space="preserve">Vergaderjaar </w:t>
            </w:r>
            <w:r w:rsidR="00AC6B87">
              <w:t>202</w:t>
            </w:r>
            <w:r w:rsidR="00684DFF">
              <w:t>5</w:t>
            </w:r>
            <w:r w:rsidR="00AC6B87">
              <w:t>-202</w:t>
            </w:r>
            <w:r w:rsidR="00684DFF">
              <w:t>6</w:t>
            </w:r>
          </w:p>
        </w:tc>
      </w:tr>
      <w:tr w:rsidR="00997775" w:rsidTr="00ED07E6" w14:paraId="0E6D3803" w14:textId="77777777">
        <w:trPr>
          <w:cantSplit/>
        </w:trPr>
        <w:tc>
          <w:tcPr>
            <w:tcW w:w="10985" w:type="dxa"/>
            <w:gridSpan w:val="3"/>
            <w:tcBorders>
              <w:top w:val="nil"/>
              <w:left w:val="nil"/>
              <w:bottom w:val="nil"/>
              <w:right w:val="nil"/>
            </w:tcBorders>
          </w:tcPr>
          <w:p w:rsidR="00997775" w:rsidRDefault="00997775" w14:paraId="541D986C" w14:textId="77777777"/>
        </w:tc>
      </w:tr>
      <w:tr w:rsidR="00997775" w:rsidTr="00ED07E6" w14:paraId="1F8C9F06" w14:textId="77777777">
        <w:trPr>
          <w:cantSplit/>
        </w:trPr>
        <w:tc>
          <w:tcPr>
            <w:tcW w:w="10985" w:type="dxa"/>
            <w:gridSpan w:val="3"/>
            <w:tcBorders>
              <w:top w:val="nil"/>
              <w:left w:val="nil"/>
              <w:bottom w:val="single" w:color="auto" w:sz="4" w:space="0"/>
              <w:right w:val="nil"/>
            </w:tcBorders>
          </w:tcPr>
          <w:p w:rsidR="00997775" w:rsidRDefault="00997775" w14:paraId="0F0A773A" w14:textId="77777777"/>
        </w:tc>
      </w:tr>
      <w:tr w:rsidR="00997775" w:rsidTr="00ED07E6" w14:paraId="49DF8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BD706F" w14:textId="77777777"/>
        </w:tc>
        <w:tc>
          <w:tcPr>
            <w:tcW w:w="7654" w:type="dxa"/>
            <w:gridSpan w:val="2"/>
          </w:tcPr>
          <w:p w:rsidR="00997775" w:rsidRDefault="00997775" w14:paraId="2E8F4890" w14:textId="77777777"/>
        </w:tc>
      </w:tr>
      <w:tr w:rsidR="00ED07E6" w:rsidTr="00ED07E6" w14:paraId="1EF3B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1F73C028" w14:textId="121662E6">
            <w:pPr>
              <w:rPr>
                <w:b/>
              </w:rPr>
            </w:pPr>
            <w:r>
              <w:rPr>
                <w:b/>
              </w:rPr>
              <w:t>36 800 XVI</w:t>
            </w:r>
          </w:p>
        </w:tc>
        <w:tc>
          <w:tcPr>
            <w:tcW w:w="7654" w:type="dxa"/>
            <w:gridSpan w:val="2"/>
          </w:tcPr>
          <w:p w:rsidR="00ED07E6" w:rsidP="00ED07E6" w:rsidRDefault="00ED07E6" w14:paraId="369F790D" w14:textId="55E0FA29">
            <w:pPr>
              <w:rPr>
                <w:b/>
              </w:rPr>
            </w:pPr>
            <w:r w:rsidRPr="00DC0056">
              <w:rPr>
                <w:b/>
                <w:bCs/>
                <w:szCs w:val="24"/>
              </w:rPr>
              <w:t>Vaststelling van de begrotingsstaten van het Ministerie van Volksgezondheid, Welzijn en Sport (XVI) voor het jaar 2026</w:t>
            </w:r>
          </w:p>
        </w:tc>
      </w:tr>
      <w:tr w:rsidR="00ED07E6" w:rsidTr="00ED07E6" w14:paraId="3FAE4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07896C2C" w14:textId="77777777"/>
        </w:tc>
        <w:tc>
          <w:tcPr>
            <w:tcW w:w="7654" w:type="dxa"/>
            <w:gridSpan w:val="2"/>
          </w:tcPr>
          <w:p w:rsidR="00ED07E6" w:rsidP="00ED07E6" w:rsidRDefault="00ED07E6" w14:paraId="3E0778B3" w14:textId="77777777"/>
        </w:tc>
      </w:tr>
      <w:tr w:rsidR="00ED07E6" w:rsidTr="00ED07E6" w14:paraId="6BF4A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1B9A8A10" w14:textId="77777777"/>
        </w:tc>
        <w:tc>
          <w:tcPr>
            <w:tcW w:w="7654" w:type="dxa"/>
            <w:gridSpan w:val="2"/>
          </w:tcPr>
          <w:p w:rsidR="00ED07E6" w:rsidP="00ED07E6" w:rsidRDefault="00ED07E6" w14:paraId="12AF58F7" w14:textId="77777777"/>
        </w:tc>
      </w:tr>
      <w:tr w:rsidR="00ED07E6" w:rsidTr="00ED07E6" w14:paraId="214E8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235188AE" w14:textId="0E97188E">
            <w:pPr>
              <w:rPr>
                <w:b/>
              </w:rPr>
            </w:pPr>
            <w:r>
              <w:rPr>
                <w:b/>
              </w:rPr>
              <w:t xml:space="preserve">Nr. </w:t>
            </w:r>
            <w:r>
              <w:rPr>
                <w:b/>
              </w:rPr>
              <w:t>145</w:t>
            </w:r>
          </w:p>
        </w:tc>
        <w:tc>
          <w:tcPr>
            <w:tcW w:w="7654" w:type="dxa"/>
            <w:gridSpan w:val="2"/>
          </w:tcPr>
          <w:p w:rsidR="00ED07E6" w:rsidP="00ED07E6" w:rsidRDefault="00ED07E6" w14:paraId="09F5446B" w14:textId="3A87D2E3">
            <w:pPr>
              <w:rPr>
                <w:b/>
              </w:rPr>
            </w:pPr>
            <w:r>
              <w:rPr>
                <w:b/>
              </w:rPr>
              <w:t xml:space="preserve">MOTIE VAN </w:t>
            </w:r>
            <w:r>
              <w:rPr>
                <w:b/>
              </w:rPr>
              <w:t xml:space="preserve">HET LID DOBBE C.S. </w:t>
            </w:r>
          </w:p>
        </w:tc>
      </w:tr>
      <w:tr w:rsidR="00ED07E6" w:rsidTr="00ED07E6" w14:paraId="177C3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5BE2195A" w14:textId="77777777"/>
        </w:tc>
        <w:tc>
          <w:tcPr>
            <w:tcW w:w="7654" w:type="dxa"/>
            <w:gridSpan w:val="2"/>
          </w:tcPr>
          <w:p w:rsidR="00ED07E6" w:rsidP="00ED07E6" w:rsidRDefault="00ED07E6" w14:paraId="0BF37FD8" w14:textId="7DA18892">
            <w:r>
              <w:t>Voorgesteld 5 maart 2026</w:t>
            </w:r>
          </w:p>
        </w:tc>
      </w:tr>
      <w:tr w:rsidR="00ED07E6" w:rsidTr="00ED07E6" w14:paraId="643735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131938D0" w14:textId="77777777"/>
        </w:tc>
        <w:tc>
          <w:tcPr>
            <w:tcW w:w="7654" w:type="dxa"/>
            <w:gridSpan w:val="2"/>
          </w:tcPr>
          <w:p w:rsidR="00ED07E6" w:rsidP="00ED07E6" w:rsidRDefault="00ED07E6" w14:paraId="49A5443A" w14:textId="77777777"/>
        </w:tc>
      </w:tr>
      <w:tr w:rsidR="00ED07E6" w:rsidTr="00ED07E6" w14:paraId="1E2F5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350DF27C" w14:textId="77777777"/>
        </w:tc>
        <w:tc>
          <w:tcPr>
            <w:tcW w:w="7654" w:type="dxa"/>
            <w:gridSpan w:val="2"/>
          </w:tcPr>
          <w:p w:rsidR="00ED07E6" w:rsidP="00ED07E6" w:rsidRDefault="00ED07E6" w14:paraId="731C427B" w14:textId="7F63F849">
            <w:r>
              <w:t>De Kamer,</w:t>
            </w:r>
          </w:p>
        </w:tc>
      </w:tr>
      <w:tr w:rsidR="00ED07E6" w:rsidTr="00ED07E6" w14:paraId="08871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18D540E0" w14:textId="77777777"/>
        </w:tc>
        <w:tc>
          <w:tcPr>
            <w:tcW w:w="7654" w:type="dxa"/>
            <w:gridSpan w:val="2"/>
          </w:tcPr>
          <w:p w:rsidR="00ED07E6" w:rsidP="00ED07E6" w:rsidRDefault="00ED07E6" w14:paraId="48268347" w14:textId="77777777"/>
        </w:tc>
      </w:tr>
      <w:tr w:rsidR="00ED07E6" w:rsidTr="00ED07E6" w14:paraId="7448C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07E6" w:rsidP="00ED07E6" w:rsidRDefault="00ED07E6" w14:paraId="41071E56" w14:textId="77777777"/>
        </w:tc>
        <w:tc>
          <w:tcPr>
            <w:tcW w:w="7654" w:type="dxa"/>
            <w:gridSpan w:val="2"/>
          </w:tcPr>
          <w:p w:rsidR="00ED07E6" w:rsidP="00ED07E6" w:rsidRDefault="00ED07E6" w14:paraId="49238F9A" w14:textId="5DBCBF9C">
            <w:r>
              <w:t>gehoord de beraadslaging,</w:t>
            </w:r>
          </w:p>
        </w:tc>
      </w:tr>
      <w:tr w:rsidR="00997775" w:rsidTr="00ED07E6" w14:paraId="56D20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D8DCB" w14:textId="77777777"/>
        </w:tc>
        <w:tc>
          <w:tcPr>
            <w:tcW w:w="7654" w:type="dxa"/>
            <w:gridSpan w:val="2"/>
          </w:tcPr>
          <w:p w:rsidR="00997775" w:rsidRDefault="00997775" w14:paraId="28155E5E" w14:textId="77777777"/>
        </w:tc>
      </w:tr>
      <w:tr w:rsidR="00997775" w:rsidTr="00ED07E6" w14:paraId="0B654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CDD1A9" w14:textId="77777777"/>
        </w:tc>
        <w:tc>
          <w:tcPr>
            <w:tcW w:w="7654" w:type="dxa"/>
            <w:gridSpan w:val="2"/>
          </w:tcPr>
          <w:p w:rsidR="00ED07E6" w:rsidP="00ED07E6" w:rsidRDefault="00ED07E6" w14:paraId="0EF862ED" w14:textId="77777777">
            <w:r>
              <w:t>overwegende dat in Zoetermeer onafhankelijk onderzoek is gedaan naar de mogelijkheden om de geboortezorg te behouden en naar de gevolgen van het sluiten, en dat de uitkomsten daarvan zijn gebruikt voor besluitvorming;</w:t>
            </w:r>
          </w:p>
          <w:p w:rsidR="00ED07E6" w:rsidP="00ED07E6" w:rsidRDefault="00ED07E6" w14:paraId="58650E25" w14:textId="77777777"/>
          <w:p w:rsidR="00ED07E6" w:rsidP="00ED07E6" w:rsidRDefault="00ED07E6" w14:paraId="69F7C595" w14:textId="77777777">
            <w:r>
              <w:t>verzoekt de regering om een vergelijkbaar onafhankelijk onderzoek uit te laten voeren naar de gevolgen van het eventueel sluiten van de geboortezorg, de ic en de SEH in Heerlen en naar de mogelijkheden om deze te behouden,</w:t>
            </w:r>
          </w:p>
          <w:p w:rsidR="00ED07E6" w:rsidP="00ED07E6" w:rsidRDefault="00ED07E6" w14:paraId="22E4EEA3" w14:textId="77777777"/>
          <w:p w:rsidR="00ED07E6" w:rsidP="00ED07E6" w:rsidRDefault="00ED07E6" w14:paraId="6163DAC4" w14:textId="77777777">
            <w:r>
              <w:t>en gaat over tot de orde van de dag.</w:t>
            </w:r>
          </w:p>
          <w:p w:rsidR="00ED07E6" w:rsidP="00ED07E6" w:rsidRDefault="00ED07E6" w14:paraId="79203035" w14:textId="77777777"/>
          <w:p w:rsidR="00ED07E6" w:rsidP="00ED07E6" w:rsidRDefault="00ED07E6" w14:paraId="65B1EDC5" w14:textId="77777777">
            <w:r>
              <w:t>Dobbe</w:t>
            </w:r>
          </w:p>
          <w:p w:rsidR="00ED07E6" w:rsidP="00ED07E6" w:rsidRDefault="00ED07E6" w14:paraId="1F35A2F1" w14:textId="77777777">
            <w:r>
              <w:t xml:space="preserve">Van </w:t>
            </w:r>
            <w:proofErr w:type="spellStart"/>
            <w:r>
              <w:t>Brenk</w:t>
            </w:r>
            <w:proofErr w:type="spellEnd"/>
          </w:p>
          <w:p w:rsidR="00ED07E6" w:rsidP="00ED07E6" w:rsidRDefault="00ED07E6" w14:paraId="6AF6D6B5" w14:textId="77777777">
            <w:r>
              <w:t xml:space="preserve">El </w:t>
            </w:r>
            <w:proofErr w:type="spellStart"/>
            <w:r>
              <w:t>Abassi</w:t>
            </w:r>
            <w:proofErr w:type="spellEnd"/>
          </w:p>
          <w:p w:rsidR="00997775" w:rsidP="00ED07E6" w:rsidRDefault="00ED07E6" w14:paraId="3CF12D57" w14:textId="1A97E06E">
            <w:r>
              <w:t>Kostić</w:t>
            </w:r>
          </w:p>
        </w:tc>
      </w:tr>
    </w:tbl>
    <w:p w:rsidR="00997775" w:rsidRDefault="00997775" w14:paraId="4667EC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E6ED" w14:textId="77777777" w:rsidR="00ED07E6" w:rsidRDefault="00ED07E6">
      <w:pPr>
        <w:spacing w:line="20" w:lineRule="exact"/>
      </w:pPr>
    </w:p>
  </w:endnote>
  <w:endnote w:type="continuationSeparator" w:id="0">
    <w:p w14:paraId="6D15AB89" w14:textId="77777777" w:rsidR="00ED07E6" w:rsidRDefault="00ED07E6">
      <w:pPr>
        <w:pStyle w:val="Amendement"/>
      </w:pPr>
      <w:r>
        <w:rPr>
          <w:b w:val="0"/>
        </w:rPr>
        <w:t xml:space="preserve"> </w:t>
      </w:r>
    </w:p>
  </w:endnote>
  <w:endnote w:type="continuationNotice" w:id="1">
    <w:p w14:paraId="2795F3B2" w14:textId="77777777" w:rsidR="00ED07E6" w:rsidRDefault="00ED07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64C8" w14:textId="77777777" w:rsidR="00ED07E6" w:rsidRDefault="00ED07E6">
      <w:pPr>
        <w:pStyle w:val="Amendement"/>
      </w:pPr>
      <w:r>
        <w:rPr>
          <w:b w:val="0"/>
        </w:rPr>
        <w:separator/>
      </w:r>
    </w:p>
  </w:footnote>
  <w:footnote w:type="continuationSeparator" w:id="0">
    <w:p w14:paraId="0F86BF7F" w14:textId="77777777" w:rsidR="00ED07E6" w:rsidRDefault="00ED0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E6"/>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7E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D675"/>
  <w15:docId w15:val="{725EE1BE-079F-42FC-89D1-B668ADF8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2026-03-06T15:35:00.0000000Z</dcterms:created>
  <dcterms:modified xsi:type="dcterms:W3CDTF">2026-03-06T15:45:00.0000000Z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