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F61B9" w14:paraId="5B87F4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290E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16FA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F61B9" w14:paraId="24DCC8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C34FE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F61B9" w14:paraId="02452D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F1909A" w14:textId="77777777"/>
        </w:tc>
      </w:tr>
      <w:tr w:rsidR="00997775" w:rsidTr="007F61B9" w14:paraId="7E4374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E7B625" w14:textId="77777777"/>
        </w:tc>
      </w:tr>
      <w:tr w:rsidR="00997775" w:rsidTr="007F61B9" w14:paraId="5F062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E2A2EB" w14:textId="77777777"/>
        </w:tc>
        <w:tc>
          <w:tcPr>
            <w:tcW w:w="7654" w:type="dxa"/>
            <w:gridSpan w:val="2"/>
          </w:tcPr>
          <w:p w:rsidR="00997775" w:rsidRDefault="00997775" w14:paraId="1D9101FE" w14:textId="77777777"/>
        </w:tc>
      </w:tr>
      <w:tr w:rsidR="007F61B9" w:rsidTr="007F61B9" w14:paraId="06532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092EB6E9" w14:textId="39BED686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7F61B9" w:rsidP="007F61B9" w:rsidRDefault="007F61B9" w14:paraId="602BAB2F" w14:textId="3DEBDFBD">
            <w:pPr>
              <w:rPr>
                <w:b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7F61B9" w:rsidTr="007F61B9" w14:paraId="5E1B3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3E05A8ED" w14:textId="77777777"/>
        </w:tc>
        <w:tc>
          <w:tcPr>
            <w:tcW w:w="7654" w:type="dxa"/>
            <w:gridSpan w:val="2"/>
          </w:tcPr>
          <w:p w:rsidR="007F61B9" w:rsidP="007F61B9" w:rsidRDefault="007F61B9" w14:paraId="7A2E5261" w14:textId="77777777"/>
        </w:tc>
      </w:tr>
      <w:tr w:rsidR="007F61B9" w:rsidTr="007F61B9" w14:paraId="6D83E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55CAD0EC" w14:textId="77777777"/>
        </w:tc>
        <w:tc>
          <w:tcPr>
            <w:tcW w:w="7654" w:type="dxa"/>
            <w:gridSpan w:val="2"/>
          </w:tcPr>
          <w:p w:rsidR="007F61B9" w:rsidP="007F61B9" w:rsidRDefault="007F61B9" w14:paraId="60BDD43C" w14:textId="77777777"/>
        </w:tc>
      </w:tr>
      <w:tr w:rsidR="007F61B9" w:rsidTr="007F61B9" w14:paraId="5AA44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7956ADD0" w14:textId="544BE3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146</w:t>
            </w:r>
          </w:p>
        </w:tc>
        <w:tc>
          <w:tcPr>
            <w:tcW w:w="7654" w:type="dxa"/>
            <w:gridSpan w:val="2"/>
          </w:tcPr>
          <w:p w:rsidR="007F61B9" w:rsidP="007F61B9" w:rsidRDefault="007F61B9" w14:paraId="0D56EBE4" w14:textId="4F79CD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7F61B9" w:rsidTr="007F61B9" w14:paraId="4C7F1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6C998AEF" w14:textId="77777777"/>
        </w:tc>
        <w:tc>
          <w:tcPr>
            <w:tcW w:w="7654" w:type="dxa"/>
            <w:gridSpan w:val="2"/>
          </w:tcPr>
          <w:p w:rsidR="007F61B9" w:rsidP="007F61B9" w:rsidRDefault="007F61B9" w14:paraId="5973DA00" w14:textId="078CC88D">
            <w:r>
              <w:t>Voorgesteld 5 maart 2026</w:t>
            </w:r>
          </w:p>
        </w:tc>
      </w:tr>
      <w:tr w:rsidR="007F61B9" w:rsidTr="007F61B9" w14:paraId="3898D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41A840C2" w14:textId="77777777"/>
        </w:tc>
        <w:tc>
          <w:tcPr>
            <w:tcW w:w="7654" w:type="dxa"/>
            <w:gridSpan w:val="2"/>
          </w:tcPr>
          <w:p w:rsidR="007F61B9" w:rsidP="007F61B9" w:rsidRDefault="007F61B9" w14:paraId="6EC938E7" w14:textId="77777777"/>
        </w:tc>
      </w:tr>
      <w:tr w:rsidR="007F61B9" w:rsidTr="007F61B9" w14:paraId="04203D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5B24A340" w14:textId="77777777"/>
        </w:tc>
        <w:tc>
          <w:tcPr>
            <w:tcW w:w="7654" w:type="dxa"/>
            <w:gridSpan w:val="2"/>
          </w:tcPr>
          <w:p w:rsidR="007F61B9" w:rsidP="007F61B9" w:rsidRDefault="007F61B9" w14:paraId="2797C2FD" w14:textId="0FCA5FD5">
            <w:r>
              <w:t>De Kamer,</w:t>
            </w:r>
          </w:p>
        </w:tc>
      </w:tr>
      <w:tr w:rsidR="007F61B9" w:rsidTr="007F61B9" w14:paraId="79B3C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63E800AE" w14:textId="77777777"/>
        </w:tc>
        <w:tc>
          <w:tcPr>
            <w:tcW w:w="7654" w:type="dxa"/>
            <w:gridSpan w:val="2"/>
          </w:tcPr>
          <w:p w:rsidR="007F61B9" w:rsidP="007F61B9" w:rsidRDefault="007F61B9" w14:paraId="566EF4D7" w14:textId="77777777"/>
        </w:tc>
      </w:tr>
      <w:tr w:rsidR="007F61B9" w:rsidTr="007F61B9" w14:paraId="63BE6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1B9" w:rsidP="007F61B9" w:rsidRDefault="007F61B9" w14:paraId="023D49B7" w14:textId="77777777"/>
        </w:tc>
        <w:tc>
          <w:tcPr>
            <w:tcW w:w="7654" w:type="dxa"/>
            <w:gridSpan w:val="2"/>
          </w:tcPr>
          <w:p w:rsidR="007F61B9" w:rsidP="007F61B9" w:rsidRDefault="007F61B9" w14:paraId="04419A05" w14:textId="4C11DB5F">
            <w:r>
              <w:t>gehoord de beraadslaging,</w:t>
            </w:r>
          </w:p>
        </w:tc>
      </w:tr>
      <w:tr w:rsidR="00997775" w:rsidTr="007F61B9" w14:paraId="7D56D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CAA532" w14:textId="77777777"/>
        </w:tc>
        <w:tc>
          <w:tcPr>
            <w:tcW w:w="7654" w:type="dxa"/>
            <w:gridSpan w:val="2"/>
          </w:tcPr>
          <w:p w:rsidR="00997775" w:rsidRDefault="00997775" w14:paraId="48303B11" w14:textId="77777777"/>
        </w:tc>
      </w:tr>
      <w:tr w:rsidR="00997775" w:rsidTr="007F61B9" w14:paraId="64E5B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9AC00" w14:textId="77777777"/>
        </w:tc>
        <w:tc>
          <w:tcPr>
            <w:tcW w:w="7654" w:type="dxa"/>
            <w:gridSpan w:val="2"/>
          </w:tcPr>
          <w:p w:rsidR="007F61B9" w:rsidP="007F61B9" w:rsidRDefault="007F61B9" w14:paraId="36924DA0" w14:textId="77777777">
            <w:r>
              <w:t>overwegende dat er fors bezuinigd wordt op C-support en Q-support zonder duidelijk alternatief voor patiënten;</w:t>
            </w:r>
          </w:p>
          <w:p w:rsidR="007F61B9" w:rsidP="007F61B9" w:rsidRDefault="007F61B9" w14:paraId="34DA162A" w14:textId="77777777"/>
          <w:p w:rsidR="007F61B9" w:rsidP="007F61B9" w:rsidRDefault="007F61B9" w14:paraId="25B8BA16" w14:textId="77777777">
            <w:r>
              <w:t>verzoekt de regering om de financiering voor de ondersteuning van patiënten door C-support en Q-support in ieder geval door te laten lopen tot en met 2027,</w:t>
            </w:r>
          </w:p>
          <w:p w:rsidR="007F61B9" w:rsidP="007F61B9" w:rsidRDefault="007F61B9" w14:paraId="300B5526" w14:textId="77777777"/>
          <w:p w:rsidR="007F61B9" w:rsidP="007F61B9" w:rsidRDefault="007F61B9" w14:paraId="3AC791FE" w14:textId="77777777">
            <w:r>
              <w:t>en gaat over tot de orde van de dag.</w:t>
            </w:r>
          </w:p>
          <w:p w:rsidR="007F61B9" w:rsidP="007F61B9" w:rsidRDefault="007F61B9" w14:paraId="31677BEB" w14:textId="77777777"/>
          <w:p w:rsidR="007F61B9" w:rsidP="007F61B9" w:rsidRDefault="007F61B9" w14:paraId="3632CBD4" w14:textId="77777777">
            <w:r>
              <w:t>Dobbe</w:t>
            </w:r>
          </w:p>
          <w:p w:rsidR="007F61B9" w:rsidP="007F61B9" w:rsidRDefault="007F61B9" w14:paraId="55300FAE" w14:textId="77777777">
            <w:r>
              <w:t>Bushoff</w:t>
            </w:r>
          </w:p>
          <w:p w:rsidR="007F61B9" w:rsidP="007F61B9" w:rsidRDefault="007F61B9" w14:paraId="0889EC56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7F61B9" w:rsidP="007F61B9" w:rsidRDefault="007F61B9" w14:paraId="228962DF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7F61B9" w:rsidRDefault="007F61B9" w14:paraId="4A882AFB" w14:textId="0BA2CEBF">
            <w:r>
              <w:t>Kostić</w:t>
            </w:r>
          </w:p>
        </w:tc>
      </w:tr>
    </w:tbl>
    <w:p w:rsidR="00997775" w:rsidRDefault="00997775" w14:paraId="5B5414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B448" w14:textId="77777777" w:rsidR="007F61B9" w:rsidRDefault="007F61B9">
      <w:pPr>
        <w:spacing w:line="20" w:lineRule="exact"/>
      </w:pPr>
    </w:p>
  </w:endnote>
  <w:endnote w:type="continuationSeparator" w:id="0">
    <w:p w14:paraId="69F6B581" w14:textId="77777777" w:rsidR="007F61B9" w:rsidRDefault="007F61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B04823" w14:textId="77777777" w:rsidR="007F61B9" w:rsidRDefault="007F61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AD29" w14:textId="77777777" w:rsidR="007F61B9" w:rsidRDefault="007F61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37C1E5" w14:textId="77777777" w:rsidR="007F61B9" w:rsidRDefault="007F6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61B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60AA1"/>
  <w15:docId w15:val="{FE42BCA7-5E5F-4451-A04F-46634495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