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A2A70" w14:paraId="436B0C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82E13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AA5BD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A2A70" w14:paraId="0F6D7EB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D195D1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A2A70" w14:paraId="100A2B9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6A416C3" w14:textId="77777777"/>
        </w:tc>
      </w:tr>
      <w:tr w:rsidR="00997775" w:rsidTr="00CA2A70" w14:paraId="58A259F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136A69A" w14:textId="77777777"/>
        </w:tc>
      </w:tr>
      <w:tr w:rsidR="00997775" w:rsidTr="00CA2A70" w14:paraId="106784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762CBB9" w14:textId="77777777"/>
        </w:tc>
        <w:tc>
          <w:tcPr>
            <w:tcW w:w="7654" w:type="dxa"/>
            <w:gridSpan w:val="2"/>
          </w:tcPr>
          <w:p w:rsidR="00997775" w:rsidRDefault="00997775" w14:paraId="542E545E" w14:textId="77777777"/>
        </w:tc>
      </w:tr>
      <w:tr w:rsidR="00CA2A70" w:rsidTr="00CA2A70" w14:paraId="322233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6E40A6E7" w14:textId="43A22AF8">
            <w:pPr>
              <w:rPr>
                <w:b/>
              </w:rPr>
            </w:pPr>
            <w:r>
              <w:rPr>
                <w:b/>
              </w:rPr>
              <w:t>36 800 XVI</w:t>
            </w:r>
          </w:p>
        </w:tc>
        <w:tc>
          <w:tcPr>
            <w:tcW w:w="7654" w:type="dxa"/>
            <w:gridSpan w:val="2"/>
          </w:tcPr>
          <w:p w:rsidR="00CA2A70" w:rsidP="00CA2A70" w:rsidRDefault="00CA2A70" w14:paraId="414FEC1F" w14:textId="139B428F">
            <w:pPr>
              <w:rPr>
                <w:b/>
              </w:rPr>
            </w:pPr>
            <w:r w:rsidRPr="00DC0056">
              <w:rPr>
                <w:b/>
                <w:bCs/>
                <w:szCs w:val="24"/>
              </w:rPr>
              <w:t>Vaststelling van de begrotingsstaten van het Ministerie van Volksgezondheid, Welzijn en Sport (XVI) voor het jaar 2026</w:t>
            </w:r>
          </w:p>
        </w:tc>
      </w:tr>
      <w:tr w:rsidR="00CA2A70" w:rsidTr="00CA2A70" w14:paraId="1940DD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650BB415" w14:textId="77777777"/>
        </w:tc>
        <w:tc>
          <w:tcPr>
            <w:tcW w:w="7654" w:type="dxa"/>
            <w:gridSpan w:val="2"/>
          </w:tcPr>
          <w:p w:rsidR="00CA2A70" w:rsidP="00CA2A70" w:rsidRDefault="00CA2A70" w14:paraId="0D087A1A" w14:textId="77777777"/>
        </w:tc>
      </w:tr>
      <w:tr w:rsidR="00CA2A70" w:rsidTr="00CA2A70" w14:paraId="60F0D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68732912" w14:textId="77777777"/>
        </w:tc>
        <w:tc>
          <w:tcPr>
            <w:tcW w:w="7654" w:type="dxa"/>
            <w:gridSpan w:val="2"/>
          </w:tcPr>
          <w:p w:rsidR="00CA2A70" w:rsidP="00CA2A70" w:rsidRDefault="00CA2A70" w14:paraId="24FB8A2E" w14:textId="77777777"/>
        </w:tc>
      </w:tr>
      <w:tr w:rsidR="00CA2A70" w:rsidTr="00CA2A70" w14:paraId="02D05D0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135F18D9" w14:textId="403AF31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147</w:t>
            </w:r>
          </w:p>
        </w:tc>
        <w:tc>
          <w:tcPr>
            <w:tcW w:w="7654" w:type="dxa"/>
            <w:gridSpan w:val="2"/>
          </w:tcPr>
          <w:p w:rsidR="00CA2A70" w:rsidP="00CA2A70" w:rsidRDefault="00CA2A70" w14:paraId="4248ED9C" w14:textId="415DFE2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 xml:space="preserve">HET LID DOBBE C.S. </w:t>
            </w:r>
          </w:p>
        </w:tc>
      </w:tr>
      <w:tr w:rsidR="00CA2A70" w:rsidTr="00CA2A70" w14:paraId="415215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0E8DA9D7" w14:textId="77777777"/>
        </w:tc>
        <w:tc>
          <w:tcPr>
            <w:tcW w:w="7654" w:type="dxa"/>
            <w:gridSpan w:val="2"/>
          </w:tcPr>
          <w:p w:rsidR="00CA2A70" w:rsidP="00CA2A70" w:rsidRDefault="00CA2A70" w14:paraId="6BB95DD8" w14:textId="223607D0">
            <w:r>
              <w:t>Voorgesteld 5 maart 2026</w:t>
            </w:r>
          </w:p>
        </w:tc>
      </w:tr>
      <w:tr w:rsidR="00CA2A70" w:rsidTr="00CA2A70" w14:paraId="5D70F5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051F81F6" w14:textId="77777777"/>
        </w:tc>
        <w:tc>
          <w:tcPr>
            <w:tcW w:w="7654" w:type="dxa"/>
            <w:gridSpan w:val="2"/>
          </w:tcPr>
          <w:p w:rsidR="00CA2A70" w:rsidP="00CA2A70" w:rsidRDefault="00CA2A70" w14:paraId="24C96694" w14:textId="77777777"/>
        </w:tc>
      </w:tr>
      <w:tr w:rsidR="00CA2A70" w:rsidTr="00CA2A70" w14:paraId="180749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518E2413" w14:textId="77777777"/>
        </w:tc>
        <w:tc>
          <w:tcPr>
            <w:tcW w:w="7654" w:type="dxa"/>
            <w:gridSpan w:val="2"/>
          </w:tcPr>
          <w:p w:rsidR="00CA2A70" w:rsidP="00CA2A70" w:rsidRDefault="00CA2A70" w14:paraId="550ABD26" w14:textId="758C54DB">
            <w:r>
              <w:t>De Kamer,</w:t>
            </w:r>
          </w:p>
        </w:tc>
      </w:tr>
      <w:tr w:rsidR="00CA2A70" w:rsidTr="00CA2A70" w14:paraId="1A6B52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6A91EC0C" w14:textId="77777777"/>
        </w:tc>
        <w:tc>
          <w:tcPr>
            <w:tcW w:w="7654" w:type="dxa"/>
            <w:gridSpan w:val="2"/>
          </w:tcPr>
          <w:p w:rsidR="00CA2A70" w:rsidP="00CA2A70" w:rsidRDefault="00CA2A70" w14:paraId="7B19735B" w14:textId="77777777"/>
        </w:tc>
      </w:tr>
      <w:tr w:rsidR="00CA2A70" w:rsidTr="00CA2A70" w14:paraId="5A9710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A2A70" w:rsidP="00CA2A70" w:rsidRDefault="00CA2A70" w14:paraId="224C06F5" w14:textId="77777777"/>
        </w:tc>
        <w:tc>
          <w:tcPr>
            <w:tcW w:w="7654" w:type="dxa"/>
            <w:gridSpan w:val="2"/>
          </w:tcPr>
          <w:p w:rsidR="00CA2A70" w:rsidP="00CA2A70" w:rsidRDefault="00CA2A70" w14:paraId="59B39CE6" w14:textId="54DF5B70">
            <w:r>
              <w:t>gehoord de beraadslaging,</w:t>
            </w:r>
          </w:p>
        </w:tc>
      </w:tr>
      <w:tr w:rsidR="00997775" w:rsidTr="00CA2A70" w14:paraId="7A3EEA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697BFF" w14:textId="77777777"/>
        </w:tc>
        <w:tc>
          <w:tcPr>
            <w:tcW w:w="7654" w:type="dxa"/>
            <w:gridSpan w:val="2"/>
          </w:tcPr>
          <w:p w:rsidR="00997775" w:rsidRDefault="00997775" w14:paraId="19C6C9F8" w14:textId="77777777"/>
        </w:tc>
      </w:tr>
      <w:tr w:rsidR="00997775" w:rsidTr="00CA2A70" w14:paraId="62288E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C8BE3A" w14:textId="77777777"/>
        </w:tc>
        <w:tc>
          <w:tcPr>
            <w:tcW w:w="7654" w:type="dxa"/>
            <w:gridSpan w:val="2"/>
          </w:tcPr>
          <w:p w:rsidR="00CA2A70" w:rsidP="00CA2A70" w:rsidRDefault="00CA2A70" w14:paraId="73F4717F" w14:textId="77777777">
            <w:r>
              <w:t>verzoekt de regering bezuinigingen niet te verwerken in zorgbudgetten, voordat de beoogde besparingen in de praktijk zijn gerealiseerd,</w:t>
            </w:r>
          </w:p>
          <w:p w:rsidR="00CA2A70" w:rsidP="00CA2A70" w:rsidRDefault="00CA2A70" w14:paraId="57191BF8" w14:textId="77777777"/>
          <w:p w:rsidR="00CA2A70" w:rsidP="00CA2A70" w:rsidRDefault="00CA2A70" w14:paraId="03B31259" w14:textId="77777777">
            <w:r>
              <w:t>en gaat over tot de orde van de dag.</w:t>
            </w:r>
          </w:p>
          <w:p w:rsidR="00CA2A70" w:rsidP="00CA2A70" w:rsidRDefault="00CA2A70" w14:paraId="7881775B" w14:textId="77777777"/>
          <w:p w:rsidR="00CA2A70" w:rsidP="00CA2A70" w:rsidRDefault="00CA2A70" w14:paraId="118CDAD3" w14:textId="77777777">
            <w:r>
              <w:t>Dobbe</w:t>
            </w:r>
          </w:p>
          <w:p w:rsidR="00CA2A70" w:rsidP="00CA2A70" w:rsidRDefault="00CA2A70" w14:paraId="1DF76200" w14:textId="77777777">
            <w:r>
              <w:t xml:space="preserve">Van </w:t>
            </w:r>
            <w:proofErr w:type="spellStart"/>
            <w:r>
              <w:t>Brenk</w:t>
            </w:r>
            <w:proofErr w:type="spellEnd"/>
          </w:p>
          <w:p w:rsidR="00CA2A70" w:rsidP="00CA2A70" w:rsidRDefault="00CA2A70" w14:paraId="5C6EE12A" w14:textId="77777777">
            <w:r>
              <w:t xml:space="preserve">El </w:t>
            </w:r>
            <w:proofErr w:type="spellStart"/>
            <w:r>
              <w:t>Abassi</w:t>
            </w:r>
            <w:proofErr w:type="spellEnd"/>
          </w:p>
          <w:p w:rsidR="00997775" w:rsidP="00CA2A70" w:rsidRDefault="00CA2A70" w14:paraId="62368F69" w14:textId="24C0F727">
            <w:r>
              <w:t>Kostić</w:t>
            </w:r>
          </w:p>
        </w:tc>
      </w:tr>
    </w:tbl>
    <w:p w:rsidR="00997775" w:rsidRDefault="00997775" w14:paraId="48FF130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BDB47" w14:textId="77777777" w:rsidR="00CA2A70" w:rsidRDefault="00CA2A70">
      <w:pPr>
        <w:spacing w:line="20" w:lineRule="exact"/>
      </w:pPr>
    </w:p>
  </w:endnote>
  <w:endnote w:type="continuationSeparator" w:id="0">
    <w:p w14:paraId="30939E14" w14:textId="77777777" w:rsidR="00CA2A70" w:rsidRDefault="00CA2A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A39F021" w14:textId="77777777" w:rsidR="00CA2A70" w:rsidRDefault="00CA2A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888B" w14:textId="77777777" w:rsidR="00CA2A70" w:rsidRDefault="00CA2A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0555BC7" w14:textId="77777777" w:rsidR="00CA2A70" w:rsidRDefault="00CA2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70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169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A2A7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469553"/>
  <w15:docId w15:val="{5B43614D-F92E-41BE-849D-2E4456AA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449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2026-03-06T15:35:00.0000000Z</dcterms:created>
  <dcterms:modified xsi:type="dcterms:W3CDTF">2026-03-06T15:46:00.0000000Z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