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65E4B" w14:paraId="75FE748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960EF0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BE1A2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65E4B" w14:paraId="1426B4B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DCA478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65E4B" w14:paraId="30D3EE4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EFFD44" w14:textId="77777777"/>
        </w:tc>
      </w:tr>
      <w:tr w:rsidR="00997775" w:rsidTr="00265E4B" w14:paraId="6B806FA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D69B638" w14:textId="77777777"/>
        </w:tc>
      </w:tr>
      <w:tr w:rsidR="00997775" w:rsidTr="00265E4B" w14:paraId="3FF7F4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48A71F" w14:textId="77777777"/>
        </w:tc>
        <w:tc>
          <w:tcPr>
            <w:tcW w:w="7654" w:type="dxa"/>
            <w:gridSpan w:val="2"/>
          </w:tcPr>
          <w:p w:rsidR="00997775" w:rsidRDefault="00997775" w14:paraId="33402C80" w14:textId="77777777"/>
        </w:tc>
      </w:tr>
      <w:tr w:rsidR="00265E4B" w:rsidTr="00265E4B" w14:paraId="5D020F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5E4B" w:rsidP="00265E4B" w:rsidRDefault="00265E4B" w14:paraId="267E09CA" w14:textId="16832E97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265E4B" w:rsidP="00265E4B" w:rsidRDefault="00265E4B" w14:paraId="4C4A6499" w14:textId="0E75E3E1">
            <w:pPr>
              <w:rPr>
                <w:b/>
              </w:rPr>
            </w:pPr>
            <w:r w:rsidRPr="00DC0056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265E4B" w:rsidTr="00265E4B" w14:paraId="742745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5E4B" w:rsidP="00265E4B" w:rsidRDefault="00265E4B" w14:paraId="33226415" w14:textId="77777777"/>
        </w:tc>
        <w:tc>
          <w:tcPr>
            <w:tcW w:w="7654" w:type="dxa"/>
            <w:gridSpan w:val="2"/>
          </w:tcPr>
          <w:p w:rsidR="00265E4B" w:rsidP="00265E4B" w:rsidRDefault="00265E4B" w14:paraId="496649BA" w14:textId="77777777"/>
        </w:tc>
      </w:tr>
      <w:tr w:rsidR="00265E4B" w:rsidTr="00265E4B" w14:paraId="45C93D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5E4B" w:rsidP="00265E4B" w:rsidRDefault="00265E4B" w14:paraId="2191E84F" w14:textId="77777777"/>
        </w:tc>
        <w:tc>
          <w:tcPr>
            <w:tcW w:w="7654" w:type="dxa"/>
            <w:gridSpan w:val="2"/>
          </w:tcPr>
          <w:p w:rsidR="00265E4B" w:rsidP="00265E4B" w:rsidRDefault="00265E4B" w14:paraId="7589E2A8" w14:textId="77777777"/>
        </w:tc>
      </w:tr>
      <w:tr w:rsidR="00265E4B" w:rsidTr="00265E4B" w14:paraId="2C4EE9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5E4B" w:rsidP="00265E4B" w:rsidRDefault="00265E4B" w14:paraId="544BCB4D" w14:textId="218F95D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148</w:t>
            </w:r>
          </w:p>
        </w:tc>
        <w:tc>
          <w:tcPr>
            <w:tcW w:w="7654" w:type="dxa"/>
            <w:gridSpan w:val="2"/>
          </w:tcPr>
          <w:p w:rsidR="00265E4B" w:rsidP="00265E4B" w:rsidRDefault="00265E4B" w14:paraId="7AC32AD3" w14:textId="0D279E1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DOBBE C.S. </w:t>
            </w:r>
          </w:p>
        </w:tc>
      </w:tr>
      <w:tr w:rsidR="00265E4B" w:rsidTr="00265E4B" w14:paraId="5225D8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5E4B" w:rsidP="00265E4B" w:rsidRDefault="00265E4B" w14:paraId="6A5CB48F" w14:textId="77777777"/>
        </w:tc>
        <w:tc>
          <w:tcPr>
            <w:tcW w:w="7654" w:type="dxa"/>
            <w:gridSpan w:val="2"/>
          </w:tcPr>
          <w:p w:rsidR="00265E4B" w:rsidP="00265E4B" w:rsidRDefault="00265E4B" w14:paraId="0187CF3C" w14:textId="53AC73D7">
            <w:r>
              <w:t>Voorgesteld 5 maart 2026</w:t>
            </w:r>
          </w:p>
        </w:tc>
      </w:tr>
      <w:tr w:rsidR="00265E4B" w:rsidTr="00265E4B" w14:paraId="055B8E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5E4B" w:rsidP="00265E4B" w:rsidRDefault="00265E4B" w14:paraId="10FE36C3" w14:textId="77777777"/>
        </w:tc>
        <w:tc>
          <w:tcPr>
            <w:tcW w:w="7654" w:type="dxa"/>
            <w:gridSpan w:val="2"/>
          </w:tcPr>
          <w:p w:rsidR="00265E4B" w:rsidP="00265E4B" w:rsidRDefault="00265E4B" w14:paraId="0387A1EC" w14:textId="77777777"/>
        </w:tc>
      </w:tr>
      <w:tr w:rsidR="00265E4B" w:rsidTr="00265E4B" w14:paraId="3D2BD3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5E4B" w:rsidP="00265E4B" w:rsidRDefault="00265E4B" w14:paraId="24713F08" w14:textId="77777777"/>
        </w:tc>
        <w:tc>
          <w:tcPr>
            <w:tcW w:w="7654" w:type="dxa"/>
            <w:gridSpan w:val="2"/>
          </w:tcPr>
          <w:p w:rsidR="00265E4B" w:rsidP="00265E4B" w:rsidRDefault="00265E4B" w14:paraId="278BE70E" w14:textId="7F741EC4">
            <w:r>
              <w:t>De Kamer,</w:t>
            </w:r>
          </w:p>
        </w:tc>
      </w:tr>
      <w:tr w:rsidR="00265E4B" w:rsidTr="00265E4B" w14:paraId="75874B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5E4B" w:rsidP="00265E4B" w:rsidRDefault="00265E4B" w14:paraId="554CD185" w14:textId="77777777"/>
        </w:tc>
        <w:tc>
          <w:tcPr>
            <w:tcW w:w="7654" w:type="dxa"/>
            <w:gridSpan w:val="2"/>
          </w:tcPr>
          <w:p w:rsidR="00265E4B" w:rsidP="00265E4B" w:rsidRDefault="00265E4B" w14:paraId="7F0ECACE" w14:textId="77777777"/>
        </w:tc>
      </w:tr>
      <w:tr w:rsidR="00265E4B" w:rsidTr="00265E4B" w14:paraId="2915B7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5E4B" w:rsidP="00265E4B" w:rsidRDefault="00265E4B" w14:paraId="6274DBC1" w14:textId="77777777"/>
        </w:tc>
        <w:tc>
          <w:tcPr>
            <w:tcW w:w="7654" w:type="dxa"/>
            <w:gridSpan w:val="2"/>
          </w:tcPr>
          <w:p w:rsidR="00265E4B" w:rsidP="00265E4B" w:rsidRDefault="00265E4B" w14:paraId="381F6FED" w14:textId="7281F1CD">
            <w:r>
              <w:t>gehoord de beraadslaging,</w:t>
            </w:r>
          </w:p>
        </w:tc>
      </w:tr>
      <w:tr w:rsidR="00997775" w:rsidTr="00265E4B" w14:paraId="57C5B2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374D17" w14:textId="77777777"/>
        </w:tc>
        <w:tc>
          <w:tcPr>
            <w:tcW w:w="7654" w:type="dxa"/>
            <w:gridSpan w:val="2"/>
          </w:tcPr>
          <w:p w:rsidR="00997775" w:rsidRDefault="00997775" w14:paraId="01954D5E" w14:textId="77777777"/>
        </w:tc>
      </w:tr>
      <w:tr w:rsidR="00997775" w:rsidTr="00265E4B" w14:paraId="3D7C69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66E137" w14:textId="77777777"/>
        </w:tc>
        <w:tc>
          <w:tcPr>
            <w:tcW w:w="7654" w:type="dxa"/>
            <w:gridSpan w:val="2"/>
          </w:tcPr>
          <w:p w:rsidR="00265E4B" w:rsidP="00265E4B" w:rsidRDefault="00265E4B" w14:paraId="01D282D8" w14:textId="77777777">
            <w:r>
              <w:t>constaterende dat er meerdere signalen zijn dat commerciële tandartsketens frauderen met declaraties om hun winsten te verhogen;</w:t>
            </w:r>
          </w:p>
          <w:p w:rsidR="00265E4B" w:rsidP="00265E4B" w:rsidRDefault="00265E4B" w14:paraId="785E54CE" w14:textId="77777777"/>
          <w:p w:rsidR="00265E4B" w:rsidP="00265E4B" w:rsidRDefault="00265E4B" w14:paraId="03F249B3" w14:textId="77777777">
            <w:r>
              <w:t>verzoekt de regering om met voorstellen te komen om het aandeel van commerciële ketens in de mondzorg terug te dringen,</w:t>
            </w:r>
          </w:p>
          <w:p w:rsidR="00265E4B" w:rsidP="00265E4B" w:rsidRDefault="00265E4B" w14:paraId="4D633CDE" w14:textId="77777777"/>
          <w:p w:rsidR="00265E4B" w:rsidP="00265E4B" w:rsidRDefault="00265E4B" w14:paraId="01021879" w14:textId="77777777">
            <w:r>
              <w:t>en gaat over tot de orde van de dag.</w:t>
            </w:r>
          </w:p>
          <w:p w:rsidR="00265E4B" w:rsidP="00265E4B" w:rsidRDefault="00265E4B" w14:paraId="1DEF2A8F" w14:textId="77777777"/>
          <w:p w:rsidR="00265E4B" w:rsidP="00265E4B" w:rsidRDefault="00265E4B" w14:paraId="48633052" w14:textId="77777777">
            <w:r>
              <w:t>Dobbe</w:t>
            </w:r>
          </w:p>
          <w:p w:rsidR="00265E4B" w:rsidP="00265E4B" w:rsidRDefault="00265E4B" w14:paraId="58DF3D31" w14:textId="77777777">
            <w:r>
              <w:t xml:space="preserve">Van </w:t>
            </w:r>
            <w:proofErr w:type="spellStart"/>
            <w:r>
              <w:t>Brenk</w:t>
            </w:r>
            <w:proofErr w:type="spellEnd"/>
          </w:p>
          <w:p w:rsidR="00265E4B" w:rsidP="00265E4B" w:rsidRDefault="00265E4B" w14:paraId="43BE4335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997775" w:rsidP="00265E4B" w:rsidRDefault="00265E4B" w14:paraId="43DAD724" w14:textId="752521A4">
            <w:r>
              <w:t>Kostić</w:t>
            </w:r>
          </w:p>
        </w:tc>
      </w:tr>
    </w:tbl>
    <w:p w:rsidR="00997775" w:rsidRDefault="00997775" w14:paraId="68F9825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DA03B" w14:textId="77777777" w:rsidR="00265E4B" w:rsidRDefault="00265E4B">
      <w:pPr>
        <w:spacing w:line="20" w:lineRule="exact"/>
      </w:pPr>
    </w:p>
  </w:endnote>
  <w:endnote w:type="continuationSeparator" w:id="0">
    <w:p w14:paraId="234FB229" w14:textId="77777777" w:rsidR="00265E4B" w:rsidRDefault="00265E4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01F0D37" w14:textId="77777777" w:rsidR="00265E4B" w:rsidRDefault="00265E4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6A096" w14:textId="77777777" w:rsidR="00265E4B" w:rsidRDefault="00265E4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9B9B58A" w14:textId="77777777" w:rsidR="00265E4B" w:rsidRDefault="00265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4B"/>
    <w:rsid w:val="00133FCE"/>
    <w:rsid w:val="001E482C"/>
    <w:rsid w:val="001E4877"/>
    <w:rsid w:val="0021105A"/>
    <w:rsid w:val="00265E4B"/>
    <w:rsid w:val="00280D6A"/>
    <w:rsid w:val="002B78E9"/>
    <w:rsid w:val="002C5406"/>
    <w:rsid w:val="00330D60"/>
    <w:rsid w:val="00345A5C"/>
    <w:rsid w:val="003D1169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5984B"/>
  <w15:docId w15:val="{E077A446-B130-4978-BDB5-89D8A256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2026-03-06T15:35:00.0000000Z</dcterms:created>
  <dcterms:modified xsi:type="dcterms:W3CDTF">2026-03-06T15:47:00.0000000Z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