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1845" w14:paraId="60B0FC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79CF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897B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1845" w14:paraId="428880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C9387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91845" w14:paraId="07981C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B1DDD6" w14:textId="77777777"/>
        </w:tc>
      </w:tr>
      <w:tr w:rsidR="00997775" w:rsidTr="00591845" w14:paraId="1AC1A6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887371" w14:textId="77777777"/>
        </w:tc>
      </w:tr>
      <w:tr w:rsidR="00997775" w:rsidTr="00591845" w14:paraId="1BCE50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CC94C" w14:textId="77777777"/>
        </w:tc>
        <w:tc>
          <w:tcPr>
            <w:tcW w:w="7654" w:type="dxa"/>
            <w:gridSpan w:val="2"/>
          </w:tcPr>
          <w:p w:rsidR="00997775" w:rsidRDefault="00997775" w14:paraId="0F932A66" w14:textId="77777777"/>
        </w:tc>
      </w:tr>
      <w:tr w:rsidR="00591845" w:rsidTr="00591845" w14:paraId="177BC6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5504D943" w14:textId="0E298C90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591845" w:rsidP="00591845" w:rsidRDefault="00591845" w14:paraId="360FCEC2" w14:textId="4BF2F041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591845" w:rsidTr="00591845" w14:paraId="185E4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026D0882" w14:textId="77777777"/>
        </w:tc>
        <w:tc>
          <w:tcPr>
            <w:tcW w:w="7654" w:type="dxa"/>
            <w:gridSpan w:val="2"/>
          </w:tcPr>
          <w:p w:rsidR="00591845" w:rsidP="00591845" w:rsidRDefault="00591845" w14:paraId="2BEC03E6" w14:textId="77777777"/>
        </w:tc>
      </w:tr>
      <w:tr w:rsidR="00591845" w:rsidTr="00591845" w14:paraId="48731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743788A5" w14:textId="77777777"/>
        </w:tc>
        <w:tc>
          <w:tcPr>
            <w:tcW w:w="7654" w:type="dxa"/>
            <w:gridSpan w:val="2"/>
          </w:tcPr>
          <w:p w:rsidR="00591845" w:rsidP="00591845" w:rsidRDefault="00591845" w14:paraId="11822286" w14:textId="77777777"/>
        </w:tc>
      </w:tr>
      <w:tr w:rsidR="00591845" w:rsidTr="00591845" w14:paraId="37934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0231BE62" w14:textId="0A0665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</w:t>
            </w:r>
          </w:p>
        </w:tc>
        <w:tc>
          <w:tcPr>
            <w:tcW w:w="7654" w:type="dxa"/>
            <w:gridSpan w:val="2"/>
          </w:tcPr>
          <w:p w:rsidR="00591845" w:rsidP="00591845" w:rsidRDefault="00591845" w14:paraId="49615F56" w14:textId="768B5F6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DOBBE C.S. </w:t>
            </w:r>
          </w:p>
        </w:tc>
      </w:tr>
      <w:tr w:rsidR="00591845" w:rsidTr="00591845" w14:paraId="2765C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280E22CC" w14:textId="77777777"/>
        </w:tc>
        <w:tc>
          <w:tcPr>
            <w:tcW w:w="7654" w:type="dxa"/>
            <w:gridSpan w:val="2"/>
          </w:tcPr>
          <w:p w:rsidR="00591845" w:rsidP="00591845" w:rsidRDefault="00591845" w14:paraId="4159A6EE" w14:textId="55843A30">
            <w:r>
              <w:t>Voorgesteld 5 maart 2026</w:t>
            </w:r>
          </w:p>
        </w:tc>
      </w:tr>
      <w:tr w:rsidR="00591845" w:rsidTr="00591845" w14:paraId="61076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05E320F0" w14:textId="77777777"/>
        </w:tc>
        <w:tc>
          <w:tcPr>
            <w:tcW w:w="7654" w:type="dxa"/>
            <w:gridSpan w:val="2"/>
          </w:tcPr>
          <w:p w:rsidR="00591845" w:rsidP="00591845" w:rsidRDefault="00591845" w14:paraId="75733D66" w14:textId="77777777"/>
        </w:tc>
      </w:tr>
      <w:tr w:rsidR="00591845" w:rsidTr="00591845" w14:paraId="59D02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73A077C6" w14:textId="77777777"/>
        </w:tc>
        <w:tc>
          <w:tcPr>
            <w:tcW w:w="7654" w:type="dxa"/>
            <w:gridSpan w:val="2"/>
          </w:tcPr>
          <w:p w:rsidR="00591845" w:rsidP="00591845" w:rsidRDefault="00591845" w14:paraId="6E1FECE6" w14:textId="780ED726">
            <w:r>
              <w:t>De Kamer,</w:t>
            </w:r>
          </w:p>
        </w:tc>
      </w:tr>
      <w:tr w:rsidR="00591845" w:rsidTr="00591845" w14:paraId="7045E0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2210FA3A" w14:textId="77777777"/>
        </w:tc>
        <w:tc>
          <w:tcPr>
            <w:tcW w:w="7654" w:type="dxa"/>
            <w:gridSpan w:val="2"/>
          </w:tcPr>
          <w:p w:rsidR="00591845" w:rsidP="00591845" w:rsidRDefault="00591845" w14:paraId="005C4EC1" w14:textId="77777777"/>
        </w:tc>
      </w:tr>
      <w:tr w:rsidR="00591845" w:rsidTr="00591845" w14:paraId="1C26CE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1845" w:rsidP="00591845" w:rsidRDefault="00591845" w14:paraId="43CC577B" w14:textId="77777777"/>
        </w:tc>
        <w:tc>
          <w:tcPr>
            <w:tcW w:w="7654" w:type="dxa"/>
            <w:gridSpan w:val="2"/>
          </w:tcPr>
          <w:p w:rsidR="00591845" w:rsidP="00591845" w:rsidRDefault="00591845" w14:paraId="1144EC38" w14:textId="54CE83B4">
            <w:r>
              <w:t>gehoord de beraadslaging,</w:t>
            </w:r>
          </w:p>
        </w:tc>
      </w:tr>
      <w:tr w:rsidR="00997775" w:rsidTr="00591845" w14:paraId="35BE8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C71A68" w14:textId="77777777"/>
        </w:tc>
        <w:tc>
          <w:tcPr>
            <w:tcW w:w="7654" w:type="dxa"/>
            <w:gridSpan w:val="2"/>
          </w:tcPr>
          <w:p w:rsidR="00997775" w:rsidRDefault="00997775" w14:paraId="4C4CB4BD" w14:textId="77777777"/>
        </w:tc>
      </w:tr>
      <w:tr w:rsidR="00997775" w:rsidTr="00591845" w14:paraId="42E78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A35134" w14:textId="77777777"/>
        </w:tc>
        <w:tc>
          <w:tcPr>
            <w:tcW w:w="7654" w:type="dxa"/>
            <w:gridSpan w:val="2"/>
          </w:tcPr>
          <w:p w:rsidR="00591845" w:rsidP="00591845" w:rsidRDefault="00591845" w14:paraId="122ACCB4" w14:textId="77777777">
            <w:r>
              <w:t xml:space="preserve">verzoekt de regering om de denkrichtingen A en B uit het </w:t>
            </w:r>
            <w:proofErr w:type="spellStart"/>
            <w:r>
              <w:t>ibo</w:t>
            </w:r>
            <w:proofErr w:type="spellEnd"/>
            <w:r>
              <w:t>-rapport Mentale gezondheid en ggz nader uit te werken en dit voor de behandeling van de VWS-begroting naar de Kamer te sturen,</w:t>
            </w:r>
          </w:p>
          <w:p w:rsidR="00591845" w:rsidP="00591845" w:rsidRDefault="00591845" w14:paraId="09E7A875" w14:textId="77777777"/>
          <w:p w:rsidR="00591845" w:rsidP="00591845" w:rsidRDefault="00591845" w14:paraId="0EFBCC3E" w14:textId="77777777">
            <w:r>
              <w:t>en gaat over tot de orde van de dag.</w:t>
            </w:r>
          </w:p>
          <w:p w:rsidR="00591845" w:rsidP="00591845" w:rsidRDefault="00591845" w14:paraId="164B37D6" w14:textId="77777777"/>
          <w:p w:rsidR="00591845" w:rsidP="00591845" w:rsidRDefault="00591845" w14:paraId="0EAB8828" w14:textId="77777777">
            <w:r>
              <w:t>Dobbe</w:t>
            </w:r>
          </w:p>
          <w:p w:rsidR="00591845" w:rsidP="00591845" w:rsidRDefault="00591845" w14:paraId="549A3DF3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591845" w:rsidRDefault="00591845" w14:paraId="166F3240" w14:textId="278280F7">
            <w:r>
              <w:t>Kostić</w:t>
            </w:r>
          </w:p>
        </w:tc>
      </w:tr>
    </w:tbl>
    <w:p w:rsidR="00997775" w:rsidRDefault="00997775" w14:paraId="48050C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273B" w14:textId="77777777" w:rsidR="00591845" w:rsidRDefault="00591845">
      <w:pPr>
        <w:spacing w:line="20" w:lineRule="exact"/>
      </w:pPr>
    </w:p>
  </w:endnote>
  <w:endnote w:type="continuationSeparator" w:id="0">
    <w:p w14:paraId="18ADB04C" w14:textId="77777777" w:rsidR="00591845" w:rsidRDefault="005918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04F9BC" w14:textId="77777777" w:rsidR="00591845" w:rsidRDefault="005918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12382" w14:textId="77777777" w:rsidR="00591845" w:rsidRDefault="005918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68768A" w14:textId="77777777" w:rsidR="00591845" w:rsidRDefault="0059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4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59184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6F768"/>
  <w15:docId w15:val="{2ABF5D92-70FE-43E5-A9EF-3D895CD2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