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7670" w14:paraId="0CBDFC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DC28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FE24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7670" w14:paraId="16A5F7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832EC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97670" w14:paraId="1211BB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0C7C84" w14:textId="77777777"/>
        </w:tc>
      </w:tr>
      <w:tr w:rsidR="00997775" w:rsidTr="00497670" w14:paraId="2C42BE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4D5F02" w14:textId="77777777"/>
        </w:tc>
      </w:tr>
      <w:tr w:rsidR="00997775" w:rsidTr="00497670" w14:paraId="6EA23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1ED45" w14:textId="77777777"/>
        </w:tc>
        <w:tc>
          <w:tcPr>
            <w:tcW w:w="7654" w:type="dxa"/>
            <w:gridSpan w:val="2"/>
          </w:tcPr>
          <w:p w:rsidR="00997775" w:rsidRDefault="00997775" w14:paraId="54482437" w14:textId="77777777"/>
        </w:tc>
      </w:tr>
      <w:tr w:rsidR="00497670" w:rsidTr="00497670" w14:paraId="70139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60E4CD06" w14:textId="7C612988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497670" w:rsidP="00497670" w:rsidRDefault="00497670" w14:paraId="449A574A" w14:textId="63E28FBB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497670" w:rsidTr="00497670" w14:paraId="40249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39DE1EA1" w14:textId="77777777"/>
        </w:tc>
        <w:tc>
          <w:tcPr>
            <w:tcW w:w="7654" w:type="dxa"/>
            <w:gridSpan w:val="2"/>
          </w:tcPr>
          <w:p w:rsidR="00497670" w:rsidP="00497670" w:rsidRDefault="00497670" w14:paraId="1949D2B1" w14:textId="77777777"/>
        </w:tc>
      </w:tr>
      <w:tr w:rsidR="00497670" w:rsidTr="00497670" w14:paraId="5D0D2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58106ABA" w14:textId="77777777"/>
        </w:tc>
        <w:tc>
          <w:tcPr>
            <w:tcW w:w="7654" w:type="dxa"/>
            <w:gridSpan w:val="2"/>
          </w:tcPr>
          <w:p w:rsidR="00497670" w:rsidP="00497670" w:rsidRDefault="00497670" w14:paraId="08DB3857" w14:textId="77777777"/>
        </w:tc>
      </w:tr>
      <w:tr w:rsidR="00497670" w:rsidTr="00497670" w14:paraId="7A149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5BE2C1CC" w14:textId="271B49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150</w:t>
            </w:r>
          </w:p>
        </w:tc>
        <w:tc>
          <w:tcPr>
            <w:tcW w:w="7654" w:type="dxa"/>
            <w:gridSpan w:val="2"/>
          </w:tcPr>
          <w:p w:rsidR="00497670" w:rsidP="00497670" w:rsidRDefault="00497670" w14:paraId="25319457" w14:textId="4EF605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BRENK</w:t>
            </w:r>
          </w:p>
        </w:tc>
      </w:tr>
      <w:tr w:rsidR="00497670" w:rsidTr="00497670" w14:paraId="3B41A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01F05A0D" w14:textId="77777777"/>
        </w:tc>
        <w:tc>
          <w:tcPr>
            <w:tcW w:w="7654" w:type="dxa"/>
            <w:gridSpan w:val="2"/>
          </w:tcPr>
          <w:p w:rsidR="00497670" w:rsidP="00497670" w:rsidRDefault="00497670" w14:paraId="7CBB5F3D" w14:textId="3B35BA5B">
            <w:r>
              <w:t>Voorgesteld 5 maart 2026</w:t>
            </w:r>
          </w:p>
        </w:tc>
      </w:tr>
      <w:tr w:rsidR="00497670" w:rsidTr="00497670" w14:paraId="596A50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5FF26CB7" w14:textId="77777777"/>
        </w:tc>
        <w:tc>
          <w:tcPr>
            <w:tcW w:w="7654" w:type="dxa"/>
            <w:gridSpan w:val="2"/>
          </w:tcPr>
          <w:p w:rsidR="00497670" w:rsidP="00497670" w:rsidRDefault="00497670" w14:paraId="724197D2" w14:textId="77777777"/>
        </w:tc>
      </w:tr>
      <w:tr w:rsidR="00497670" w:rsidTr="00497670" w14:paraId="43168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5E991FF3" w14:textId="77777777"/>
        </w:tc>
        <w:tc>
          <w:tcPr>
            <w:tcW w:w="7654" w:type="dxa"/>
            <w:gridSpan w:val="2"/>
          </w:tcPr>
          <w:p w:rsidR="00497670" w:rsidP="00497670" w:rsidRDefault="00497670" w14:paraId="336BA144" w14:textId="4CAF4225">
            <w:r>
              <w:t>De Kamer,</w:t>
            </w:r>
          </w:p>
        </w:tc>
      </w:tr>
      <w:tr w:rsidR="00497670" w:rsidTr="00497670" w14:paraId="2A804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53632545" w14:textId="77777777"/>
        </w:tc>
        <w:tc>
          <w:tcPr>
            <w:tcW w:w="7654" w:type="dxa"/>
            <w:gridSpan w:val="2"/>
          </w:tcPr>
          <w:p w:rsidR="00497670" w:rsidP="00497670" w:rsidRDefault="00497670" w14:paraId="1D99A5F4" w14:textId="77777777"/>
        </w:tc>
      </w:tr>
      <w:tr w:rsidR="00497670" w:rsidTr="00497670" w14:paraId="71D34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7670" w:rsidP="00497670" w:rsidRDefault="00497670" w14:paraId="16EF4A21" w14:textId="77777777"/>
        </w:tc>
        <w:tc>
          <w:tcPr>
            <w:tcW w:w="7654" w:type="dxa"/>
            <w:gridSpan w:val="2"/>
          </w:tcPr>
          <w:p w:rsidR="00497670" w:rsidP="00497670" w:rsidRDefault="00497670" w14:paraId="74FB9014" w14:textId="030D9F59">
            <w:r>
              <w:t>gehoord de beraadslaging,</w:t>
            </w:r>
          </w:p>
        </w:tc>
      </w:tr>
      <w:tr w:rsidR="00997775" w:rsidTr="00497670" w14:paraId="1018D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BF55CF" w14:textId="77777777"/>
        </w:tc>
        <w:tc>
          <w:tcPr>
            <w:tcW w:w="7654" w:type="dxa"/>
            <w:gridSpan w:val="2"/>
          </w:tcPr>
          <w:p w:rsidR="00997775" w:rsidRDefault="00997775" w14:paraId="574BC030" w14:textId="77777777"/>
        </w:tc>
      </w:tr>
      <w:tr w:rsidR="00997775" w:rsidTr="00497670" w14:paraId="62F1C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88A82" w14:textId="77777777"/>
        </w:tc>
        <w:tc>
          <w:tcPr>
            <w:tcW w:w="7654" w:type="dxa"/>
            <w:gridSpan w:val="2"/>
          </w:tcPr>
          <w:p w:rsidR="00497670" w:rsidP="00497670" w:rsidRDefault="00497670" w14:paraId="0128D858" w14:textId="77777777">
            <w:r>
              <w:t>overwegende dat gordelroos een aandoening is die veel ziektelast en menselijk leed kan veroorzaken;</w:t>
            </w:r>
          </w:p>
          <w:p w:rsidR="00497670" w:rsidP="00497670" w:rsidRDefault="00497670" w14:paraId="49BBDBDB" w14:textId="77777777"/>
          <w:p w:rsidR="00497670" w:rsidP="00497670" w:rsidRDefault="00497670" w14:paraId="17004AF7" w14:textId="77777777">
            <w:r>
              <w:t>overwegende het feit dat het ontwikkelde vaccin erg duur is;</w:t>
            </w:r>
          </w:p>
          <w:p w:rsidR="00497670" w:rsidP="00497670" w:rsidRDefault="00497670" w14:paraId="3E6DF3C4" w14:textId="77777777"/>
          <w:p w:rsidR="00497670" w:rsidP="00497670" w:rsidRDefault="00497670" w14:paraId="0148928B" w14:textId="77777777">
            <w:r>
              <w:t>overwegende dat er vanuit het AZWA slechts beperkt budget beschikbaar is gesteld voor een vaccinatiecampagne, en dat de regering ervoor heeft gekozen alleen 60-jarigen te vaccineren;</w:t>
            </w:r>
          </w:p>
          <w:p w:rsidR="00497670" w:rsidP="00497670" w:rsidRDefault="00497670" w14:paraId="3D0E86BA" w14:textId="77777777"/>
          <w:p w:rsidR="00497670" w:rsidP="00497670" w:rsidRDefault="00497670" w14:paraId="582A8EF0" w14:textId="77777777">
            <w:r>
              <w:t>overwegende dat er meer middelen beschikbaar zouden moeten komen voor de gordelroosvaccinatie;</w:t>
            </w:r>
          </w:p>
          <w:p w:rsidR="00497670" w:rsidP="00497670" w:rsidRDefault="00497670" w14:paraId="27375E61" w14:textId="77777777"/>
          <w:p w:rsidR="00497670" w:rsidP="00497670" w:rsidRDefault="00497670" w14:paraId="73BA645D" w14:textId="77777777">
            <w:r>
              <w:t>spreekt uit dat bij het maken van keuzes over wie er gevaccineerd zal worden, altijd de meest kwetsbaren voorrang zullen krijgen,</w:t>
            </w:r>
          </w:p>
          <w:p w:rsidR="00497670" w:rsidP="00497670" w:rsidRDefault="00497670" w14:paraId="4F54AFCD" w14:textId="77777777"/>
          <w:p w:rsidR="00497670" w:rsidP="00497670" w:rsidRDefault="00497670" w14:paraId="50A9494F" w14:textId="77777777">
            <w:r>
              <w:t>en gaat over tot de orde van de dag.</w:t>
            </w:r>
          </w:p>
          <w:p w:rsidR="00497670" w:rsidP="00497670" w:rsidRDefault="00497670" w14:paraId="5400E070" w14:textId="77777777"/>
          <w:p w:rsidR="00997775" w:rsidP="00497670" w:rsidRDefault="00497670" w14:paraId="7F866C33" w14:textId="2FA57F6D">
            <w:r>
              <w:t>Van Brenk</w:t>
            </w:r>
          </w:p>
        </w:tc>
      </w:tr>
    </w:tbl>
    <w:p w:rsidR="00997775" w:rsidRDefault="00997775" w14:paraId="711C9C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A588" w14:textId="77777777" w:rsidR="00497670" w:rsidRDefault="00497670">
      <w:pPr>
        <w:spacing w:line="20" w:lineRule="exact"/>
      </w:pPr>
    </w:p>
  </w:endnote>
  <w:endnote w:type="continuationSeparator" w:id="0">
    <w:p w14:paraId="5A2DA307" w14:textId="77777777" w:rsidR="00497670" w:rsidRDefault="004976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5F7A7" w14:textId="77777777" w:rsidR="00497670" w:rsidRDefault="004976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C7F8" w14:textId="77777777" w:rsidR="00497670" w:rsidRDefault="004976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6A59C0" w14:textId="77777777" w:rsidR="00497670" w:rsidRDefault="0049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497670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0C355"/>
  <w15:docId w15:val="{B2FDC0AC-5270-4873-A69A-DB100457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