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4C96" w14:paraId="6FAFA0D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2129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32B0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4C96" w14:paraId="77E10A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BAAF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F4C96" w14:paraId="06FD82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59E6F2" w14:textId="77777777"/>
        </w:tc>
      </w:tr>
      <w:tr w:rsidR="00997775" w:rsidTr="008F4C96" w14:paraId="3CF890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80242C" w14:textId="77777777"/>
        </w:tc>
      </w:tr>
      <w:tr w:rsidR="00997775" w:rsidTr="008F4C96" w14:paraId="42036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66E72" w14:textId="77777777"/>
        </w:tc>
        <w:tc>
          <w:tcPr>
            <w:tcW w:w="7654" w:type="dxa"/>
            <w:gridSpan w:val="2"/>
          </w:tcPr>
          <w:p w:rsidR="00997775" w:rsidRDefault="00997775" w14:paraId="0B57CA95" w14:textId="77777777"/>
        </w:tc>
      </w:tr>
      <w:tr w:rsidR="008F4C96" w:rsidTr="008F4C96" w14:paraId="69482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18AC48D6" w14:textId="0E5EE548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8F4C96" w:rsidP="008F4C96" w:rsidRDefault="008F4C96" w14:paraId="2472F5B0" w14:textId="24E4CAF6">
            <w:pPr>
              <w:rPr>
                <w:b/>
              </w:rPr>
            </w:pPr>
            <w:r w:rsidRPr="00AD7D88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8F4C96" w:rsidTr="008F4C96" w14:paraId="0F989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0F0FE37E" w14:textId="77777777"/>
        </w:tc>
        <w:tc>
          <w:tcPr>
            <w:tcW w:w="7654" w:type="dxa"/>
            <w:gridSpan w:val="2"/>
          </w:tcPr>
          <w:p w:rsidR="008F4C96" w:rsidP="008F4C96" w:rsidRDefault="008F4C96" w14:paraId="6F97049B" w14:textId="77777777"/>
        </w:tc>
      </w:tr>
      <w:tr w:rsidR="008F4C96" w:rsidTr="008F4C96" w14:paraId="047D3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6B2A3A46" w14:textId="77777777"/>
        </w:tc>
        <w:tc>
          <w:tcPr>
            <w:tcW w:w="7654" w:type="dxa"/>
            <w:gridSpan w:val="2"/>
          </w:tcPr>
          <w:p w:rsidR="008F4C96" w:rsidP="008F4C96" w:rsidRDefault="008F4C96" w14:paraId="4E0A842B" w14:textId="77777777"/>
        </w:tc>
      </w:tr>
      <w:tr w:rsidR="008F4C96" w:rsidTr="008F4C96" w14:paraId="1C75A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53F8638A" w14:textId="378987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152</w:t>
            </w:r>
          </w:p>
        </w:tc>
        <w:tc>
          <w:tcPr>
            <w:tcW w:w="7654" w:type="dxa"/>
            <w:gridSpan w:val="2"/>
          </w:tcPr>
          <w:p w:rsidR="008F4C96" w:rsidP="008F4C96" w:rsidRDefault="008F4C96" w14:paraId="7B0F7E85" w14:textId="25C8D8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BRENK EN WENDEL</w:t>
            </w:r>
          </w:p>
        </w:tc>
      </w:tr>
      <w:tr w:rsidR="008F4C96" w:rsidTr="008F4C96" w14:paraId="5FEC1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68DD9808" w14:textId="77777777"/>
        </w:tc>
        <w:tc>
          <w:tcPr>
            <w:tcW w:w="7654" w:type="dxa"/>
            <w:gridSpan w:val="2"/>
          </w:tcPr>
          <w:p w:rsidR="008F4C96" w:rsidP="008F4C96" w:rsidRDefault="008F4C96" w14:paraId="181E5D40" w14:textId="60F1FACA">
            <w:r>
              <w:t>Voorgesteld 5 maart 2026</w:t>
            </w:r>
          </w:p>
        </w:tc>
      </w:tr>
      <w:tr w:rsidR="008F4C96" w:rsidTr="008F4C96" w14:paraId="55866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7FCBCC15" w14:textId="77777777"/>
        </w:tc>
        <w:tc>
          <w:tcPr>
            <w:tcW w:w="7654" w:type="dxa"/>
            <w:gridSpan w:val="2"/>
          </w:tcPr>
          <w:p w:rsidR="008F4C96" w:rsidP="008F4C96" w:rsidRDefault="008F4C96" w14:paraId="48613DA3" w14:textId="77777777"/>
        </w:tc>
      </w:tr>
      <w:tr w:rsidR="008F4C96" w:rsidTr="008F4C96" w14:paraId="0674F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1F52341C" w14:textId="77777777"/>
        </w:tc>
        <w:tc>
          <w:tcPr>
            <w:tcW w:w="7654" w:type="dxa"/>
            <w:gridSpan w:val="2"/>
          </w:tcPr>
          <w:p w:rsidR="008F4C96" w:rsidP="008F4C96" w:rsidRDefault="008F4C96" w14:paraId="2FA5CB4C" w14:textId="2DA05E93">
            <w:r>
              <w:t>De Kamer,</w:t>
            </w:r>
          </w:p>
        </w:tc>
      </w:tr>
      <w:tr w:rsidR="008F4C96" w:rsidTr="008F4C96" w14:paraId="64623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4FC687CE" w14:textId="77777777"/>
        </w:tc>
        <w:tc>
          <w:tcPr>
            <w:tcW w:w="7654" w:type="dxa"/>
            <w:gridSpan w:val="2"/>
          </w:tcPr>
          <w:p w:rsidR="008F4C96" w:rsidP="008F4C96" w:rsidRDefault="008F4C96" w14:paraId="0E54C04E" w14:textId="77777777"/>
        </w:tc>
      </w:tr>
      <w:tr w:rsidR="008F4C96" w:rsidTr="008F4C96" w14:paraId="481CC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C96" w:rsidP="008F4C96" w:rsidRDefault="008F4C96" w14:paraId="278B4BA1" w14:textId="77777777"/>
        </w:tc>
        <w:tc>
          <w:tcPr>
            <w:tcW w:w="7654" w:type="dxa"/>
            <w:gridSpan w:val="2"/>
          </w:tcPr>
          <w:p w:rsidR="008F4C96" w:rsidP="008F4C96" w:rsidRDefault="008F4C96" w14:paraId="25E11CDB" w14:textId="7B332CD3">
            <w:r>
              <w:t>gehoord de beraadslaging,</w:t>
            </w:r>
          </w:p>
        </w:tc>
      </w:tr>
      <w:tr w:rsidR="00997775" w:rsidTr="008F4C96" w14:paraId="09053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46561" w14:textId="77777777"/>
        </w:tc>
        <w:tc>
          <w:tcPr>
            <w:tcW w:w="7654" w:type="dxa"/>
            <w:gridSpan w:val="2"/>
          </w:tcPr>
          <w:p w:rsidR="00997775" w:rsidRDefault="00997775" w14:paraId="5351ED30" w14:textId="77777777"/>
        </w:tc>
      </w:tr>
      <w:tr w:rsidR="00997775" w:rsidTr="008F4C96" w14:paraId="28D61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446753" w14:textId="77777777"/>
        </w:tc>
        <w:tc>
          <w:tcPr>
            <w:tcW w:w="7654" w:type="dxa"/>
            <w:gridSpan w:val="2"/>
          </w:tcPr>
          <w:p w:rsidR="008F4C96" w:rsidP="008F4C96" w:rsidRDefault="008F4C96" w14:paraId="3A6C7683" w14:textId="77777777">
            <w:r>
              <w:t xml:space="preserve">overwegende dat zorgverzekeraars om </w:t>
            </w:r>
            <w:proofErr w:type="spellStart"/>
            <w:r>
              <w:t>privacyredenen</w:t>
            </w:r>
            <w:proofErr w:type="spellEnd"/>
            <w:r>
              <w:t xml:space="preserve"> niet aan elkaar mogen doorgeven wanneer zij te maken hebben (gehad) met frauderende zorgorganisaties, waardoor deze via andere zorgverzekeraars weer verder kunnen frauderen;</w:t>
            </w:r>
          </w:p>
          <w:p w:rsidR="008F4C96" w:rsidP="008F4C96" w:rsidRDefault="008F4C96" w14:paraId="27ECEA12" w14:textId="77777777"/>
          <w:p w:rsidR="008F4C96" w:rsidP="008F4C96" w:rsidRDefault="008F4C96" w14:paraId="6E0B4665" w14:textId="77777777">
            <w:r>
              <w:t>overwegende dat dit nodeloos gemeenschapsgeld kost dat veel beter gebruikt kan worden;</w:t>
            </w:r>
          </w:p>
          <w:p w:rsidR="008F4C96" w:rsidP="008F4C96" w:rsidRDefault="008F4C96" w14:paraId="161B333E" w14:textId="77777777"/>
          <w:p w:rsidR="008F4C96" w:rsidP="008F4C96" w:rsidRDefault="008F4C96" w14:paraId="4198837B" w14:textId="77777777">
            <w:r>
              <w:t>verzoekt de regering te onderzoeken hoe het mogelijk gemaakt kan worden dat zorgverzekeraars dit soort informatie wel aan elkaar mogen doorgeven, om verspilling van gemeenschapsgeld te voorkomen,</w:t>
            </w:r>
          </w:p>
          <w:p w:rsidR="008F4C96" w:rsidP="008F4C96" w:rsidRDefault="008F4C96" w14:paraId="324D27D9" w14:textId="77777777"/>
          <w:p w:rsidR="008F4C96" w:rsidP="008F4C96" w:rsidRDefault="008F4C96" w14:paraId="12F8EA04" w14:textId="77777777">
            <w:r>
              <w:t>en gaat over tot de orde van de dag.</w:t>
            </w:r>
          </w:p>
          <w:p w:rsidR="008F4C96" w:rsidP="008F4C96" w:rsidRDefault="008F4C96" w14:paraId="3FD84C7D" w14:textId="77777777"/>
          <w:p w:rsidR="008F4C96" w:rsidP="008F4C96" w:rsidRDefault="008F4C96" w14:paraId="7C71A601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997775" w:rsidP="008F4C96" w:rsidRDefault="008F4C96" w14:paraId="633CA6C1" w14:textId="2EFA7BFB">
            <w:r>
              <w:t>Wendel</w:t>
            </w:r>
          </w:p>
        </w:tc>
      </w:tr>
    </w:tbl>
    <w:p w:rsidR="00997775" w:rsidRDefault="00997775" w14:paraId="395D97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5A95" w14:textId="77777777" w:rsidR="008F4C96" w:rsidRDefault="008F4C96">
      <w:pPr>
        <w:spacing w:line="20" w:lineRule="exact"/>
      </w:pPr>
    </w:p>
  </w:endnote>
  <w:endnote w:type="continuationSeparator" w:id="0">
    <w:p w14:paraId="210A91DA" w14:textId="77777777" w:rsidR="008F4C96" w:rsidRDefault="008F4C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589B5A" w14:textId="77777777" w:rsidR="008F4C96" w:rsidRDefault="008F4C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6BF5" w14:textId="77777777" w:rsidR="008F4C96" w:rsidRDefault="008F4C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5E77B4" w14:textId="77777777" w:rsidR="008F4C96" w:rsidRDefault="008F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4C9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4420"/>
  <w15:docId w15:val="{E710AD62-80B5-48D3-8C0D-C51CBE1B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2026-03-06T15:55:00.0000000Z</dcterms:created>
  <dcterms:modified xsi:type="dcterms:W3CDTF">2026-03-06T16:01:00.0000000Z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