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31C26" w14:paraId="74AEAC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898C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D565C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31C26" w14:paraId="365373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132A8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31C26" w14:paraId="387505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71BD39" w14:textId="77777777"/>
        </w:tc>
      </w:tr>
      <w:tr w:rsidR="00997775" w:rsidTr="00831C26" w14:paraId="3F1BCE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50B424" w14:textId="77777777"/>
        </w:tc>
      </w:tr>
      <w:tr w:rsidR="00997775" w:rsidTr="00831C26" w14:paraId="63B0C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C0786C" w14:textId="77777777"/>
        </w:tc>
        <w:tc>
          <w:tcPr>
            <w:tcW w:w="7654" w:type="dxa"/>
            <w:gridSpan w:val="2"/>
          </w:tcPr>
          <w:p w:rsidR="00997775" w:rsidRDefault="00997775" w14:paraId="7AD8A14B" w14:textId="77777777"/>
        </w:tc>
      </w:tr>
      <w:tr w:rsidR="00831C26" w:rsidTr="00831C26" w14:paraId="0A0764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C26" w:rsidP="00831C26" w:rsidRDefault="00831C26" w14:paraId="0FD6498B" w14:textId="75014255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831C26" w:rsidP="00831C26" w:rsidRDefault="00831C26" w14:paraId="2AD00974" w14:textId="4C3D5442">
            <w:pPr>
              <w:rPr>
                <w:b/>
              </w:rPr>
            </w:pPr>
            <w:r w:rsidRPr="00AD7D88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831C26" w:rsidTr="00831C26" w14:paraId="057F8A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C26" w:rsidP="00831C26" w:rsidRDefault="00831C26" w14:paraId="589C2084" w14:textId="77777777"/>
        </w:tc>
        <w:tc>
          <w:tcPr>
            <w:tcW w:w="7654" w:type="dxa"/>
            <w:gridSpan w:val="2"/>
          </w:tcPr>
          <w:p w:rsidR="00831C26" w:rsidP="00831C26" w:rsidRDefault="00831C26" w14:paraId="78984AEE" w14:textId="77777777"/>
        </w:tc>
      </w:tr>
      <w:tr w:rsidR="00831C26" w:rsidTr="00831C26" w14:paraId="26A155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C26" w:rsidP="00831C26" w:rsidRDefault="00831C26" w14:paraId="08F68AED" w14:textId="77777777"/>
        </w:tc>
        <w:tc>
          <w:tcPr>
            <w:tcW w:w="7654" w:type="dxa"/>
            <w:gridSpan w:val="2"/>
          </w:tcPr>
          <w:p w:rsidR="00831C26" w:rsidP="00831C26" w:rsidRDefault="00831C26" w14:paraId="753C554D" w14:textId="77777777"/>
        </w:tc>
      </w:tr>
      <w:tr w:rsidR="00831C26" w:rsidTr="00831C26" w14:paraId="56FA0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C26" w:rsidP="00831C26" w:rsidRDefault="00831C26" w14:paraId="1657D49A" w14:textId="35D52E2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153</w:t>
            </w:r>
          </w:p>
        </w:tc>
        <w:tc>
          <w:tcPr>
            <w:tcW w:w="7654" w:type="dxa"/>
            <w:gridSpan w:val="2"/>
          </w:tcPr>
          <w:p w:rsidR="00831C26" w:rsidP="00831C26" w:rsidRDefault="00831C26" w14:paraId="4283D7C9" w14:textId="6ABF6D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BRENK C.S.</w:t>
            </w:r>
          </w:p>
        </w:tc>
      </w:tr>
      <w:tr w:rsidR="00831C26" w:rsidTr="00831C26" w14:paraId="7DF0A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C26" w:rsidP="00831C26" w:rsidRDefault="00831C26" w14:paraId="517440A1" w14:textId="77777777"/>
        </w:tc>
        <w:tc>
          <w:tcPr>
            <w:tcW w:w="7654" w:type="dxa"/>
            <w:gridSpan w:val="2"/>
          </w:tcPr>
          <w:p w:rsidR="00831C26" w:rsidP="00831C26" w:rsidRDefault="00831C26" w14:paraId="73E0462A" w14:textId="2C6A736E">
            <w:r>
              <w:t>Voorgesteld 5 maart 2026</w:t>
            </w:r>
          </w:p>
        </w:tc>
      </w:tr>
      <w:tr w:rsidR="00831C26" w:rsidTr="00831C26" w14:paraId="5DA385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C26" w:rsidP="00831C26" w:rsidRDefault="00831C26" w14:paraId="1413B78E" w14:textId="77777777"/>
        </w:tc>
        <w:tc>
          <w:tcPr>
            <w:tcW w:w="7654" w:type="dxa"/>
            <w:gridSpan w:val="2"/>
          </w:tcPr>
          <w:p w:rsidR="00831C26" w:rsidP="00831C26" w:rsidRDefault="00831C26" w14:paraId="53757F5A" w14:textId="77777777"/>
        </w:tc>
      </w:tr>
      <w:tr w:rsidR="00831C26" w:rsidTr="00831C26" w14:paraId="05A273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C26" w:rsidP="00831C26" w:rsidRDefault="00831C26" w14:paraId="654359E0" w14:textId="77777777"/>
        </w:tc>
        <w:tc>
          <w:tcPr>
            <w:tcW w:w="7654" w:type="dxa"/>
            <w:gridSpan w:val="2"/>
          </w:tcPr>
          <w:p w:rsidR="00831C26" w:rsidP="00831C26" w:rsidRDefault="00831C26" w14:paraId="63DBE30E" w14:textId="132EDEAD">
            <w:r>
              <w:t>De Kamer,</w:t>
            </w:r>
          </w:p>
        </w:tc>
      </w:tr>
      <w:tr w:rsidR="00831C26" w:rsidTr="00831C26" w14:paraId="65998F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C26" w:rsidP="00831C26" w:rsidRDefault="00831C26" w14:paraId="44366A37" w14:textId="77777777"/>
        </w:tc>
        <w:tc>
          <w:tcPr>
            <w:tcW w:w="7654" w:type="dxa"/>
            <w:gridSpan w:val="2"/>
          </w:tcPr>
          <w:p w:rsidR="00831C26" w:rsidP="00831C26" w:rsidRDefault="00831C26" w14:paraId="7695A2F5" w14:textId="77777777"/>
        </w:tc>
      </w:tr>
      <w:tr w:rsidR="00831C26" w:rsidTr="00831C26" w14:paraId="1D4104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31C26" w:rsidP="00831C26" w:rsidRDefault="00831C26" w14:paraId="4F16D36B" w14:textId="77777777"/>
        </w:tc>
        <w:tc>
          <w:tcPr>
            <w:tcW w:w="7654" w:type="dxa"/>
            <w:gridSpan w:val="2"/>
          </w:tcPr>
          <w:p w:rsidR="00831C26" w:rsidP="00831C26" w:rsidRDefault="00831C26" w14:paraId="39B98571" w14:textId="7EFFA67B">
            <w:r>
              <w:t>gehoord de beraadslaging,</w:t>
            </w:r>
          </w:p>
        </w:tc>
      </w:tr>
      <w:tr w:rsidR="00997775" w:rsidTr="00831C26" w14:paraId="0F260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497701" w14:textId="77777777"/>
        </w:tc>
        <w:tc>
          <w:tcPr>
            <w:tcW w:w="7654" w:type="dxa"/>
            <w:gridSpan w:val="2"/>
          </w:tcPr>
          <w:p w:rsidR="00997775" w:rsidRDefault="00997775" w14:paraId="37674099" w14:textId="77777777"/>
        </w:tc>
      </w:tr>
      <w:tr w:rsidR="00997775" w:rsidTr="00831C26" w14:paraId="222A2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3134D4" w14:textId="77777777"/>
        </w:tc>
        <w:tc>
          <w:tcPr>
            <w:tcW w:w="7654" w:type="dxa"/>
            <w:gridSpan w:val="2"/>
          </w:tcPr>
          <w:p w:rsidR="00831C26" w:rsidP="00831C26" w:rsidRDefault="00831C26" w14:paraId="2B66EA8D" w14:textId="77777777">
            <w:r>
              <w:t>overwegende dat de toekomst van de zorg gebaat is bij zorgzame buurten en het omkijken naar elkaar;</w:t>
            </w:r>
          </w:p>
          <w:p w:rsidR="00831C26" w:rsidP="00831C26" w:rsidRDefault="00831C26" w14:paraId="204AA761" w14:textId="77777777"/>
          <w:p w:rsidR="00831C26" w:rsidP="00831C26" w:rsidRDefault="00831C26" w14:paraId="2640FC3D" w14:textId="77777777">
            <w:r>
              <w:t>overwegende dat nabuurschap en omkijken naar elkaar niet vanzelf gaan;</w:t>
            </w:r>
          </w:p>
          <w:p w:rsidR="00831C26" w:rsidP="00831C26" w:rsidRDefault="00831C26" w14:paraId="12444D7B" w14:textId="77777777"/>
          <w:p w:rsidR="00831C26" w:rsidP="00831C26" w:rsidRDefault="00831C26" w14:paraId="261981E9" w14:textId="77777777">
            <w:r>
              <w:t>overwegende dat welzijnswerkers een belangrijke rol kunnen spelen bij de totstandkoming van zorgzame buurten, door vrijwilligers te enthousiasmeren en activiteiten te organiseren in de ontmoetingsruimten in de buurt;</w:t>
            </w:r>
          </w:p>
          <w:p w:rsidR="00831C26" w:rsidP="00831C26" w:rsidRDefault="00831C26" w14:paraId="4BE7C591" w14:textId="77777777"/>
          <w:p w:rsidR="00831C26" w:rsidP="00831C26" w:rsidRDefault="00831C26" w14:paraId="3B9981A4" w14:textId="77777777">
            <w:r>
              <w:t>overwegende dat welzijnswerkers een cruciale rol hebben bij het opzetten en behouden van de continuïteit van voorzorgcirkels;</w:t>
            </w:r>
          </w:p>
          <w:p w:rsidR="00831C26" w:rsidP="00831C26" w:rsidRDefault="00831C26" w14:paraId="4901CB67" w14:textId="77777777"/>
          <w:p w:rsidR="00831C26" w:rsidP="00831C26" w:rsidRDefault="00831C26" w14:paraId="0B0F3AB0" w14:textId="77777777">
            <w:r>
              <w:t>verzoekt het kabinet te erkennen dat het welzijnswerk van onschatbare waarde is om zorgzame buurten tot stand te brengen,</w:t>
            </w:r>
          </w:p>
          <w:p w:rsidR="00831C26" w:rsidP="00831C26" w:rsidRDefault="00831C26" w14:paraId="3F5E35F6" w14:textId="77777777"/>
          <w:p w:rsidR="00831C26" w:rsidP="00831C26" w:rsidRDefault="00831C26" w14:paraId="624B17B3" w14:textId="77777777">
            <w:r>
              <w:t>en gaat over tot de orde van de dag.</w:t>
            </w:r>
          </w:p>
          <w:p w:rsidR="00831C26" w:rsidP="00831C26" w:rsidRDefault="00831C26" w14:paraId="37750EC5" w14:textId="77777777"/>
          <w:p w:rsidR="00831C26" w:rsidP="00831C26" w:rsidRDefault="00831C26" w14:paraId="70E4F6C0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831C26" w:rsidP="00831C26" w:rsidRDefault="00831C26" w14:paraId="432DB226" w14:textId="77777777">
            <w:r>
              <w:t>Kostić</w:t>
            </w:r>
          </w:p>
          <w:p w:rsidR="00831C26" w:rsidP="00831C26" w:rsidRDefault="00831C26" w14:paraId="595ACAB8" w14:textId="77777777">
            <w:r>
              <w:t>Bikker</w:t>
            </w:r>
          </w:p>
          <w:p w:rsidR="00831C26" w:rsidP="00831C26" w:rsidRDefault="00831C26" w14:paraId="624C53BF" w14:textId="77777777">
            <w:r>
              <w:t>Dobbe</w:t>
            </w:r>
          </w:p>
          <w:p w:rsidR="00997775" w:rsidP="00831C26" w:rsidRDefault="00831C26" w14:paraId="3AC49237" w14:textId="2535B1B0">
            <w:proofErr w:type="spellStart"/>
            <w:r>
              <w:t>Vliegenthart</w:t>
            </w:r>
            <w:proofErr w:type="spellEnd"/>
          </w:p>
        </w:tc>
      </w:tr>
    </w:tbl>
    <w:p w:rsidR="00997775" w:rsidRDefault="00997775" w14:paraId="4582C56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DCB6" w14:textId="77777777" w:rsidR="00831C26" w:rsidRDefault="00831C26">
      <w:pPr>
        <w:spacing w:line="20" w:lineRule="exact"/>
      </w:pPr>
    </w:p>
  </w:endnote>
  <w:endnote w:type="continuationSeparator" w:id="0">
    <w:p w14:paraId="22991DEC" w14:textId="77777777" w:rsidR="00831C26" w:rsidRDefault="00831C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5DFC82" w14:textId="77777777" w:rsidR="00831C26" w:rsidRDefault="00831C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B722" w14:textId="77777777" w:rsidR="00831C26" w:rsidRDefault="00831C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BA9F4C" w14:textId="77777777" w:rsidR="00831C26" w:rsidRDefault="00831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2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26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FFE9F"/>
  <w15:docId w15:val="{97E93884-40F4-411D-B0B8-60E95D4C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2026-03-06T15:55:00.0000000Z</dcterms:created>
  <dcterms:modified xsi:type="dcterms:W3CDTF">2026-03-06T16:02:00.0000000Z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