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405AA" w14:paraId="1347720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907085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DD8DA9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405AA" w14:paraId="191D12A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6EF65B1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B405AA" w14:paraId="1EAADBF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B60E12B" w14:textId="77777777"/>
        </w:tc>
      </w:tr>
      <w:tr w:rsidR="00997775" w:rsidTr="00B405AA" w14:paraId="6E059C7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BC4F55C" w14:textId="77777777"/>
        </w:tc>
      </w:tr>
      <w:tr w:rsidR="00997775" w:rsidTr="00B405AA" w14:paraId="14DBF3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8507D76" w14:textId="77777777"/>
        </w:tc>
        <w:tc>
          <w:tcPr>
            <w:tcW w:w="7654" w:type="dxa"/>
            <w:gridSpan w:val="2"/>
          </w:tcPr>
          <w:p w:rsidR="00997775" w:rsidRDefault="00997775" w14:paraId="72E9F7FF" w14:textId="77777777"/>
        </w:tc>
      </w:tr>
      <w:tr w:rsidR="00B405AA" w:rsidTr="00B405AA" w14:paraId="2405F5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405AA" w:rsidP="00B405AA" w:rsidRDefault="00B405AA" w14:paraId="551BB3F4" w14:textId="1351B4FC">
            <w:pPr>
              <w:rPr>
                <w:b/>
              </w:rPr>
            </w:pPr>
            <w:r>
              <w:rPr>
                <w:b/>
              </w:rPr>
              <w:t>36 800 XVI</w:t>
            </w:r>
          </w:p>
        </w:tc>
        <w:tc>
          <w:tcPr>
            <w:tcW w:w="7654" w:type="dxa"/>
            <w:gridSpan w:val="2"/>
          </w:tcPr>
          <w:p w:rsidR="00B405AA" w:rsidP="00B405AA" w:rsidRDefault="00B405AA" w14:paraId="22D36CE9" w14:textId="47055996">
            <w:pPr>
              <w:rPr>
                <w:b/>
              </w:rPr>
            </w:pPr>
            <w:r w:rsidRPr="00AD7D88">
              <w:rPr>
                <w:b/>
                <w:bCs/>
                <w:szCs w:val="24"/>
              </w:rPr>
              <w:t>Vaststelling van de begrotingsstaten van het Ministerie van Volksgezondheid, Welzijn en Sport (XVI) voor het jaar 2026</w:t>
            </w:r>
          </w:p>
        </w:tc>
      </w:tr>
      <w:tr w:rsidR="00B405AA" w:rsidTr="00B405AA" w14:paraId="02291F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405AA" w:rsidP="00B405AA" w:rsidRDefault="00B405AA" w14:paraId="139E3A1F" w14:textId="77777777"/>
        </w:tc>
        <w:tc>
          <w:tcPr>
            <w:tcW w:w="7654" w:type="dxa"/>
            <w:gridSpan w:val="2"/>
          </w:tcPr>
          <w:p w:rsidR="00B405AA" w:rsidP="00B405AA" w:rsidRDefault="00B405AA" w14:paraId="38286EA2" w14:textId="77777777"/>
        </w:tc>
      </w:tr>
      <w:tr w:rsidR="00B405AA" w:rsidTr="00B405AA" w14:paraId="031154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405AA" w:rsidP="00B405AA" w:rsidRDefault="00B405AA" w14:paraId="7EAE6694" w14:textId="77777777"/>
        </w:tc>
        <w:tc>
          <w:tcPr>
            <w:tcW w:w="7654" w:type="dxa"/>
            <w:gridSpan w:val="2"/>
          </w:tcPr>
          <w:p w:rsidR="00B405AA" w:rsidP="00B405AA" w:rsidRDefault="00B405AA" w14:paraId="03A243D7" w14:textId="77777777"/>
        </w:tc>
      </w:tr>
      <w:tr w:rsidR="00B405AA" w:rsidTr="00B405AA" w14:paraId="48B0F7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405AA" w:rsidP="00B405AA" w:rsidRDefault="00B405AA" w14:paraId="4ADA8148" w14:textId="1965603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158</w:t>
            </w:r>
          </w:p>
        </w:tc>
        <w:tc>
          <w:tcPr>
            <w:tcW w:w="7654" w:type="dxa"/>
            <w:gridSpan w:val="2"/>
          </w:tcPr>
          <w:p w:rsidR="00B405AA" w:rsidP="00B405AA" w:rsidRDefault="00B405AA" w14:paraId="3B9E7310" w14:textId="2898D4B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KEIJZER C.S.</w:t>
            </w:r>
          </w:p>
        </w:tc>
      </w:tr>
      <w:tr w:rsidR="00B405AA" w:rsidTr="00B405AA" w14:paraId="3DA9EB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405AA" w:rsidP="00B405AA" w:rsidRDefault="00B405AA" w14:paraId="480EA0B9" w14:textId="77777777"/>
        </w:tc>
        <w:tc>
          <w:tcPr>
            <w:tcW w:w="7654" w:type="dxa"/>
            <w:gridSpan w:val="2"/>
          </w:tcPr>
          <w:p w:rsidR="00B405AA" w:rsidP="00B405AA" w:rsidRDefault="00B405AA" w14:paraId="7438AF4C" w14:textId="6A7F69FB">
            <w:r>
              <w:t>Voorgesteld 5 maart 2026</w:t>
            </w:r>
          </w:p>
        </w:tc>
      </w:tr>
      <w:tr w:rsidR="00B405AA" w:rsidTr="00B405AA" w14:paraId="0EBE3F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405AA" w:rsidP="00B405AA" w:rsidRDefault="00B405AA" w14:paraId="3ABC4EC3" w14:textId="77777777"/>
        </w:tc>
        <w:tc>
          <w:tcPr>
            <w:tcW w:w="7654" w:type="dxa"/>
            <w:gridSpan w:val="2"/>
          </w:tcPr>
          <w:p w:rsidR="00B405AA" w:rsidP="00B405AA" w:rsidRDefault="00B405AA" w14:paraId="652670B2" w14:textId="77777777"/>
        </w:tc>
      </w:tr>
      <w:tr w:rsidR="00B405AA" w:rsidTr="00B405AA" w14:paraId="2AC7CB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405AA" w:rsidP="00B405AA" w:rsidRDefault="00B405AA" w14:paraId="338575CB" w14:textId="77777777"/>
        </w:tc>
        <w:tc>
          <w:tcPr>
            <w:tcW w:w="7654" w:type="dxa"/>
            <w:gridSpan w:val="2"/>
          </w:tcPr>
          <w:p w:rsidR="00B405AA" w:rsidP="00B405AA" w:rsidRDefault="00B405AA" w14:paraId="2204BCB2" w14:textId="05106501">
            <w:r>
              <w:t>De Kamer,</w:t>
            </w:r>
          </w:p>
        </w:tc>
      </w:tr>
      <w:tr w:rsidR="00B405AA" w:rsidTr="00B405AA" w14:paraId="14F1BC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405AA" w:rsidP="00B405AA" w:rsidRDefault="00B405AA" w14:paraId="4DCC9D14" w14:textId="77777777"/>
        </w:tc>
        <w:tc>
          <w:tcPr>
            <w:tcW w:w="7654" w:type="dxa"/>
            <w:gridSpan w:val="2"/>
          </w:tcPr>
          <w:p w:rsidR="00B405AA" w:rsidP="00B405AA" w:rsidRDefault="00B405AA" w14:paraId="3DB2F1C4" w14:textId="77777777"/>
        </w:tc>
      </w:tr>
      <w:tr w:rsidR="00B405AA" w:rsidTr="00B405AA" w14:paraId="3A8797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405AA" w:rsidP="00B405AA" w:rsidRDefault="00B405AA" w14:paraId="18D77639" w14:textId="77777777"/>
        </w:tc>
        <w:tc>
          <w:tcPr>
            <w:tcW w:w="7654" w:type="dxa"/>
            <w:gridSpan w:val="2"/>
          </w:tcPr>
          <w:p w:rsidR="00B405AA" w:rsidP="00B405AA" w:rsidRDefault="00B405AA" w14:paraId="1CDF3882" w14:textId="453C3A43">
            <w:r>
              <w:t>gehoord de beraadslaging,</w:t>
            </w:r>
          </w:p>
        </w:tc>
      </w:tr>
      <w:tr w:rsidR="00997775" w:rsidTr="00B405AA" w14:paraId="45AF3B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D9BB71" w14:textId="77777777"/>
        </w:tc>
        <w:tc>
          <w:tcPr>
            <w:tcW w:w="7654" w:type="dxa"/>
            <w:gridSpan w:val="2"/>
          </w:tcPr>
          <w:p w:rsidR="00997775" w:rsidRDefault="00997775" w14:paraId="01F8ED2B" w14:textId="77777777"/>
        </w:tc>
      </w:tr>
      <w:tr w:rsidR="00997775" w:rsidTr="00B405AA" w14:paraId="0FA06B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921AE4" w14:textId="77777777"/>
        </w:tc>
        <w:tc>
          <w:tcPr>
            <w:tcW w:w="7654" w:type="dxa"/>
            <w:gridSpan w:val="2"/>
          </w:tcPr>
          <w:p w:rsidR="00B405AA" w:rsidP="00B405AA" w:rsidRDefault="00B405AA" w14:paraId="53980119" w14:textId="77777777">
            <w:r>
              <w:t>overwegende dat uit onderzoek blijkt dat een aanzienlijke groep ouderen behoefte heeft aan wonen in een zorgzame gemeenschap met gemeenschapsruimten en zorg en ondersteuning op afroep;</w:t>
            </w:r>
          </w:p>
          <w:p w:rsidR="00B405AA" w:rsidP="00B405AA" w:rsidRDefault="00B405AA" w14:paraId="2D9BF35C" w14:textId="77777777"/>
          <w:p w:rsidR="00B405AA" w:rsidP="00B405AA" w:rsidRDefault="00B405AA" w14:paraId="096F0296" w14:textId="77777777">
            <w:r>
              <w:t>overwegende dat dergelijke woonvormen kunnen bijdragen aan beheersing van zwaardere zorgkosten door verhoging van kwaliteit van leven;</w:t>
            </w:r>
          </w:p>
          <w:p w:rsidR="00B405AA" w:rsidP="00B405AA" w:rsidRDefault="00B405AA" w14:paraId="2530F0A3" w14:textId="77777777"/>
          <w:p w:rsidR="00B405AA" w:rsidP="00B405AA" w:rsidRDefault="00B405AA" w14:paraId="02C2FA8E" w14:textId="77777777">
            <w:r>
              <w:t>constaterende dat door de vorige regering een plan is uitgewerkt om dergelijke gemeenschappen te stichten of te ondersteunen: de verzorgingshuizen nieuwe stijl;</w:t>
            </w:r>
          </w:p>
          <w:p w:rsidR="00B405AA" w:rsidP="00B405AA" w:rsidRDefault="00B405AA" w14:paraId="61A109B5" w14:textId="77777777"/>
          <w:p w:rsidR="00B405AA" w:rsidP="00B405AA" w:rsidRDefault="00B405AA" w14:paraId="0D12C6B2" w14:textId="77777777">
            <w:r>
              <w:t>verzoekt het kabinet de verkenning met de sector voort te zetten en te analyseren in welke mate de doelen van 290.000 ouderenwoningen al dan niet kunnen worden gerealiseerd,</w:t>
            </w:r>
          </w:p>
          <w:p w:rsidR="00B405AA" w:rsidP="00B405AA" w:rsidRDefault="00B405AA" w14:paraId="2E996682" w14:textId="77777777"/>
          <w:p w:rsidR="00B405AA" w:rsidP="00B405AA" w:rsidRDefault="00B405AA" w14:paraId="245D5B7B" w14:textId="77777777">
            <w:r>
              <w:t>en gaat over tot de orde van de dag.</w:t>
            </w:r>
          </w:p>
          <w:p w:rsidR="00B405AA" w:rsidP="00B405AA" w:rsidRDefault="00B405AA" w14:paraId="2E518CB8" w14:textId="77777777"/>
          <w:p w:rsidR="00B405AA" w:rsidP="00B405AA" w:rsidRDefault="00B405AA" w14:paraId="73555B8B" w14:textId="77777777">
            <w:r>
              <w:t>Keijzer</w:t>
            </w:r>
          </w:p>
          <w:p w:rsidR="00B405AA" w:rsidP="00B405AA" w:rsidRDefault="00B405AA" w14:paraId="4CADDCF0" w14:textId="77777777">
            <w:r>
              <w:t xml:space="preserve">Van </w:t>
            </w:r>
            <w:proofErr w:type="spellStart"/>
            <w:r>
              <w:t>Brenk</w:t>
            </w:r>
            <w:proofErr w:type="spellEnd"/>
          </w:p>
          <w:p w:rsidR="00B405AA" w:rsidP="00B405AA" w:rsidRDefault="00B405AA" w14:paraId="76E36191" w14:textId="77777777">
            <w:proofErr w:type="spellStart"/>
            <w:r>
              <w:t>Vliegenthart</w:t>
            </w:r>
            <w:proofErr w:type="spellEnd"/>
          </w:p>
          <w:p w:rsidR="00B405AA" w:rsidP="00B405AA" w:rsidRDefault="00B405AA" w14:paraId="048FE095" w14:textId="77777777">
            <w:r>
              <w:t>Dobbe</w:t>
            </w:r>
          </w:p>
          <w:p w:rsidR="00B405AA" w:rsidP="00B405AA" w:rsidRDefault="00B405AA" w14:paraId="04A05B4A" w14:textId="77777777">
            <w:r>
              <w:t>Ten Hove</w:t>
            </w:r>
          </w:p>
          <w:p w:rsidR="00B405AA" w:rsidP="00B405AA" w:rsidRDefault="00B405AA" w14:paraId="534EA35B" w14:textId="77777777">
            <w:proofErr w:type="spellStart"/>
            <w:r>
              <w:t>Coenradie</w:t>
            </w:r>
            <w:proofErr w:type="spellEnd"/>
          </w:p>
          <w:p w:rsidR="00B405AA" w:rsidP="00B405AA" w:rsidRDefault="00B405AA" w14:paraId="6755D87E" w14:textId="77777777">
            <w:r>
              <w:t>Diederik van Dijk</w:t>
            </w:r>
          </w:p>
          <w:p w:rsidR="00B405AA" w:rsidP="00B405AA" w:rsidRDefault="00B405AA" w14:paraId="7515D31A" w14:textId="77777777">
            <w:r>
              <w:t>Kostić</w:t>
            </w:r>
          </w:p>
          <w:p w:rsidR="00B405AA" w:rsidP="00B405AA" w:rsidRDefault="00B405AA" w14:paraId="1B277320" w14:textId="77777777">
            <w:r>
              <w:t>Bikker</w:t>
            </w:r>
          </w:p>
          <w:p w:rsidR="00997775" w:rsidP="00B405AA" w:rsidRDefault="00B405AA" w14:paraId="761E9E00" w14:textId="53785BE7">
            <w:r>
              <w:t>Wiersma</w:t>
            </w:r>
          </w:p>
        </w:tc>
      </w:tr>
    </w:tbl>
    <w:p w:rsidR="00997775" w:rsidRDefault="00997775" w14:paraId="185820D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EB1FB" w14:textId="77777777" w:rsidR="00B405AA" w:rsidRDefault="00B405AA">
      <w:pPr>
        <w:spacing w:line="20" w:lineRule="exact"/>
      </w:pPr>
    </w:p>
  </w:endnote>
  <w:endnote w:type="continuationSeparator" w:id="0">
    <w:p w14:paraId="68F8B5FE" w14:textId="77777777" w:rsidR="00B405AA" w:rsidRDefault="00B405A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40191DC" w14:textId="77777777" w:rsidR="00B405AA" w:rsidRDefault="00B405A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213EC" w14:textId="77777777" w:rsidR="00B405AA" w:rsidRDefault="00B405A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03D7767" w14:textId="77777777" w:rsidR="00B405AA" w:rsidRDefault="00B405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5A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D1169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405AA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386CF"/>
  <w15:docId w15:val="{483BC31C-9BF0-46EB-9F3D-7DDA7B090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171</ap:Words>
  <ap:Characters>945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2026-03-06T15:55:00.0000000Z</dcterms:created>
  <dcterms:modified xsi:type="dcterms:W3CDTF">2026-03-06T16:07:00.0000000Z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