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60BA" w14:paraId="7E3F03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A3F6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28D3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60BA" w14:paraId="6A8B10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74EBE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60BA" w14:paraId="479360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143DCA" w14:textId="77777777"/>
        </w:tc>
      </w:tr>
      <w:tr w:rsidR="00997775" w:rsidTr="003960BA" w14:paraId="78E567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E41ACF" w14:textId="77777777"/>
        </w:tc>
      </w:tr>
      <w:tr w:rsidR="00997775" w:rsidTr="003960BA" w14:paraId="70C18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877E6" w14:textId="77777777"/>
        </w:tc>
        <w:tc>
          <w:tcPr>
            <w:tcW w:w="7654" w:type="dxa"/>
            <w:gridSpan w:val="2"/>
          </w:tcPr>
          <w:p w:rsidR="00997775" w:rsidRDefault="00997775" w14:paraId="26DC6954" w14:textId="77777777"/>
        </w:tc>
      </w:tr>
      <w:tr w:rsidR="003960BA" w:rsidTr="003960BA" w14:paraId="2FF8B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4C46C458" w14:textId="3030C244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3960BA" w:rsidP="003960BA" w:rsidRDefault="003960BA" w14:paraId="51E742C1" w14:textId="71731AAF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3960BA" w:rsidTr="003960BA" w14:paraId="46D39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739E342F" w14:textId="77777777"/>
        </w:tc>
        <w:tc>
          <w:tcPr>
            <w:tcW w:w="7654" w:type="dxa"/>
            <w:gridSpan w:val="2"/>
          </w:tcPr>
          <w:p w:rsidR="003960BA" w:rsidP="003960BA" w:rsidRDefault="003960BA" w14:paraId="1744D607" w14:textId="77777777"/>
        </w:tc>
      </w:tr>
      <w:tr w:rsidR="003960BA" w:rsidTr="003960BA" w14:paraId="5D1E5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3DE93135" w14:textId="77777777"/>
        </w:tc>
        <w:tc>
          <w:tcPr>
            <w:tcW w:w="7654" w:type="dxa"/>
            <w:gridSpan w:val="2"/>
          </w:tcPr>
          <w:p w:rsidR="003960BA" w:rsidP="003960BA" w:rsidRDefault="003960BA" w14:paraId="36119F70" w14:textId="77777777"/>
        </w:tc>
      </w:tr>
      <w:tr w:rsidR="003960BA" w:rsidTr="003960BA" w14:paraId="31759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6FCB3900" w14:textId="45D2F8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3960BA" w:rsidP="003960BA" w:rsidRDefault="003960BA" w14:paraId="6256A7F0" w14:textId="17FC17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3960BA" w:rsidTr="003960BA" w14:paraId="5DE9E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06D2BFCD" w14:textId="77777777"/>
        </w:tc>
        <w:tc>
          <w:tcPr>
            <w:tcW w:w="7654" w:type="dxa"/>
            <w:gridSpan w:val="2"/>
          </w:tcPr>
          <w:p w:rsidR="003960BA" w:rsidP="003960BA" w:rsidRDefault="003960BA" w14:paraId="5E14C582" w14:textId="7651157B">
            <w:r>
              <w:t>Voorgesteld 5 maart 2026</w:t>
            </w:r>
          </w:p>
        </w:tc>
      </w:tr>
      <w:tr w:rsidR="003960BA" w:rsidTr="003960BA" w14:paraId="2B4B0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70995271" w14:textId="77777777"/>
        </w:tc>
        <w:tc>
          <w:tcPr>
            <w:tcW w:w="7654" w:type="dxa"/>
            <w:gridSpan w:val="2"/>
          </w:tcPr>
          <w:p w:rsidR="003960BA" w:rsidP="003960BA" w:rsidRDefault="003960BA" w14:paraId="44FCA4CC" w14:textId="77777777"/>
        </w:tc>
      </w:tr>
      <w:tr w:rsidR="003960BA" w:rsidTr="003960BA" w14:paraId="76E3A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7874D17F" w14:textId="77777777"/>
        </w:tc>
        <w:tc>
          <w:tcPr>
            <w:tcW w:w="7654" w:type="dxa"/>
            <w:gridSpan w:val="2"/>
          </w:tcPr>
          <w:p w:rsidR="003960BA" w:rsidP="003960BA" w:rsidRDefault="003960BA" w14:paraId="3495EE4C" w14:textId="0DA522CE">
            <w:r>
              <w:t>De Kamer,</w:t>
            </w:r>
          </w:p>
        </w:tc>
      </w:tr>
      <w:tr w:rsidR="003960BA" w:rsidTr="003960BA" w14:paraId="7714D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16C46755" w14:textId="77777777"/>
        </w:tc>
        <w:tc>
          <w:tcPr>
            <w:tcW w:w="7654" w:type="dxa"/>
            <w:gridSpan w:val="2"/>
          </w:tcPr>
          <w:p w:rsidR="003960BA" w:rsidP="003960BA" w:rsidRDefault="003960BA" w14:paraId="07BCF522" w14:textId="77777777"/>
        </w:tc>
      </w:tr>
      <w:tr w:rsidR="003960BA" w:rsidTr="003960BA" w14:paraId="76C94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0BA" w:rsidP="003960BA" w:rsidRDefault="003960BA" w14:paraId="759240B5" w14:textId="77777777"/>
        </w:tc>
        <w:tc>
          <w:tcPr>
            <w:tcW w:w="7654" w:type="dxa"/>
            <w:gridSpan w:val="2"/>
          </w:tcPr>
          <w:p w:rsidR="003960BA" w:rsidP="003960BA" w:rsidRDefault="003960BA" w14:paraId="06C96235" w14:textId="6EC53CF7">
            <w:r>
              <w:t>gehoord de beraadslaging,</w:t>
            </w:r>
          </w:p>
        </w:tc>
      </w:tr>
      <w:tr w:rsidR="00997775" w:rsidTr="003960BA" w14:paraId="6B9CC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70DD4" w14:textId="77777777"/>
        </w:tc>
        <w:tc>
          <w:tcPr>
            <w:tcW w:w="7654" w:type="dxa"/>
            <w:gridSpan w:val="2"/>
          </w:tcPr>
          <w:p w:rsidR="00997775" w:rsidRDefault="00997775" w14:paraId="2F3A535C" w14:textId="77777777"/>
        </w:tc>
      </w:tr>
      <w:tr w:rsidR="00997775" w:rsidTr="003960BA" w14:paraId="0B7F8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46561" w14:textId="77777777"/>
        </w:tc>
        <w:tc>
          <w:tcPr>
            <w:tcW w:w="7654" w:type="dxa"/>
            <w:gridSpan w:val="2"/>
          </w:tcPr>
          <w:p w:rsidR="003960BA" w:rsidP="003960BA" w:rsidRDefault="003960BA" w14:paraId="1CF75133" w14:textId="77777777">
            <w:r>
              <w:t xml:space="preserve">constaterende dat de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Joint </w:t>
            </w:r>
            <w:proofErr w:type="spellStart"/>
            <w:r>
              <w:t>Armament</w:t>
            </w:r>
            <w:proofErr w:type="spellEnd"/>
            <w:r>
              <w:t xml:space="preserve"> Cooperation (OCCAR) een belangrijk Europees samenwerkingsverband is voor de gezamenlijke ontwikkeling, verwerving en het beheer van defensiematerieel;</w:t>
            </w:r>
          </w:p>
          <w:p w:rsidR="003960BA" w:rsidP="003960BA" w:rsidRDefault="003960BA" w14:paraId="76A25379" w14:textId="77777777"/>
          <w:p w:rsidR="003960BA" w:rsidP="003960BA" w:rsidRDefault="003960BA" w14:paraId="56F2C441" w14:textId="77777777">
            <w:r>
              <w:t>verzoekt de regering de benodigde stappen te zetten om Nederland te laten toetreden tot OCCAR,</w:t>
            </w:r>
          </w:p>
          <w:p w:rsidR="003960BA" w:rsidP="003960BA" w:rsidRDefault="003960BA" w14:paraId="7F3F4F05" w14:textId="77777777"/>
          <w:p w:rsidR="003960BA" w:rsidP="003960BA" w:rsidRDefault="003960BA" w14:paraId="3A5FCA54" w14:textId="77777777">
            <w:r>
              <w:t>en gaat over tot de orde van de dag.</w:t>
            </w:r>
          </w:p>
          <w:p w:rsidR="003960BA" w:rsidP="003960BA" w:rsidRDefault="003960BA" w14:paraId="0E191539" w14:textId="77777777"/>
          <w:p w:rsidR="003960BA" w:rsidP="003960BA" w:rsidRDefault="003960BA" w14:paraId="5AD1229D" w14:textId="77777777">
            <w:proofErr w:type="spellStart"/>
            <w:r>
              <w:t>Piri</w:t>
            </w:r>
            <w:proofErr w:type="spellEnd"/>
          </w:p>
          <w:p w:rsidR="003960BA" w:rsidP="003960BA" w:rsidRDefault="003960BA" w14:paraId="7CC599E2" w14:textId="77777777">
            <w:proofErr w:type="spellStart"/>
            <w:r>
              <w:t>Belhirch</w:t>
            </w:r>
            <w:proofErr w:type="spellEnd"/>
          </w:p>
          <w:p w:rsidR="003960BA" w:rsidP="003960BA" w:rsidRDefault="003960BA" w14:paraId="649857C9" w14:textId="77777777">
            <w:r>
              <w:t>Van Lanschot</w:t>
            </w:r>
          </w:p>
          <w:p w:rsidR="003960BA" w:rsidP="003960BA" w:rsidRDefault="003960BA" w14:paraId="73938B14" w14:textId="77777777">
            <w:r>
              <w:t>Peter de Groot</w:t>
            </w:r>
          </w:p>
          <w:p w:rsidR="003960BA" w:rsidP="003960BA" w:rsidRDefault="003960BA" w14:paraId="180C97A9" w14:textId="77777777">
            <w:proofErr w:type="spellStart"/>
            <w:r>
              <w:t>Struijs</w:t>
            </w:r>
            <w:proofErr w:type="spellEnd"/>
          </w:p>
          <w:p w:rsidR="00997775" w:rsidP="003960BA" w:rsidRDefault="003960BA" w14:paraId="3E923EC9" w14:textId="3622F25B">
            <w:r>
              <w:t>Dassen</w:t>
            </w:r>
          </w:p>
        </w:tc>
      </w:tr>
    </w:tbl>
    <w:p w:rsidR="00997775" w:rsidRDefault="00997775" w14:paraId="370FBA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3B19" w14:textId="77777777" w:rsidR="003960BA" w:rsidRDefault="003960BA">
      <w:pPr>
        <w:spacing w:line="20" w:lineRule="exact"/>
      </w:pPr>
    </w:p>
  </w:endnote>
  <w:endnote w:type="continuationSeparator" w:id="0">
    <w:p w14:paraId="647902D4" w14:textId="77777777" w:rsidR="003960BA" w:rsidRDefault="003960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5038D4" w14:textId="77777777" w:rsidR="003960BA" w:rsidRDefault="003960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978F" w14:textId="77777777" w:rsidR="003960BA" w:rsidRDefault="003960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6B18E3" w14:textId="77777777" w:rsidR="003960BA" w:rsidRDefault="0039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60B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090DD"/>
  <w15:docId w15:val="{0D2C7A8D-474F-4988-ADFC-C78FFCB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2026-03-09T07:40:00.0000000Z</dcterms:created>
  <dcterms:modified xsi:type="dcterms:W3CDTF">2026-03-09T07:48:00.0000000Z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