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77B64" w14:paraId="39DE480E" w14:textId="77777777">
        <w:tc>
          <w:tcPr>
            <w:tcW w:w="6733" w:type="dxa"/>
            <w:gridSpan w:val="2"/>
            <w:tcBorders>
              <w:top w:val="nil"/>
              <w:left w:val="nil"/>
              <w:bottom w:val="nil"/>
              <w:right w:val="nil"/>
            </w:tcBorders>
            <w:vAlign w:val="center"/>
          </w:tcPr>
          <w:p w:rsidR="00997775" w:rsidP="00710A7A" w:rsidRDefault="00997775" w14:paraId="5EDE901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4B7BE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77B64" w14:paraId="6ACE410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F7F1ED3" w14:textId="77777777">
            <w:r w:rsidRPr="008B0CC5">
              <w:t xml:space="preserve">Vergaderjaar </w:t>
            </w:r>
            <w:r w:rsidR="00AC6B87">
              <w:t>202</w:t>
            </w:r>
            <w:r w:rsidR="00684DFF">
              <w:t>5</w:t>
            </w:r>
            <w:r w:rsidR="00AC6B87">
              <w:t>-202</w:t>
            </w:r>
            <w:r w:rsidR="00684DFF">
              <w:t>6</w:t>
            </w:r>
          </w:p>
        </w:tc>
      </w:tr>
      <w:tr w:rsidR="00997775" w:rsidTr="00877B64" w14:paraId="398934D9" w14:textId="77777777">
        <w:trPr>
          <w:cantSplit/>
        </w:trPr>
        <w:tc>
          <w:tcPr>
            <w:tcW w:w="10985" w:type="dxa"/>
            <w:gridSpan w:val="3"/>
            <w:tcBorders>
              <w:top w:val="nil"/>
              <w:left w:val="nil"/>
              <w:bottom w:val="nil"/>
              <w:right w:val="nil"/>
            </w:tcBorders>
          </w:tcPr>
          <w:p w:rsidR="00997775" w:rsidRDefault="00997775" w14:paraId="05A22C46" w14:textId="77777777"/>
        </w:tc>
      </w:tr>
      <w:tr w:rsidR="00997775" w:rsidTr="00877B64" w14:paraId="7AEFEF70" w14:textId="77777777">
        <w:trPr>
          <w:cantSplit/>
        </w:trPr>
        <w:tc>
          <w:tcPr>
            <w:tcW w:w="10985" w:type="dxa"/>
            <w:gridSpan w:val="3"/>
            <w:tcBorders>
              <w:top w:val="nil"/>
              <w:left w:val="nil"/>
              <w:bottom w:val="single" w:color="auto" w:sz="4" w:space="0"/>
              <w:right w:val="nil"/>
            </w:tcBorders>
          </w:tcPr>
          <w:p w:rsidR="00997775" w:rsidRDefault="00997775" w14:paraId="5FBD443E" w14:textId="77777777"/>
        </w:tc>
      </w:tr>
      <w:tr w:rsidR="00997775" w:rsidTr="00877B64" w14:paraId="46625B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C1919F" w14:textId="77777777"/>
        </w:tc>
        <w:tc>
          <w:tcPr>
            <w:tcW w:w="7654" w:type="dxa"/>
            <w:gridSpan w:val="2"/>
          </w:tcPr>
          <w:p w:rsidR="00997775" w:rsidRDefault="00997775" w14:paraId="59FC7D5E" w14:textId="77777777"/>
        </w:tc>
      </w:tr>
      <w:tr w:rsidR="00877B64" w:rsidTr="00877B64" w14:paraId="339497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B64" w:rsidP="00877B64" w:rsidRDefault="00877B64" w14:paraId="46614F0E" w14:textId="7741CBF8">
            <w:pPr>
              <w:rPr>
                <w:b/>
              </w:rPr>
            </w:pPr>
            <w:r>
              <w:rPr>
                <w:b/>
              </w:rPr>
              <w:t>36 800 X</w:t>
            </w:r>
          </w:p>
        </w:tc>
        <w:tc>
          <w:tcPr>
            <w:tcW w:w="7654" w:type="dxa"/>
            <w:gridSpan w:val="2"/>
          </w:tcPr>
          <w:p w:rsidR="00877B64" w:rsidP="00877B64" w:rsidRDefault="00877B64" w14:paraId="1E22AEB2" w14:textId="17518EBD">
            <w:pPr>
              <w:rPr>
                <w:b/>
              </w:rPr>
            </w:pPr>
            <w:bookmarkStart w:name="_Hlk205971335" w:id="0"/>
            <w:r w:rsidRPr="00F00419">
              <w:rPr>
                <w:b/>
                <w:bCs/>
                <w:szCs w:val="24"/>
              </w:rPr>
              <w:t>Vaststelling van de begrotingsstaten van het Ministerie van Defensie (X) voor het jaar 2026</w:t>
            </w:r>
            <w:bookmarkEnd w:id="0"/>
          </w:p>
        </w:tc>
      </w:tr>
      <w:tr w:rsidR="00877B64" w:rsidTr="00877B64" w14:paraId="1F028E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B64" w:rsidP="00877B64" w:rsidRDefault="00877B64" w14:paraId="668A3229" w14:textId="77777777"/>
        </w:tc>
        <w:tc>
          <w:tcPr>
            <w:tcW w:w="7654" w:type="dxa"/>
            <w:gridSpan w:val="2"/>
          </w:tcPr>
          <w:p w:rsidR="00877B64" w:rsidP="00877B64" w:rsidRDefault="00877B64" w14:paraId="5EB348F3" w14:textId="77777777"/>
        </w:tc>
      </w:tr>
      <w:tr w:rsidR="00877B64" w:rsidTr="00877B64" w14:paraId="3DA5F4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B64" w:rsidP="00877B64" w:rsidRDefault="00877B64" w14:paraId="401C3178" w14:textId="77777777"/>
        </w:tc>
        <w:tc>
          <w:tcPr>
            <w:tcW w:w="7654" w:type="dxa"/>
            <w:gridSpan w:val="2"/>
          </w:tcPr>
          <w:p w:rsidR="00877B64" w:rsidP="00877B64" w:rsidRDefault="00877B64" w14:paraId="14A29E77" w14:textId="77777777"/>
        </w:tc>
      </w:tr>
      <w:tr w:rsidR="00877B64" w:rsidTr="00877B64" w14:paraId="7688FD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B64" w:rsidP="00877B64" w:rsidRDefault="00877B64" w14:paraId="22AF1CD3" w14:textId="32447B97">
            <w:pPr>
              <w:rPr>
                <w:b/>
              </w:rPr>
            </w:pPr>
            <w:r>
              <w:rPr>
                <w:b/>
              </w:rPr>
              <w:t xml:space="preserve">Nr. </w:t>
            </w:r>
            <w:r>
              <w:rPr>
                <w:b/>
              </w:rPr>
              <w:t>34</w:t>
            </w:r>
          </w:p>
        </w:tc>
        <w:tc>
          <w:tcPr>
            <w:tcW w:w="7654" w:type="dxa"/>
            <w:gridSpan w:val="2"/>
          </w:tcPr>
          <w:p w:rsidR="00877B64" w:rsidP="00877B64" w:rsidRDefault="00877B64" w14:paraId="32F18506" w14:textId="28E4DD29">
            <w:pPr>
              <w:rPr>
                <w:b/>
              </w:rPr>
            </w:pPr>
            <w:r>
              <w:rPr>
                <w:b/>
              </w:rPr>
              <w:t xml:space="preserve">MOTIE VAN </w:t>
            </w:r>
            <w:r>
              <w:rPr>
                <w:b/>
              </w:rPr>
              <w:t>HET LID PIRI C.S.</w:t>
            </w:r>
          </w:p>
        </w:tc>
      </w:tr>
      <w:tr w:rsidR="00877B64" w:rsidTr="00877B64" w14:paraId="2FABD4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B64" w:rsidP="00877B64" w:rsidRDefault="00877B64" w14:paraId="007BFFBB" w14:textId="77777777"/>
        </w:tc>
        <w:tc>
          <w:tcPr>
            <w:tcW w:w="7654" w:type="dxa"/>
            <w:gridSpan w:val="2"/>
          </w:tcPr>
          <w:p w:rsidR="00877B64" w:rsidP="00877B64" w:rsidRDefault="00877B64" w14:paraId="300E4CFA" w14:textId="66503805">
            <w:r>
              <w:t>Voorgesteld 5 maart 2026</w:t>
            </w:r>
          </w:p>
        </w:tc>
      </w:tr>
      <w:tr w:rsidR="00877B64" w:rsidTr="00877B64" w14:paraId="06A72F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B64" w:rsidP="00877B64" w:rsidRDefault="00877B64" w14:paraId="6E027656" w14:textId="77777777"/>
        </w:tc>
        <w:tc>
          <w:tcPr>
            <w:tcW w:w="7654" w:type="dxa"/>
            <w:gridSpan w:val="2"/>
          </w:tcPr>
          <w:p w:rsidR="00877B64" w:rsidP="00877B64" w:rsidRDefault="00877B64" w14:paraId="6F82C407" w14:textId="77777777"/>
        </w:tc>
      </w:tr>
      <w:tr w:rsidR="00877B64" w:rsidTr="00877B64" w14:paraId="71C2B2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B64" w:rsidP="00877B64" w:rsidRDefault="00877B64" w14:paraId="56DC4E9E" w14:textId="77777777"/>
        </w:tc>
        <w:tc>
          <w:tcPr>
            <w:tcW w:w="7654" w:type="dxa"/>
            <w:gridSpan w:val="2"/>
          </w:tcPr>
          <w:p w:rsidR="00877B64" w:rsidP="00877B64" w:rsidRDefault="00877B64" w14:paraId="5CC0F6A3" w14:textId="4D98C3BE">
            <w:r>
              <w:t>De Kamer,</w:t>
            </w:r>
          </w:p>
        </w:tc>
      </w:tr>
      <w:tr w:rsidR="00877B64" w:rsidTr="00877B64" w14:paraId="37E9AA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B64" w:rsidP="00877B64" w:rsidRDefault="00877B64" w14:paraId="555983B4" w14:textId="77777777"/>
        </w:tc>
        <w:tc>
          <w:tcPr>
            <w:tcW w:w="7654" w:type="dxa"/>
            <w:gridSpan w:val="2"/>
          </w:tcPr>
          <w:p w:rsidR="00877B64" w:rsidP="00877B64" w:rsidRDefault="00877B64" w14:paraId="661E6A87" w14:textId="77777777"/>
        </w:tc>
      </w:tr>
      <w:tr w:rsidR="00877B64" w:rsidTr="00877B64" w14:paraId="434A23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7B64" w:rsidP="00877B64" w:rsidRDefault="00877B64" w14:paraId="1A422BC3" w14:textId="77777777"/>
        </w:tc>
        <w:tc>
          <w:tcPr>
            <w:tcW w:w="7654" w:type="dxa"/>
            <w:gridSpan w:val="2"/>
          </w:tcPr>
          <w:p w:rsidR="00877B64" w:rsidP="00877B64" w:rsidRDefault="00877B64" w14:paraId="7795A78F" w14:textId="4C170289">
            <w:r>
              <w:t>gehoord de beraadslaging,</w:t>
            </w:r>
          </w:p>
        </w:tc>
      </w:tr>
      <w:tr w:rsidR="00997775" w:rsidTr="00877B64" w14:paraId="483C3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3AAD54" w14:textId="77777777"/>
        </w:tc>
        <w:tc>
          <w:tcPr>
            <w:tcW w:w="7654" w:type="dxa"/>
            <w:gridSpan w:val="2"/>
          </w:tcPr>
          <w:p w:rsidR="00997775" w:rsidRDefault="00997775" w14:paraId="7C18387E" w14:textId="77777777"/>
        </w:tc>
      </w:tr>
      <w:tr w:rsidR="00997775" w:rsidTr="00877B64" w14:paraId="3174EE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104300" w14:textId="77777777"/>
        </w:tc>
        <w:tc>
          <w:tcPr>
            <w:tcW w:w="7654" w:type="dxa"/>
            <w:gridSpan w:val="2"/>
          </w:tcPr>
          <w:p w:rsidR="00877B64" w:rsidP="00877B64" w:rsidRDefault="00877B64" w14:paraId="63089E6D" w14:textId="77777777">
            <w:r>
              <w:t>overwegende dat beslissingen om defensiematerieel bij niet-Europese leveranciers te verwerven strategische keuzes betreffen waarbij tijdige betrokkenheid van de Kamer noodzakelijk is;</w:t>
            </w:r>
          </w:p>
          <w:p w:rsidR="00877B64" w:rsidP="00877B64" w:rsidRDefault="00877B64" w14:paraId="33DAFFCE" w14:textId="77777777"/>
          <w:p w:rsidR="00877B64" w:rsidP="00877B64" w:rsidRDefault="00877B64" w14:paraId="5CB2B86D" w14:textId="77777777">
            <w:r>
              <w:t>verzoekt de regering elke voorgenomen verwerving van defensiematerieel bij leveranciers van buiten de EU voortaan proactief en per geval aan de Kamer te melden voordat onomkeerbare stappen in het verwervingsproces worden gezet,</w:t>
            </w:r>
          </w:p>
          <w:p w:rsidR="00877B64" w:rsidP="00877B64" w:rsidRDefault="00877B64" w14:paraId="1AE76C0B" w14:textId="77777777"/>
          <w:p w:rsidR="00877B64" w:rsidP="00877B64" w:rsidRDefault="00877B64" w14:paraId="4F5A1EF7" w14:textId="77777777">
            <w:r>
              <w:t>en gaat over tot de orde van de dag.</w:t>
            </w:r>
          </w:p>
          <w:p w:rsidR="00877B64" w:rsidP="00877B64" w:rsidRDefault="00877B64" w14:paraId="20F4FDDF" w14:textId="77777777"/>
          <w:p w:rsidR="00877B64" w:rsidP="00877B64" w:rsidRDefault="00877B64" w14:paraId="3E9DD9F1" w14:textId="77777777">
            <w:proofErr w:type="spellStart"/>
            <w:r>
              <w:t>Piri</w:t>
            </w:r>
            <w:proofErr w:type="spellEnd"/>
          </w:p>
          <w:p w:rsidR="00877B64" w:rsidP="00877B64" w:rsidRDefault="00877B64" w14:paraId="3CCEEE91" w14:textId="77777777">
            <w:proofErr w:type="spellStart"/>
            <w:r>
              <w:t>Belhirch</w:t>
            </w:r>
            <w:proofErr w:type="spellEnd"/>
          </w:p>
          <w:p w:rsidR="00877B64" w:rsidP="00877B64" w:rsidRDefault="00877B64" w14:paraId="3FAE99E9" w14:textId="77777777">
            <w:r>
              <w:t>Van Lanschot</w:t>
            </w:r>
          </w:p>
          <w:p w:rsidR="00877B64" w:rsidP="00877B64" w:rsidRDefault="00877B64" w14:paraId="4D7F328B" w14:textId="77777777">
            <w:proofErr w:type="spellStart"/>
            <w:r>
              <w:t>Struijs</w:t>
            </w:r>
            <w:proofErr w:type="spellEnd"/>
          </w:p>
          <w:p w:rsidR="00877B64" w:rsidP="00877B64" w:rsidRDefault="00877B64" w14:paraId="7E7E23A7" w14:textId="77777777">
            <w:r>
              <w:t>Dassen</w:t>
            </w:r>
          </w:p>
          <w:p w:rsidR="00877B64" w:rsidP="00877B64" w:rsidRDefault="00877B64" w14:paraId="6EA97A3B" w14:textId="77777777">
            <w:r>
              <w:t>Dobbe</w:t>
            </w:r>
          </w:p>
          <w:p w:rsidR="00997775" w:rsidP="00877B64" w:rsidRDefault="00877B64" w14:paraId="0FE724A1" w14:textId="76C322F7">
            <w:r>
              <w:t>Van Baarle</w:t>
            </w:r>
          </w:p>
        </w:tc>
      </w:tr>
    </w:tbl>
    <w:p w:rsidR="00997775" w:rsidRDefault="00997775" w14:paraId="6DFC348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BA2B" w14:textId="77777777" w:rsidR="00877B64" w:rsidRDefault="00877B64">
      <w:pPr>
        <w:spacing w:line="20" w:lineRule="exact"/>
      </w:pPr>
    </w:p>
  </w:endnote>
  <w:endnote w:type="continuationSeparator" w:id="0">
    <w:p w14:paraId="5443CA95" w14:textId="77777777" w:rsidR="00877B64" w:rsidRDefault="00877B64">
      <w:pPr>
        <w:pStyle w:val="Amendement"/>
      </w:pPr>
      <w:r>
        <w:rPr>
          <w:b w:val="0"/>
        </w:rPr>
        <w:t xml:space="preserve"> </w:t>
      </w:r>
    </w:p>
  </w:endnote>
  <w:endnote w:type="continuationNotice" w:id="1">
    <w:p w14:paraId="1A1A193E" w14:textId="77777777" w:rsidR="00877B64" w:rsidRDefault="00877B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08E28" w14:textId="77777777" w:rsidR="00877B64" w:rsidRDefault="00877B64">
      <w:pPr>
        <w:pStyle w:val="Amendement"/>
      </w:pPr>
      <w:r>
        <w:rPr>
          <w:b w:val="0"/>
        </w:rPr>
        <w:separator/>
      </w:r>
    </w:p>
  </w:footnote>
  <w:footnote w:type="continuationSeparator" w:id="0">
    <w:p w14:paraId="54DB6DD3" w14:textId="77777777" w:rsidR="00877B64" w:rsidRDefault="00877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6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77B64"/>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63A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6120C"/>
  <w15:docId w15:val="{79A41190-B51B-4032-BACF-744CDD62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678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2026-03-09T07:40:00.0000000Z</dcterms:created>
  <dcterms:modified xsi:type="dcterms:W3CDTF">2026-03-09T07:49:00.0000000Z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