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3C5A" w14:paraId="385BA688" w14:textId="77777777">
        <w:tc>
          <w:tcPr>
            <w:tcW w:w="6733" w:type="dxa"/>
            <w:gridSpan w:val="2"/>
            <w:tcBorders>
              <w:top w:val="nil"/>
              <w:left w:val="nil"/>
              <w:bottom w:val="nil"/>
              <w:right w:val="nil"/>
            </w:tcBorders>
            <w:vAlign w:val="center"/>
          </w:tcPr>
          <w:p w:rsidR="00997775" w:rsidP="00710A7A" w:rsidRDefault="00997775" w14:paraId="150341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FC0B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3C5A" w14:paraId="28AA64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108AD2" w14:textId="77777777">
            <w:r w:rsidRPr="008B0CC5">
              <w:t xml:space="preserve">Vergaderjaar </w:t>
            </w:r>
            <w:r w:rsidR="00AC6B87">
              <w:t>202</w:t>
            </w:r>
            <w:r w:rsidR="00684DFF">
              <w:t>5</w:t>
            </w:r>
            <w:r w:rsidR="00AC6B87">
              <w:t>-202</w:t>
            </w:r>
            <w:r w:rsidR="00684DFF">
              <w:t>6</w:t>
            </w:r>
          </w:p>
        </w:tc>
      </w:tr>
      <w:tr w:rsidR="00997775" w:rsidTr="00983C5A" w14:paraId="04E8B618" w14:textId="77777777">
        <w:trPr>
          <w:cantSplit/>
        </w:trPr>
        <w:tc>
          <w:tcPr>
            <w:tcW w:w="10985" w:type="dxa"/>
            <w:gridSpan w:val="3"/>
            <w:tcBorders>
              <w:top w:val="nil"/>
              <w:left w:val="nil"/>
              <w:bottom w:val="nil"/>
              <w:right w:val="nil"/>
            </w:tcBorders>
          </w:tcPr>
          <w:p w:rsidR="00997775" w:rsidRDefault="00997775" w14:paraId="2BEB820B" w14:textId="77777777"/>
        </w:tc>
      </w:tr>
      <w:tr w:rsidR="00997775" w:rsidTr="00983C5A" w14:paraId="4CAAC55D" w14:textId="77777777">
        <w:trPr>
          <w:cantSplit/>
        </w:trPr>
        <w:tc>
          <w:tcPr>
            <w:tcW w:w="10985" w:type="dxa"/>
            <w:gridSpan w:val="3"/>
            <w:tcBorders>
              <w:top w:val="nil"/>
              <w:left w:val="nil"/>
              <w:bottom w:val="single" w:color="auto" w:sz="4" w:space="0"/>
              <w:right w:val="nil"/>
            </w:tcBorders>
          </w:tcPr>
          <w:p w:rsidR="00997775" w:rsidRDefault="00997775" w14:paraId="6E9E5EE1" w14:textId="77777777"/>
        </w:tc>
      </w:tr>
      <w:tr w:rsidR="00997775" w:rsidTr="00983C5A" w14:paraId="410A8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262B7" w14:textId="77777777"/>
        </w:tc>
        <w:tc>
          <w:tcPr>
            <w:tcW w:w="7654" w:type="dxa"/>
            <w:gridSpan w:val="2"/>
          </w:tcPr>
          <w:p w:rsidR="00997775" w:rsidRDefault="00997775" w14:paraId="2F71EFD5" w14:textId="77777777"/>
        </w:tc>
      </w:tr>
      <w:tr w:rsidR="00983C5A" w:rsidTr="00983C5A" w14:paraId="6CDB9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4AF7D6A0" w14:textId="0BDB0EE1">
            <w:pPr>
              <w:rPr>
                <w:b/>
              </w:rPr>
            </w:pPr>
            <w:r>
              <w:rPr>
                <w:b/>
              </w:rPr>
              <w:t>36 800 X</w:t>
            </w:r>
          </w:p>
        </w:tc>
        <w:tc>
          <w:tcPr>
            <w:tcW w:w="7654" w:type="dxa"/>
            <w:gridSpan w:val="2"/>
          </w:tcPr>
          <w:p w:rsidR="00983C5A" w:rsidP="00983C5A" w:rsidRDefault="00983C5A" w14:paraId="20F1872D" w14:textId="59D18505">
            <w:pPr>
              <w:rPr>
                <w:b/>
              </w:rPr>
            </w:pPr>
            <w:bookmarkStart w:name="_Hlk205971335" w:id="0"/>
            <w:r w:rsidRPr="00F00419">
              <w:rPr>
                <w:b/>
                <w:bCs/>
                <w:szCs w:val="24"/>
              </w:rPr>
              <w:t>Vaststelling van de begrotingsstaten van het Ministerie van Defensie (X) voor het jaar 2026</w:t>
            </w:r>
            <w:bookmarkEnd w:id="0"/>
          </w:p>
        </w:tc>
      </w:tr>
      <w:tr w:rsidR="00983C5A" w:rsidTr="00983C5A" w14:paraId="5F309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3EF0F28D" w14:textId="77777777"/>
        </w:tc>
        <w:tc>
          <w:tcPr>
            <w:tcW w:w="7654" w:type="dxa"/>
            <w:gridSpan w:val="2"/>
          </w:tcPr>
          <w:p w:rsidR="00983C5A" w:rsidP="00983C5A" w:rsidRDefault="00983C5A" w14:paraId="3C95F04D" w14:textId="77777777"/>
        </w:tc>
      </w:tr>
      <w:tr w:rsidR="00983C5A" w:rsidTr="00983C5A" w14:paraId="721BF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65D44209" w14:textId="77777777"/>
        </w:tc>
        <w:tc>
          <w:tcPr>
            <w:tcW w:w="7654" w:type="dxa"/>
            <w:gridSpan w:val="2"/>
          </w:tcPr>
          <w:p w:rsidR="00983C5A" w:rsidP="00983C5A" w:rsidRDefault="00983C5A" w14:paraId="1AF63355" w14:textId="77777777"/>
        </w:tc>
      </w:tr>
      <w:tr w:rsidR="00983C5A" w:rsidTr="00983C5A" w14:paraId="271B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3523F8C9" w14:textId="1706553F">
            <w:pPr>
              <w:rPr>
                <w:b/>
              </w:rPr>
            </w:pPr>
            <w:r>
              <w:rPr>
                <w:b/>
              </w:rPr>
              <w:t xml:space="preserve">Nr. </w:t>
            </w:r>
            <w:r w:rsidR="00A10B6E">
              <w:rPr>
                <w:b/>
              </w:rPr>
              <w:t>37</w:t>
            </w:r>
          </w:p>
        </w:tc>
        <w:tc>
          <w:tcPr>
            <w:tcW w:w="7654" w:type="dxa"/>
            <w:gridSpan w:val="2"/>
          </w:tcPr>
          <w:p w:rsidR="00983C5A" w:rsidP="00983C5A" w:rsidRDefault="00983C5A" w14:paraId="400BFDFA" w14:textId="20FAB78D">
            <w:pPr>
              <w:rPr>
                <w:b/>
              </w:rPr>
            </w:pPr>
            <w:r>
              <w:rPr>
                <w:b/>
              </w:rPr>
              <w:t xml:space="preserve">MOTIE VAN </w:t>
            </w:r>
            <w:r w:rsidR="00A10B6E">
              <w:rPr>
                <w:b/>
              </w:rPr>
              <w:t xml:space="preserve">HET LID BELHIRCH C.S. </w:t>
            </w:r>
          </w:p>
        </w:tc>
      </w:tr>
      <w:tr w:rsidR="00983C5A" w:rsidTr="00983C5A" w14:paraId="68229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5A93F929" w14:textId="77777777"/>
        </w:tc>
        <w:tc>
          <w:tcPr>
            <w:tcW w:w="7654" w:type="dxa"/>
            <w:gridSpan w:val="2"/>
          </w:tcPr>
          <w:p w:rsidR="00983C5A" w:rsidP="00983C5A" w:rsidRDefault="00983C5A" w14:paraId="79CA7CCC" w14:textId="0DF19D08">
            <w:r>
              <w:t>Voorgesteld 5 maart 2026</w:t>
            </w:r>
          </w:p>
        </w:tc>
      </w:tr>
      <w:tr w:rsidR="00983C5A" w:rsidTr="00983C5A" w14:paraId="08F9A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11C74455" w14:textId="77777777"/>
        </w:tc>
        <w:tc>
          <w:tcPr>
            <w:tcW w:w="7654" w:type="dxa"/>
            <w:gridSpan w:val="2"/>
          </w:tcPr>
          <w:p w:rsidR="00983C5A" w:rsidP="00983C5A" w:rsidRDefault="00983C5A" w14:paraId="249526AE" w14:textId="77777777"/>
        </w:tc>
      </w:tr>
      <w:tr w:rsidR="00983C5A" w:rsidTr="00983C5A" w14:paraId="0E11A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6C3119EE" w14:textId="77777777"/>
        </w:tc>
        <w:tc>
          <w:tcPr>
            <w:tcW w:w="7654" w:type="dxa"/>
            <w:gridSpan w:val="2"/>
          </w:tcPr>
          <w:p w:rsidR="00983C5A" w:rsidP="00983C5A" w:rsidRDefault="00983C5A" w14:paraId="32BCBFAA" w14:textId="778181E8">
            <w:r>
              <w:t>De Kamer,</w:t>
            </w:r>
          </w:p>
        </w:tc>
      </w:tr>
      <w:tr w:rsidR="00983C5A" w:rsidTr="00983C5A" w14:paraId="3B167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57606B38" w14:textId="77777777"/>
        </w:tc>
        <w:tc>
          <w:tcPr>
            <w:tcW w:w="7654" w:type="dxa"/>
            <w:gridSpan w:val="2"/>
          </w:tcPr>
          <w:p w:rsidR="00983C5A" w:rsidP="00983C5A" w:rsidRDefault="00983C5A" w14:paraId="28FE33D0" w14:textId="77777777"/>
        </w:tc>
      </w:tr>
      <w:tr w:rsidR="00983C5A" w:rsidTr="00983C5A" w14:paraId="4CA61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C5A" w:rsidP="00983C5A" w:rsidRDefault="00983C5A" w14:paraId="690714C1" w14:textId="77777777"/>
        </w:tc>
        <w:tc>
          <w:tcPr>
            <w:tcW w:w="7654" w:type="dxa"/>
            <w:gridSpan w:val="2"/>
          </w:tcPr>
          <w:p w:rsidR="00983C5A" w:rsidP="00983C5A" w:rsidRDefault="00983C5A" w14:paraId="4FB422C1" w14:textId="40F5F562">
            <w:r>
              <w:t>gehoord de beraadslaging,</w:t>
            </w:r>
          </w:p>
        </w:tc>
      </w:tr>
      <w:tr w:rsidR="00997775" w:rsidTr="00983C5A" w14:paraId="4CC81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A06B44" w14:textId="77777777"/>
        </w:tc>
        <w:tc>
          <w:tcPr>
            <w:tcW w:w="7654" w:type="dxa"/>
            <w:gridSpan w:val="2"/>
          </w:tcPr>
          <w:p w:rsidR="00997775" w:rsidRDefault="00997775" w14:paraId="743FC07B" w14:textId="77777777"/>
        </w:tc>
      </w:tr>
      <w:tr w:rsidR="00997775" w:rsidTr="00983C5A" w14:paraId="6A98B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68DE14" w14:textId="77777777"/>
        </w:tc>
        <w:tc>
          <w:tcPr>
            <w:tcW w:w="7654" w:type="dxa"/>
            <w:gridSpan w:val="2"/>
          </w:tcPr>
          <w:p w:rsidR="00983C5A" w:rsidP="00983C5A" w:rsidRDefault="00983C5A" w14:paraId="7D261127" w14:textId="77777777">
            <w:r>
              <w:t>constaterende dat er nog wekelijks Russische schepen die behoren tot de schaduwvloot varen door de Nederlandse exclusieve economische zone op de Noordzee;</w:t>
            </w:r>
          </w:p>
          <w:p w:rsidR="00A10B6E" w:rsidP="00983C5A" w:rsidRDefault="00A10B6E" w14:paraId="0587990E" w14:textId="77777777"/>
          <w:p w:rsidR="00983C5A" w:rsidP="00983C5A" w:rsidRDefault="00983C5A" w14:paraId="386D0213" w14:textId="77777777">
            <w:r>
              <w:t>overwegende dat Rusland met deze schaduwvloot zijn oorlogsmachine in Oekraïne financiert, internationale sancties omzeilt en dat Europese landen alles moeten doen om dit te stoppen;</w:t>
            </w:r>
          </w:p>
          <w:p w:rsidR="00A10B6E" w:rsidP="00983C5A" w:rsidRDefault="00A10B6E" w14:paraId="3981E227" w14:textId="77777777"/>
          <w:p w:rsidR="00983C5A" w:rsidP="00983C5A" w:rsidRDefault="00983C5A" w14:paraId="48F564F3" w14:textId="77777777">
            <w:r>
              <w:t>overwegende dat het vorige kabinet eerder heeft aangekondigd met wetswijzigingen te komen die het mogelijk moeten maken schepen van de schaduwvloot systematisch te inspecteren, te escorteren naar een ankerplaats en in het uiterste geval in beslag te nemen;</w:t>
            </w:r>
          </w:p>
          <w:p w:rsidR="00A10B6E" w:rsidP="00983C5A" w:rsidRDefault="00A10B6E" w14:paraId="5F63228B" w14:textId="77777777"/>
          <w:p w:rsidR="00983C5A" w:rsidP="00983C5A" w:rsidRDefault="00983C5A" w14:paraId="092E9426" w14:textId="77777777">
            <w:r>
              <w:t>verzoekt de regering om uiterlijk voor de zomer met de wetswijzigingen naar de Kamer te komen die het mogelijk moeten maken om harder op te treden tegen de Russische schaduwvloot,</w:t>
            </w:r>
          </w:p>
          <w:p w:rsidR="00A10B6E" w:rsidP="00983C5A" w:rsidRDefault="00A10B6E" w14:paraId="6D720ADD" w14:textId="77777777"/>
          <w:p w:rsidR="00983C5A" w:rsidP="00983C5A" w:rsidRDefault="00983C5A" w14:paraId="5AF62F6C" w14:textId="77777777">
            <w:r>
              <w:t>en gaat over tot de orde van de dag.</w:t>
            </w:r>
          </w:p>
          <w:p w:rsidR="00A10B6E" w:rsidP="00983C5A" w:rsidRDefault="00A10B6E" w14:paraId="65E7B3B2" w14:textId="77777777"/>
          <w:p w:rsidR="00A10B6E" w:rsidP="00983C5A" w:rsidRDefault="00983C5A" w14:paraId="365E18B0" w14:textId="77777777">
            <w:proofErr w:type="spellStart"/>
            <w:r>
              <w:t>Belhirch</w:t>
            </w:r>
            <w:proofErr w:type="spellEnd"/>
          </w:p>
          <w:p w:rsidR="00A10B6E" w:rsidP="00983C5A" w:rsidRDefault="00983C5A" w14:paraId="5A1B4E88" w14:textId="77777777">
            <w:r>
              <w:t>Peter de Groot</w:t>
            </w:r>
          </w:p>
          <w:p w:rsidR="00A10B6E" w:rsidP="00983C5A" w:rsidRDefault="00983C5A" w14:paraId="775C89E2" w14:textId="77777777">
            <w:proofErr w:type="spellStart"/>
            <w:r>
              <w:t>Piri</w:t>
            </w:r>
            <w:proofErr w:type="spellEnd"/>
          </w:p>
          <w:p w:rsidR="00A10B6E" w:rsidP="00983C5A" w:rsidRDefault="00983C5A" w14:paraId="4D56EB6B" w14:textId="77777777">
            <w:proofErr w:type="spellStart"/>
            <w:r>
              <w:t>Struijs</w:t>
            </w:r>
            <w:proofErr w:type="spellEnd"/>
          </w:p>
          <w:p w:rsidR="00A10B6E" w:rsidP="00983C5A" w:rsidRDefault="00983C5A" w14:paraId="7CC1A692" w14:textId="77777777">
            <w:r>
              <w:t>Dobbe</w:t>
            </w:r>
          </w:p>
          <w:p w:rsidR="00A10B6E" w:rsidP="00983C5A" w:rsidRDefault="00983C5A" w14:paraId="225E65DD" w14:textId="77777777">
            <w:r>
              <w:t>Diederik van Dijk</w:t>
            </w:r>
          </w:p>
          <w:p w:rsidR="00A10B6E" w:rsidP="00983C5A" w:rsidRDefault="00983C5A" w14:paraId="3717AF2E" w14:textId="77777777">
            <w:r>
              <w:t>Van Lanschot</w:t>
            </w:r>
          </w:p>
          <w:p w:rsidR="00A10B6E" w:rsidP="00983C5A" w:rsidRDefault="00983C5A" w14:paraId="7AD6A63F" w14:textId="77777777">
            <w:r>
              <w:t>Bikker</w:t>
            </w:r>
          </w:p>
          <w:p w:rsidR="00A10B6E" w:rsidP="00983C5A" w:rsidRDefault="00983C5A" w14:paraId="5634C40B" w14:textId="77777777">
            <w:r>
              <w:t>Van Baarle</w:t>
            </w:r>
          </w:p>
          <w:p w:rsidR="00A10B6E" w:rsidP="00983C5A" w:rsidRDefault="00983C5A" w14:paraId="52C5B07E" w14:textId="77777777">
            <w:r>
              <w:t>Dassen</w:t>
            </w:r>
          </w:p>
          <w:p w:rsidR="00997775" w:rsidP="00983C5A" w:rsidRDefault="00983C5A" w14:paraId="7C1C73F0" w14:textId="0510B3A2">
            <w:r>
              <w:t>Nanninga</w:t>
            </w:r>
          </w:p>
        </w:tc>
      </w:tr>
    </w:tbl>
    <w:p w:rsidR="00997775" w:rsidRDefault="00997775" w14:paraId="7F34A6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5077" w14:textId="77777777" w:rsidR="00983C5A" w:rsidRDefault="00983C5A">
      <w:pPr>
        <w:spacing w:line="20" w:lineRule="exact"/>
      </w:pPr>
    </w:p>
  </w:endnote>
  <w:endnote w:type="continuationSeparator" w:id="0">
    <w:p w14:paraId="6ABDD487" w14:textId="77777777" w:rsidR="00983C5A" w:rsidRDefault="00983C5A">
      <w:pPr>
        <w:pStyle w:val="Amendement"/>
      </w:pPr>
      <w:r>
        <w:rPr>
          <w:b w:val="0"/>
        </w:rPr>
        <w:t xml:space="preserve"> </w:t>
      </w:r>
    </w:p>
  </w:endnote>
  <w:endnote w:type="continuationNotice" w:id="1">
    <w:p w14:paraId="05CAA1F1" w14:textId="77777777" w:rsidR="00983C5A" w:rsidRDefault="00983C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00A6" w14:textId="77777777" w:rsidR="00983C5A" w:rsidRDefault="00983C5A">
      <w:pPr>
        <w:pStyle w:val="Amendement"/>
      </w:pPr>
      <w:r>
        <w:rPr>
          <w:b w:val="0"/>
        </w:rPr>
        <w:separator/>
      </w:r>
    </w:p>
  </w:footnote>
  <w:footnote w:type="continuationSeparator" w:id="0">
    <w:p w14:paraId="62756263" w14:textId="77777777" w:rsidR="00983C5A" w:rsidRDefault="0098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5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83C5A"/>
    <w:rsid w:val="009925E9"/>
    <w:rsid w:val="00997775"/>
    <w:rsid w:val="009E7F14"/>
    <w:rsid w:val="00A079BF"/>
    <w:rsid w:val="00A07C71"/>
    <w:rsid w:val="00A10B6E"/>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D17C8"/>
  <w15:docId w15:val="{9007F250-3018-4E38-9389-FC1E27E4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1032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2026-03-09T07:40:00.0000000Z</dcterms:created>
  <dcterms:modified xsi:type="dcterms:W3CDTF">2026-03-09T07:54:00.0000000Z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