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1F6E" w14:paraId="43A56C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1E3B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A60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1F6E" w14:paraId="59CB94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2E5DA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1F6E" w14:paraId="2D8247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1F1555" w14:textId="77777777"/>
        </w:tc>
      </w:tr>
      <w:tr w:rsidR="00997775" w:rsidTr="007A1F6E" w14:paraId="69E95C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0D43A7" w14:textId="77777777"/>
        </w:tc>
      </w:tr>
      <w:tr w:rsidR="00997775" w:rsidTr="007A1F6E" w14:paraId="305AC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22808" w14:textId="77777777"/>
        </w:tc>
        <w:tc>
          <w:tcPr>
            <w:tcW w:w="7654" w:type="dxa"/>
            <w:gridSpan w:val="2"/>
          </w:tcPr>
          <w:p w:rsidR="00997775" w:rsidRDefault="00997775" w14:paraId="5A169B90" w14:textId="77777777"/>
        </w:tc>
      </w:tr>
      <w:tr w:rsidR="007A1F6E" w:rsidTr="007A1F6E" w14:paraId="7D292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25E8FDE4" w14:textId="18286DE7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7A1F6E" w:rsidP="007A1F6E" w:rsidRDefault="007A1F6E" w14:paraId="7660DDC8" w14:textId="25608CAA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7A1F6E" w:rsidTr="007A1F6E" w14:paraId="37537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2EABB677" w14:textId="77777777"/>
        </w:tc>
        <w:tc>
          <w:tcPr>
            <w:tcW w:w="7654" w:type="dxa"/>
            <w:gridSpan w:val="2"/>
          </w:tcPr>
          <w:p w:rsidR="007A1F6E" w:rsidP="007A1F6E" w:rsidRDefault="007A1F6E" w14:paraId="0C83CCC6" w14:textId="77777777"/>
        </w:tc>
      </w:tr>
      <w:tr w:rsidR="007A1F6E" w:rsidTr="007A1F6E" w14:paraId="202D9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190B3272" w14:textId="77777777"/>
        </w:tc>
        <w:tc>
          <w:tcPr>
            <w:tcW w:w="7654" w:type="dxa"/>
            <w:gridSpan w:val="2"/>
          </w:tcPr>
          <w:p w:rsidR="007A1F6E" w:rsidP="007A1F6E" w:rsidRDefault="007A1F6E" w14:paraId="5D9B0C24" w14:textId="77777777"/>
        </w:tc>
      </w:tr>
      <w:tr w:rsidR="007A1F6E" w:rsidTr="007A1F6E" w14:paraId="4BC9D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109CFB0C" w14:textId="4CCE78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34AE9"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7A1F6E" w:rsidP="007A1F6E" w:rsidRDefault="007A1F6E" w14:paraId="7157AE62" w14:textId="670904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34AE9">
              <w:rPr>
                <w:b/>
              </w:rPr>
              <w:t>DE LEDEN BOON EN WILDERS</w:t>
            </w:r>
          </w:p>
        </w:tc>
      </w:tr>
      <w:tr w:rsidR="007A1F6E" w:rsidTr="007A1F6E" w14:paraId="1E3D1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19C4558E" w14:textId="77777777"/>
        </w:tc>
        <w:tc>
          <w:tcPr>
            <w:tcW w:w="7654" w:type="dxa"/>
            <w:gridSpan w:val="2"/>
          </w:tcPr>
          <w:p w:rsidR="007A1F6E" w:rsidP="007A1F6E" w:rsidRDefault="007A1F6E" w14:paraId="1C12F491" w14:textId="3E6C3BED">
            <w:r>
              <w:t>Voorgesteld 5 maart 2026</w:t>
            </w:r>
          </w:p>
        </w:tc>
      </w:tr>
      <w:tr w:rsidR="007A1F6E" w:rsidTr="007A1F6E" w14:paraId="23B78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28FC67AF" w14:textId="77777777"/>
        </w:tc>
        <w:tc>
          <w:tcPr>
            <w:tcW w:w="7654" w:type="dxa"/>
            <w:gridSpan w:val="2"/>
          </w:tcPr>
          <w:p w:rsidR="007A1F6E" w:rsidP="007A1F6E" w:rsidRDefault="007A1F6E" w14:paraId="76227A37" w14:textId="77777777"/>
        </w:tc>
      </w:tr>
      <w:tr w:rsidR="007A1F6E" w:rsidTr="007A1F6E" w14:paraId="4EF7E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51ECE65F" w14:textId="77777777"/>
        </w:tc>
        <w:tc>
          <w:tcPr>
            <w:tcW w:w="7654" w:type="dxa"/>
            <w:gridSpan w:val="2"/>
          </w:tcPr>
          <w:p w:rsidR="007A1F6E" w:rsidP="007A1F6E" w:rsidRDefault="007A1F6E" w14:paraId="084EB810" w14:textId="1614A7A7">
            <w:r>
              <w:t>De Kamer,</w:t>
            </w:r>
          </w:p>
        </w:tc>
      </w:tr>
      <w:tr w:rsidR="007A1F6E" w:rsidTr="007A1F6E" w14:paraId="0425F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1666D2C9" w14:textId="77777777"/>
        </w:tc>
        <w:tc>
          <w:tcPr>
            <w:tcW w:w="7654" w:type="dxa"/>
            <w:gridSpan w:val="2"/>
          </w:tcPr>
          <w:p w:rsidR="007A1F6E" w:rsidP="007A1F6E" w:rsidRDefault="007A1F6E" w14:paraId="01B126B1" w14:textId="77777777"/>
        </w:tc>
      </w:tr>
      <w:tr w:rsidR="007A1F6E" w:rsidTr="007A1F6E" w14:paraId="04A83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1F6E" w:rsidP="007A1F6E" w:rsidRDefault="007A1F6E" w14:paraId="3F16F0B9" w14:textId="77777777"/>
        </w:tc>
        <w:tc>
          <w:tcPr>
            <w:tcW w:w="7654" w:type="dxa"/>
            <w:gridSpan w:val="2"/>
          </w:tcPr>
          <w:p w:rsidR="007A1F6E" w:rsidP="007A1F6E" w:rsidRDefault="007A1F6E" w14:paraId="6E1DB4A6" w14:textId="3F3B75BE">
            <w:r>
              <w:t>gehoord de beraadslaging,</w:t>
            </w:r>
          </w:p>
        </w:tc>
      </w:tr>
      <w:tr w:rsidR="00997775" w:rsidTr="007A1F6E" w14:paraId="1974F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D4140" w14:textId="77777777"/>
        </w:tc>
        <w:tc>
          <w:tcPr>
            <w:tcW w:w="7654" w:type="dxa"/>
            <w:gridSpan w:val="2"/>
          </w:tcPr>
          <w:p w:rsidR="00997775" w:rsidRDefault="00997775" w14:paraId="1D0D11EA" w14:textId="77777777"/>
        </w:tc>
      </w:tr>
      <w:tr w:rsidR="00997775" w:rsidTr="007A1F6E" w14:paraId="6112F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BB05B" w14:textId="77777777"/>
        </w:tc>
        <w:tc>
          <w:tcPr>
            <w:tcW w:w="7654" w:type="dxa"/>
            <w:gridSpan w:val="2"/>
          </w:tcPr>
          <w:p w:rsidR="007A1F6E" w:rsidP="007A1F6E" w:rsidRDefault="007A1F6E" w14:paraId="7C379B18" w14:textId="77777777">
            <w:r>
              <w:t>constaterende dat de islam de grootste existentiële bedreiging vormt voor onze vrijheid, onze cultuur, onze waarden en onze rechtsstaat;</w:t>
            </w:r>
          </w:p>
          <w:p w:rsidR="00F34AE9" w:rsidP="007A1F6E" w:rsidRDefault="00F34AE9" w14:paraId="1E9819D5" w14:textId="77777777"/>
          <w:p w:rsidR="007A1F6E" w:rsidP="007A1F6E" w:rsidRDefault="007A1F6E" w14:paraId="7C45DEED" w14:textId="77777777">
            <w:r>
              <w:t xml:space="preserve">constaterende dat het faciliteren van </w:t>
            </w:r>
            <w:proofErr w:type="spellStart"/>
            <w:r>
              <w:t>iftars</w:t>
            </w:r>
            <w:proofErr w:type="spellEnd"/>
            <w:r>
              <w:t xml:space="preserve"> binnen Defensie een uiting is van voortgaande islamisering van overheidsinstellingen;</w:t>
            </w:r>
          </w:p>
          <w:p w:rsidR="00F34AE9" w:rsidP="007A1F6E" w:rsidRDefault="00F34AE9" w14:paraId="1321AE6E" w14:textId="77777777"/>
          <w:p w:rsidR="007A1F6E" w:rsidP="007A1F6E" w:rsidRDefault="007A1F6E" w14:paraId="1F862A01" w14:textId="77777777">
            <w:r>
              <w:t>overwegende dat de islam geen plaats hoort te hebben binnen de krijgsmacht;</w:t>
            </w:r>
          </w:p>
          <w:p w:rsidR="00D77149" w:rsidP="007A1F6E" w:rsidRDefault="00D77149" w14:paraId="71B4CDBC" w14:textId="77777777"/>
          <w:p w:rsidR="007A1F6E" w:rsidP="007A1F6E" w:rsidRDefault="007A1F6E" w14:paraId="79061E3C" w14:textId="77777777">
            <w:r>
              <w:t xml:space="preserve">verzoekt de regering per direct te stoppen met het organiseren en faciliteren van </w:t>
            </w:r>
            <w:proofErr w:type="spellStart"/>
            <w:r>
              <w:t>iftars</w:t>
            </w:r>
            <w:proofErr w:type="spellEnd"/>
            <w:r>
              <w:t xml:space="preserve"> bij Defensie en geen islamitische bijeenkomsten meer vanuit de organisatie toe te staan,</w:t>
            </w:r>
          </w:p>
          <w:p w:rsidR="00F34AE9" w:rsidP="007A1F6E" w:rsidRDefault="00F34AE9" w14:paraId="7DFB3278" w14:textId="77777777"/>
          <w:p w:rsidR="007A1F6E" w:rsidP="007A1F6E" w:rsidRDefault="007A1F6E" w14:paraId="7AC2D4A3" w14:textId="77777777">
            <w:r>
              <w:t>en gaat over tot de orde van de dag.</w:t>
            </w:r>
          </w:p>
          <w:p w:rsidR="00F34AE9" w:rsidP="007A1F6E" w:rsidRDefault="00F34AE9" w14:paraId="3A3A7BC9" w14:textId="77777777"/>
          <w:p w:rsidR="00F34AE9" w:rsidP="007A1F6E" w:rsidRDefault="007A1F6E" w14:paraId="4A8A5B4A" w14:textId="77777777">
            <w:r>
              <w:t>Boon</w:t>
            </w:r>
          </w:p>
          <w:p w:rsidR="00997775" w:rsidP="007A1F6E" w:rsidRDefault="007A1F6E" w14:paraId="73997463" w14:textId="38DCF6F5">
            <w:r>
              <w:t>Wilders</w:t>
            </w:r>
          </w:p>
        </w:tc>
      </w:tr>
    </w:tbl>
    <w:p w:rsidR="00997775" w:rsidRDefault="00997775" w14:paraId="2FCC38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952A" w14:textId="77777777" w:rsidR="007A1F6E" w:rsidRDefault="007A1F6E">
      <w:pPr>
        <w:spacing w:line="20" w:lineRule="exact"/>
      </w:pPr>
    </w:p>
  </w:endnote>
  <w:endnote w:type="continuationSeparator" w:id="0">
    <w:p w14:paraId="7C47D761" w14:textId="77777777" w:rsidR="007A1F6E" w:rsidRDefault="007A1F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D0FDCD" w14:textId="77777777" w:rsidR="007A1F6E" w:rsidRDefault="007A1F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B527" w14:textId="77777777" w:rsidR="007A1F6E" w:rsidRDefault="007A1F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2448E5" w14:textId="77777777" w:rsidR="007A1F6E" w:rsidRDefault="007A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1F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77149"/>
    <w:rsid w:val="00DE2437"/>
    <w:rsid w:val="00E27DF4"/>
    <w:rsid w:val="00E63508"/>
    <w:rsid w:val="00ED0FE5"/>
    <w:rsid w:val="00F234E2"/>
    <w:rsid w:val="00F34AE9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2405"/>
  <w15:docId w15:val="{36D76D78-3F82-4254-9F0A-045A6253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2026-03-09T07:40:00.0000000Z</dcterms:created>
  <dcterms:modified xsi:type="dcterms:W3CDTF">2026-03-09T08:03:00.0000000Z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