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4522" w14:paraId="2F26E1D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88A3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06E9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4522" w14:paraId="5186AC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B32B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34522" w14:paraId="4F2B76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9A0E83" w14:textId="77777777"/>
        </w:tc>
      </w:tr>
      <w:tr w:rsidR="00997775" w:rsidTr="00934522" w14:paraId="2BBB73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6F090F" w14:textId="77777777"/>
        </w:tc>
      </w:tr>
      <w:tr w:rsidR="00997775" w:rsidTr="00934522" w14:paraId="66DA8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4A89F4" w14:textId="77777777"/>
        </w:tc>
        <w:tc>
          <w:tcPr>
            <w:tcW w:w="7654" w:type="dxa"/>
            <w:gridSpan w:val="2"/>
          </w:tcPr>
          <w:p w:rsidR="00997775" w:rsidRDefault="00997775" w14:paraId="339B4609" w14:textId="77777777"/>
        </w:tc>
      </w:tr>
      <w:tr w:rsidR="00934522" w:rsidTr="00934522" w14:paraId="321DC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694A2489" w14:textId="59297B36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934522" w:rsidP="00934522" w:rsidRDefault="00934522" w14:paraId="5C688E09" w14:textId="75B7E4F7">
            <w:pPr>
              <w:rPr>
                <w:b/>
              </w:rPr>
            </w:pPr>
            <w:bookmarkStart w:name="_Hlk205971335" w:id="0"/>
            <w:r w:rsidRPr="00F00419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934522" w:rsidTr="00934522" w14:paraId="2B405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3BBBE8B7" w14:textId="77777777"/>
        </w:tc>
        <w:tc>
          <w:tcPr>
            <w:tcW w:w="7654" w:type="dxa"/>
            <w:gridSpan w:val="2"/>
          </w:tcPr>
          <w:p w:rsidR="00934522" w:rsidP="00934522" w:rsidRDefault="00934522" w14:paraId="32DB89C0" w14:textId="77777777"/>
        </w:tc>
      </w:tr>
      <w:tr w:rsidR="00934522" w:rsidTr="00934522" w14:paraId="0AC32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5EB099ED" w14:textId="77777777"/>
        </w:tc>
        <w:tc>
          <w:tcPr>
            <w:tcW w:w="7654" w:type="dxa"/>
            <w:gridSpan w:val="2"/>
          </w:tcPr>
          <w:p w:rsidR="00934522" w:rsidP="00934522" w:rsidRDefault="00934522" w14:paraId="380DF6D5" w14:textId="77777777"/>
        </w:tc>
      </w:tr>
      <w:tr w:rsidR="00934522" w:rsidTr="00934522" w14:paraId="2F21F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7C80FD9F" w14:textId="07C20C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920B4"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934522" w:rsidP="00934522" w:rsidRDefault="00934522" w14:paraId="7B8EC4D4" w14:textId="53E063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920B4">
              <w:rPr>
                <w:b/>
              </w:rPr>
              <w:t>DE LEDEN BOON EN WILDERS</w:t>
            </w:r>
          </w:p>
        </w:tc>
      </w:tr>
      <w:tr w:rsidR="00934522" w:rsidTr="00934522" w14:paraId="5682B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4493B467" w14:textId="77777777"/>
        </w:tc>
        <w:tc>
          <w:tcPr>
            <w:tcW w:w="7654" w:type="dxa"/>
            <w:gridSpan w:val="2"/>
          </w:tcPr>
          <w:p w:rsidR="00934522" w:rsidP="00934522" w:rsidRDefault="00934522" w14:paraId="717CA995" w14:textId="733510C2">
            <w:r>
              <w:t>Voorgesteld 5 maart 2026</w:t>
            </w:r>
          </w:p>
        </w:tc>
      </w:tr>
      <w:tr w:rsidR="00934522" w:rsidTr="00934522" w14:paraId="13908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6F660B20" w14:textId="77777777"/>
        </w:tc>
        <w:tc>
          <w:tcPr>
            <w:tcW w:w="7654" w:type="dxa"/>
            <w:gridSpan w:val="2"/>
          </w:tcPr>
          <w:p w:rsidR="00934522" w:rsidP="00934522" w:rsidRDefault="00934522" w14:paraId="38C5B3D3" w14:textId="77777777"/>
        </w:tc>
      </w:tr>
      <w:tr w:rsidR="00934522" w:rsidTr="00934522" w14:paraId="4007E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299A54E5" w14:textId="77777777"/>
        </w:tc>
        <w:tc>
          <w:tcPr>
            <w:tcW w:w="7654" w:type="dxa"/>
            <w:gridSpan w:val="2"/>
          </w:tcPr>
          <w:p w:rsidR="00934522" w:rsidP="00934522" w:rsidRDefault="00934522" w14:paraId="20B7A37E" w14:textId="4927C3DF">
            <w:r>
              <w:t>De Kamer,</w:t>
            </w:r>
          </w:p>
        </w:tc>
      </w:tr>
      <w:tr w:rsidR="00934522" w:rsidTr="00934522" w14:paraId="65F4D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0AE22EFF" w14:textId="77777777"/>
        </w:tc>
        <w:tc>
          <w:tcPr>
            <w:tcW w:w="7654" w:type="dxa"/>
            <w:gridSpan w:val="2"/>
          </w:tcPr>
          <w:p w:rsidR="00934522" w:rsidP="00934522" w:rsidRDefault="00934522" w14:paraId="2231A788" w14:textId="77777777"/>
        </w:tc>
      </w:tr>
      <w:tr w:rsidR="00934522" w:rsidTr="00934522" w14:paraId="5C96F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522" w:rsidP="00934522" w:rsidRDefault="00934522" w14:paraId="7DDE9FD1" w14:textId="77777777"/>
        </w:tc>
        <w:tc>
          <w:tcPr>
            <w:tcW w:w="7654" w:type="dxa"/>
            <w:gridSpan w:val="2"/>
          </w:tcPr>
          <w:p w:rsidR="00934522" w:rsidP="00934522" w:rsidRDefault="00934522" w14:paraId="60A6083D" w14:textId="22B61B30">
            <w:r>
              <w:t>gehoord de beraadslaging,</w:t>
            </w:r>
          </w:p>
        </w:tc>
      </w:tr>
      <w:tr w:rsidR="00997775" w:rsidTr="00934522" w14:paraId="36477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73B76" w14:textId="77777777"/>
        </w:tc>
        <w:tc>
          <w:tcPr>
            <w:tcW w:w="7654" w:type="dxa"/>
            <w:gridSpan w:val="2"/>
          </w:tcPr>
          <w:p w:rsidR="00997775" w:rsidRDefault="00997775" w14:paraId="2720F443" w14:textId="77777777"/>
        </w:tc>
      </w:tr>
      <w:tr w:rsidR="00997775" w:rsidTr="00934522" w14:paraId="6E21A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FBA404" w14:textId="77777777"/>
        </w:tc>
        <w:tc>
          <w:tcPr>
            <w:tcW w:w="7654" w:type="dxa"/>
            <w:gridSpan w:val="2"/>
          </w:tcPr>
          <w:p w:rsidR="00934522" w:rsidP="00934522" w:rsidRDefault="00934522" w14:paraId="0401E364" w14:textId="77777777">
            <w:r>
              <w:t>constaterende dat de islam de grootste existentiële bedreiging vormt voor onze vrijheid, onze cultuur, onze waarden en onze rechtsstaat;</w:t>
            </w:r>
          </w:p>
          <w:p w:rsidR="000920B4" w:rsidP="00934522" w:rsidRDefault="000920B4" w14:paraId="1A3AA00F" w14:textId="77777777"/>
          <w:p w:rsidR="00934522" w:rsidP="00934522" w:rsidRDefault="00934522" w14:paraId="577D31F8" w14:textId="77777777">
            <w:r>
              <w:t>verzoekt de regering de islamitische geestelijke verzorging binnen de Diensten Geestelijke Verzorging bij Defensie per direct te stoppen,</w:t>
            </w:r>
          </w:p>
          <w:p w:rsidR="000920B4" w:rsidP="00934522" w:rsidRDefault="000920B4" w14:paraId="66AF2B68" w14:textId="77777777"/>
          <w:p w:rsidR="00934522" w:rsidP="00934522" w:rsidRDefault="00934522" w14:paraId="78F2CB3C" w14:textId="77777777">
            <w:r>
              <w:t>en gaat over tot de orde van de dag.</w:t>
            </w:r>
          </w:p>
          <w:p w:rsidR="000920B4" w:rsidP="00934522" w:rsidRDefault="000920B4" w14:paraId="38008FFB" w14:textId="77777777"/>
          <w:p w:rsidR="000920B4" w:rsidP="00934522" w:rsidRDefault="00934522" w14:paraId="342497BA" w14:textId="77777777">
            <w:r>
              <w:t>Boon</w:t>
            </w:r>
          </w:p>
          <w:p w:rsidR="00997775" w:rsidP="00934522" w:rsidRDefault="00934522" w14:paraId="69D010CE" w14:textId="7ADD77A2">
            <w:r>
              <w:t>Wilders</w:t>
            </w:r>
          </w:p>
        </w:tc>
      </w:tr>
    </w:tbl>
    <w:p w:rsidR="00997775" w:rsidRDefault="00997775" w14:paraId="1C75ED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E2B9" w14:textId="77777777" w:rsidR="00934522" w:rsidRDefault="00934522">
      <w:pPr>
        <w:spacing w:line="20" w:lineRule="exact"/>
      </w:pPr>
    </w:p>
  </w:endnote>
  <w:endnote w:type="continuationSeparator" w:id="0">
    <w:p w14:paraId="13257A23" w14:textId="77777777" w:rsidR="00934522" w:rsidRDefault="009345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4577F8" w14:textId="77777777" w:rsidR="00934522" w:rsidRDefault="009345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A7F1" w14:textId="77777777" w:rsidR="00934522" w:rsidRDefault="009345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BDE825" w14:textId="77777777" w:rsidR="00934522" w:rsidRDefault="00934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22"/>
    <w:rsid w:val="000920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4522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3DD4F"/>
  <w15:docId w15:val="{69438378-2973-4AD7-8A80-665E01E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2026-03-09T07:40:00.0000000Z</dcterms:created>
  <dcterms:modified xsi:type="dcterms:W3CDTF">2026-03-09T07:55:00.0000000Z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