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F628F" w14:paraId="060DB6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503D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66FD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F628F" w14:paraId="14FAC7F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312F9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F628F" w14:paraId="70E3A2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D5ECA0" w14:textId="77777777"/>
        </w:tc>
      </w:tr>
      <w:tr w:rsidR="00997775" w:rsidTr="006F628F" w14:paraId="62EF34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D14920" w14:textId="77777777"/>
        </w:tc>
      </w:tr>
      <w:tr w:rsidR="00997775" w:rsidTr="006F628F" w14:paraId="58432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ACD85A" w14:textId="77777777"/>
        </w:tc>
        <w:tc>
          <w:tcPr>
            <w:tcW w:w="7654" w:type="dxa"/>
            <w:gridSpan w:val="2"/>
          </w:tcPr>
          <w:p w:rsidR="00997775" w:rsidRDefault="00997775" w14:paraId="3AF4B150" w14:textId="77777777"/>
        </w:tc>
      </w:tr>
      <w:tr w:rsidR="006F628F" w:rsidTr="006F628F" w14:paraId="15E1F1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628F" w:rsidP="006F628F" w:rsidRDefault="006F628F" w14:paraId="22778A15" w14:textId="21B98793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6F628F" w:rsidP="006F628F" w:rsidRDefault="006F628F" w14:paraId="5EF91D32" w14:textId="4B95B0B6">
            <w:pPr>
              <w:rPr>
                <w:b/>
              </w:rPr>
            </w:pPr>
            <w:bookmarkStart w:name="_Hlk205971335" w:id="0"/>
            <w:r w:rsidRPr="00F00419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6F628F" w:rsidTr="006F628F" w14:paraId="175FF5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628F" w:rsidP="006F628F" w:rsidRDefault="006F628F" w14:paraId="17FFD854" w14:textId="77777777"/>
        </w:tc>
        <w:tc>
          <w:tcPr>
            <w:tcW w:w="7654" w:type="dxa"/>
            <w:gridSpan w:val="2"/>
          </w:tcPr>
          <w:p w:rsidR="006F628F" w:rsidP="006F628F" w:rsidRDefault="006F628F" w14:paraId="4D1AC763" w14:textId="77777777"/>
        </w:tc>
      </w:tr>
      <w:tr w:rsidR="006F628F" w:rsidTr="006F628F" w14:paraId="433673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628F" w:rsidP="006F628F" w:rsidRDefault="006F628F" w14:paraId="575F2B6E" w14:textId="77777777"/>
        </w:tc>
        <w:tc>
          <w:tcPr>
            <w:tcW w:w="7654" w:type="dxa"/>
            <w:gridSpan w:val="2"/>
          </w:tcPr>
          <w:p w:rsidR="006F628F" w:rsidP="006F628F" w:rsidRDefault="006F628F" w14:paraId="79120428" w14:textId="77777777"/>
        </w:tc>
      </w:tr>
      <w:tr w:rsidR="006F628F" w:rsidTr="006F628F" w14:paraId="26AE8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628F" w:rsidP="006F628F" w:rsidRDefault="006F628F" w14:paraId="1AFEE67F" w14:textId="188E9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E7958">
              <w:rPr>
                <w:b/>
              </w:rPr>
              <w:t>40</w:t>
            </w:r>
          </w:p>
        </w:tc>
        <w:tc>
          <w:tcPr>
            <w:tcW w:w="7654" w:type="dxa"/>
            <w:gridSpan w:val="2"/>
          </w:tcPr>
          <w:p w:rsidR="006F628F" w:rsidP="006F628F" w:rsidRDefault="006F628F" w14:paraId="3FDD450B" w14:textId="1413217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E7958">
              <w:rPr>
                <w:b/>
              </w:rPr>
              <w:t>DE LEDEN BOON EN WILDERS</w:t>
            </w:r>
          </w:p>
        </w:tc>
      </w:tr>
      <w:tr w:rsidR="006F628F" w:rsidTr="006F628F" w14:paraId="726841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628F" w:rsidP="006F628F" w:rsidRDefault="006F628F" w14:paraId="104806D1" w14:textId="77777777"/>
        </w:tc>
        <w:tc>
          <w:tcPr>
            <w:tcW w:w="7654" w:type="dxa"/>
            <w:gridSpan w:val="2"/>
          </w:tcPr>
          <w:p w:rsidR="006F628F" w:rsidP="006F628F" w:rsidRDefault="006F628F" w14:paraId="363A374C" w14:textId="71228118">
            <w:r>
              <w:t>Voorgesteld 5 maart 2026</w:t>
            </w:r>
          </w:p>
        </w:tc>
      </w:tr>
      <w:tr w:rsidR="006F628F" w:rsidTr="006F628F" w14:paraId="719555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628F" w:rsidP="006F628F" w:rsidRDefault="006F628F" w14:paraId="24A07610" w14:textId="77777777"/>
        </w:tc>
        <w:tc>
          <w:tcPr>
            <w:tcW w:w="7654" w:type="dxa"/>
            <w:gridSpan w:val="2"/>
          </w:tcPr>
          <w:p w:rsidR="006F628F" w:rsidP="006F628F" w:rsidRDefault="006F628F" w14:paraId="3ADDFF3B" w14:textId="77777777"/>
        </w:tc>
      </w:tr>
      <w:tr w:rsidR="006F628F" w:rsidTr="006F628F" w14:paraId="3AE605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628F" w:rsidP="006F628F" w:rsidRDefault="006F628F" w14:paraId="090B3064" w14:textId="77777777"/>
        </w:tc>
        <w:tc>
          <w:tcPr>
            <w:tcW w:w="7654" w:type="dxa"/>
            <w:gridSpan w:val="2"/>
          </w:tcPr>
          <w:p w:rsidR="006F628F" w:rsidP="006F628F" w:rsidRDefault="006F628F" w14:paraId="0D4C159E" w14:textId="70167EBB">
            <w:r>
              <w:t>De Kamer,</w:t>
            </w:r>
          </w:p>
        </w:tc>
      </w:tr>
      <w:tr w:rsidR="006F628F" w:rsidTr="006F628F" w14:paraId="4793BD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628F" w:rsidP="006F628F" w:rsidRDefault="006F628F" w14:paraId="255E5A7D" w14:textId="77777777"/>
        </w:tc>
        <w:tc>
          <w:tcPr>
            <w:tcW w:w="7654" w:type="dxa"/>
            <w:gridSpan w:val="2"/>
          </w:tcPr>
          <w:p w:rsidR="006F628F" w:rsidP="006F628F" w:rsidRDefault="006F628F" w14:paraId="2FC22F0C" w14:textId="77777777"/>
        </w:tc>
      </w:tr>
      <w:tr w:rsidR="006F628F" w:rsidTr="006F628F" w14:paraId="73AB7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628F" w:rsidP="006F628F" w:rsidRDefault="006F628F" w14:paraId="09E12371" w14:textId="77777777"/>
        </w:tc>
        <w:tc>
          <w:tcPr>
            <w:tcW w:w="7654" w:type="dxa"/>
            <w:gridSpan w:val="2"/>
          </w:tcPr>
          <w:p w:rsidR="006F628F" w:rsidP="006F628F" w:rsidRDefault="006F628F" w14:paraId="1D196E5C" w14:textId="2DBA55FB">
            <w:r>
              <w:t>gehoord de beraadslaging,</w:t>
            </w:r>
          </w:p>
        </w:tc>
      </w:tr>
      <w:tr w:rsidR="00997775" w:rsidTr="006F628F" w14:paraId="641877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04807A" w14:textId="77777777"/>
        </w:tc>
        <w:tc>
          <w:tcPr>
            <w:tcW w:w="7654" w:type="dxa"/>
            <w:gridSpan w:val="2"/>
          </w:tcPr>
          <w:p w:rsidR="00997775" w:rsidRDefault="00997775" w14:paraId="68C18BAE" w14:textId="77777777"/>
        </w:tc>
      </w:tr>
      <w:tr w:rsidR="00997775" w:rsidTr="006F628F" w14:paraId="7BCBCE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A80CDE" w14:textId="77777777"/>
        </w:tc>
        <w:tc>
          <w:tcPr>
            <w:tcW w:w="7654" w:type="dxa"/>
            <w:gridSpan w:val="2"/>
          </w:tcPr>
          <w:p w:rsidR="006F628F" w:rsidP="006F628F" w:rsidRDefault="006F628F" w14:paraId="6656BEE9" w14:textId="77777777">
            <w:r>
              <w:t>constaterende dat de aanhoudende massale asielinstroom en illegale migratie ernstige druk leggen op onze nationale veiligheid, onze soevereiniteit en de draagkracht van onze samenleving;</w:t>
            </w:r>
          </w:p>
          <w:p w:rsidR="00AE7958" w:rsidP="006F628F" w:rsidRDefault="00AE7958" w14:paraId="579B8608" w14:textId="77777777"/>
          <w:p w:rsidR="006F628F" w:rsidP="006F628F" w:rsidRDefault="006F628F" w14:paraId="28E6CCF5" w14:textId="77777777">
            <w:r>
              <w:t>overwegende dat het beschermen van het eigen grondgebied een kerntaak is van de Nederlandse krijgsmacht;</w:t>
            </w:r>
          </w:p>
          <w:p w:rsidR="00AE7958" w:rsidP="006F628F" w:rsidRDefault="00AE7958" w14:paraId="1AB13C14" w14:textId="77777777"/>
          <w:p w:rsidR="006F628F" w:rsidP="006F628F" w:rsidRDefault="006F628F" w14:paraId="3951A474" w14:textId="77777777">
            <w:r>
              <w:t>verzoekt de regering per direct militairen en reservisten in te zetten om de Nederlandse landsgrenzen te sluiten voor asielzoekers en illegale migranten,</w:t>
            </w:r>
          </w:p>
          <w:p w:rsidR="00AE7958" w:rsidP="006F628F" w:rsidRDefault="00AE7958" w14:paraId="57D10447" w14:textId="77777777"/>
          <w:p w:rsidR="006F628F" w:rsidP="006F628F" w:rsidRDefault="006F628F" w14:paraId="0C1EBAA1" w14:textId="77777777">
            <w:r>
              <w:t>en gaat over tot de orde van de dag.</w:t>
            </w:r>
          </w:p>
          <w:p w:rsidR="00AE7958" w:rsidP="006F628F" w:rsidRDefault="00AE7958" w14:paraId="322E38C7" w14:textId="77777777"/>
          <w:p w:rsidR="00AE7958" w:rsidP="006F628F" w:rsidRDefault="006F628F" w14:paraId="135E8F6A" w14:textId="77777777">
            <w:r>
              <w:t>Boon</w:t>
            </w:r>
          </w:p>
          <w:p w:rsidR="00997775" w:rsidP="006F628F" w:rsidRDefault="006F628F" w14:paraId="5F027192" w14:textId="2DB085D7">
            <w:r>
              <w:t>Wilders</w:t>
            </w:r>
          </w:p>
        </w:tc>
      </w:tr>
    </w:tbl>
    <w:p w:rsidR="00997775" w:rsidRDefault="00997775" w14:paraId="54BCC90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5F8E9" w14:textId="77777777" w:rsidR="006F628F" w:rsidRDefault="006F628F">
      <w:pPr>
        <w:spacing w:line="20" w:lineRule="exact"/>
      </w:pPr>
    </w:p>
  </w:endnote>
  <w:endnote w:type="continuationSeparator" w:id="0">
    <w:p w14:paraId="21652939" w14:textId="77777777" w:rsidR="006F628F" w:rsidRDefault="006F62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99E6BE" w14:textId="77777777" w:rsidR="006F628F" w:rsidRDefault="006F62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3C94" w14:textId="77777777" w:rsidR="006F628F" w:rsidRDefault="006F62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7ADC7B" w14:textId="77777777" w:rsidR="006F628F" w:rsidRDefault="006F6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8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F628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E7958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6FF08"/>
  <w15:docId w15:val="{541AD8B7-74C8-4CC7-8ECF-E748134A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2026-03-09T07:40:00.0000000Z</dcterms:created>
  <dcterms:modified xsi:type="dcterms:W3CDTF">2026-03-09T07:56:00.0000000Z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