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A54F16" w14:paraId="6EB30594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356C5C17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1915A6F7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A54F16" w14:paraId="7E26D603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64E9F347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A54F16" w14:paraId="501E80DA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32ED2E85" w14:textId="77777777"/>
        </w:tc>
      </w:tr>
      <w:tr w:rsidR="00997775" w:rsidTr="00A54F16" w14:paraId="2AA8065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3D42118C" w14:textId="77777777"/>
        </w:tc>
      </w:tr>
      <w:tr w:rsidR="00997775" w:rsidTr="00A54F16" w14:paraId="03CD88A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B0839AF" w14:textId="77777777"/>
        </w:tc>
        <w:tc>
          <w:tcPr>
            <w:tcW w:w="7654" w:type="dxa"/>
            <w:gridSpan w:val="2"/>
          </w:tcPr>
          <w:p w:rsidR="00997775" w:rsidRDefault="00997775" w14:paraId="5599AEA3" w14:textId="77777777"/>
        </w:tc>
      </w:tr>
      <w:tr w:rsidR="00A54F16" w:rsidTr="00A54F16" w14:paraId="2CA22C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F16" w:rsidP="00A54F16" w:rsidRDefault="00A54F16" w14:paraId="7F00DFB5" w14:textId="09DF0493">
            <w:pPr>
              <w:rPr>
                <w:b/>
              </w:rPr>
            </w:pPr>
            <w:r>
              <w:rPr>
                <w:b/>
              </w:rPr>
              <w:t>36 800 X</w:t>
            </w:r>
          </w:p>
        </w:tc>
        <w:tc>
          <w:tcPr>
            <w:tcW w:w="7654" w:type="dxa"/>
            <w:gridSpan w:val="2"/>
          </w:tcPr>
          <w:p w:rsidR="00A54F16" w:rsidP="00A54F16" w:rsidRDefault="00A54F16" w14:paraId="5F932FEB" w14:textId="7E5F9776">
            <w:pPr>
              <w:rPr>
                <w:b/>
              </w:rPr>
            </w:pPr>
            <w:bookmarkStart w:name="_Hlk205971335" w:id="0"/>
            <w:r w:rsidRPr="00DC1865">
              <w:rPr>
                <w:b/>
                <w:bCs/>
                <w:szCs w:val="24"/>
              </w:rPr>
              <w:t>Vaststelling van de begrotingsstaten van het Ministerie van Defensie (X) voor het jaar 2026</w:t>
            </w:r>
            <w:bookmarkEnd w:id="0"/>
          </w:p>
        </w:tc>
      </w:tr>
      <w:tr w:rsidR="00A54F16" w:rsidTr="00A54F16" w14:paraId="2655F6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F16" w:rsidP="00A54F16" w:rsidRDefault="00A54F16" w14:paraId="648A6F52" w14:textId="77777777"/>
        </w:tc>
        <w:tc>
          <w:tcPr>
            <w:tcW w:w="7654" w:type="dxa"/>
            <w:gridSpan w:val="2"/>
          </w:tcPr>
          <w:p w:rsidR="00A54F16" w:rsidP="00A54F16" w:rsidRDefault="00A54F16" w14:paraId="2DDD8577" w14:textId="77777777"/>
        </w:tc>
      </w:tr>
      <w:tr w:rsidR="00A54F16" w:rsidTr="00A54F16" w14:paraId="09E3823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F16" w:rsidP="00A54F16" w:rsidRDefault="00A54F16" w14:paraId="4AE074A3" w14:textId="77777777"/>
        </w:tc>
        <w:tc>
          <w:tcPr>
            <w:tcW w:w="7654" w:type="dxa"/>
            <w:gridSpan w:val="2"/>
          </w:tcPr>
          <w:p w:rsidR="00A54F16" w:rsidP="00A54F16" w:rsidRDefault="00A54F16" w14:paraId="1FE75CE5" w14:textId="77777777"/>
        </w:tc>
      </w:tr>
      <w:tr w:rsidR="00A54F16" w:rsidTr="00A54F16" w14:paraId="1C565677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F16" w:rsidP="00A54F16" w:rsidRDefault="00A54F16" w14:paraId="7806C387" w14:textId="63D97F9B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43</w:t>
            </w:r>
          </w:p>
        </w:tc>
        <w:tc>
          <w:tcPr>
            <w:tcW w:w="7654" w:type="dxa"/>
            <w:gridSpan w:val="2"/>
          </w:tcPr>
          <w:p w:rsidR="00A54F16" w:rsidP="00A54F16" w:rsidRDefault="00A54F16" w14:paraId="36880C8D" w14:textId="08D85559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BOON</w:t>
            </w:r>
          </w:p>
        </w:tc>
      </w:tr>
      <w:tr w:rsidR="00A54F16" w:rsidTr="00A54F16" w14:paraId="3FAEED4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F16" w:rsidP="00A54F16" w:rsidRDefault="00A54F16" w14:paraId="373FD385" w14:textId="77777777"/>
        </w:tc>
        <w:tc>
          <w:tcPr>
            <w:tcW w:w="7654" w:type="dxa"/>
            <w:gridSpan w:val="2"/>
          </w:tcPr>
          <w:p w:rsidR="00A54F16" w:rsidP="00A54F16" w:rsidRDefault="00A54F16" w14:paraId="26A26950" w14:textId="63635C2F">
            <w:r>
              <w:t>Voorgesteld 5 maart 2026</w:t>
            </w:r>
          </w:p>
        </w:tc>
      </w:tr>
      <w:tr w:rsidR="00A54F16" w:rsidTr="00A54F16" w14:paraId="39A887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F16" w:rsidP="00A54F16" w:rsidRDefault="00A54F16" w14:paraId="34D217CF" w14:textId="77777777"/>
        </w:tc>
        <w:tc>
          <w:tcPr>
            <w:tcW w:w="7654" w:type="dxa"/>
            <w:gridSpan w:val="2"/>
          </w:tcPr>
          <w:p w:rsidR="00A54F16" w:rsidP="00A54F16" w:rsidRDefault="00A54F16" w14:paraId="7AE83790" w14:textId="77777777"/>
        </w:tc>
      </w:tr>
      <w:tr w:rsidR="00A54F16" w:rsidTr="00A54F16" w14:paraId="31105D9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F16" w:rsidP="00A54F16" w:rsidRDefault="00A54F16" w14:paraId="1165DA69" w14:textId="77777777"/>
        </w:tc>
        <w:tc>
          <w:tcPr>
            <w:tcW w:w="7654" w:type="dxa"/>
            <w:gridSpan w:val="2"/>
          </w:tcPr>
          <w:p w:rsidR="00A54F16" w:rsidP="00A54F16" w:rsidRDefault="00A54F16" w14:paraId="0B78B6FA" w14:textId="71A8FF35">
            <w:r>
              <w:t>De Kamer,</w:t>
            </w:r>
          </w:p>
        </w:tc>
      </w:tr>
      <w:tr w:rsidR="00A54F16" w:rsidTr="00A54F16" w14:paraId="5346FE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F16" w:rsidP="00A54F16" w:rsidRDefault="00A54F16" w14:paraId="5BE2B88D" w14:textId="77777777"/>
        </w:tc>
        <w:tc>
          <w:tcPr>
            <w:tcW w:w="7654" w:type="dxa"/>
            <w:gridSpan w:val="2"/>
          </w:tcPr>
          <w:p w:rsidR="00A54F16" w:rsidP="00A54F16" w:rsidRDefault="00A54F16" w14:paraId="23CEE57F" w14:textId="77777777"/>
        </w:tc>
      </w:tr>
      <w:tr w:rsidR="00A54F16" w:rsidTr="00A54F16" w14:paraId="5BA9038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A54F16" w:rsidP="00A54F16" w:rsidRDefault="00A54F16" w14:paraId="65A4D58A" w14:textId="77777777"/>
        </w:tc>
        <w:tc>
          <w:tcPr>
            <w:tcW w:w="7654" w:type="dxa"/>
            <w:gridSpan w:val="2"/>
          </w:tcPr>
          <w:p w:rsidR="00A54F16" w:rsidP="00A54F16" w:rsidRDefault="00A54F16" w14:paraId="7FA0ECCA" w14:textId="4C0C50F2">
            <w:r>
              <w:t>gehoord de beraadslaging,</w:t>
            </w:r>
          </w:p>
        </w:tc>
      </w:tr>
      <w:tr w:rsidR="00997775" w:rsidTr="00A54F16" w14:paraId="446002B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DF965DF" w14:textId="77777777"/>
        </w:tc>
        <w:tc>
          <w:tcPr>
            <w:tcW w:w="7654" w:type="dxa"/>
            <w:gridSpan w:val="2"/>
          </w:tcPr>
          <w:p w:rsidR="00997775" w:rsidRDefault="00997775" w14:paraId="63C62AAC" w14:textId="77777777"/>
        </w:tc>
      </w:tr>
      <w:tr w:rsidR="00997775" w:rsidTr="00A54F16" w14:paraId="140DD6D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25423F5" w14:textId="77777777"/>
        </w:tc>
        <w:tc>
          <w:tcPr>
            <w:tcW w:w="7654" w:type="dxa"/>
            <w:gridSpan w:val="2"/>
          </w:tcPr>
          <w:p w:rsidR="00A54F16" w:rsidP="00A54F16" w:rsidRDefault="00A54F16" w14:paraId="56D69B25" w14:textId="77777777">
            <w:r>
              <w:t>constaterende dat voor manschappenfuncties binnen de krijgsmacht vaste leeftijdsgrenzen worden gehanteerd;</w:t>
            </w:r>
          </w:p>
          <w:p w:rsidR="00A54F16" w:rsidP="00A54F16" w:rsidRDefault="00A54F16" w14:paraId="67645868" w14:textId="77777777"/>
          <w:p w:rsidR="00A54F16" w:rsidP="00A54F16" w:rsidRDefault="00A54F16" w14:paraId="020AADFE" w14:textId="77777777">
            <w:r>
              <w:t>overwegende dat bij manschappenfuncties fysieke en mentale belastbaarheid en geschiktheid doorslaggevend zijn en dat de kalenderleeftijd daarvoor niet in alle gevallen een juiste afspiegeling vormt;</w:t>
            </w:r>
          </w:p>
          <w:p w:rsidR="00A54F16" w:rsidP="00A54F16" w:rsidRDefault="00A54F16" w14:paraId="1D9C0C69" w14:textId="77777777"/>
          <w:p w:rsidR="00A54F16" w:rsidP="00A54F16" w:rsidRDefault="00A54F16" w14:paraId="6EC1A1B1" w14:textId="77777777">
            <w:r>
              <w:t>verzoekt de regering de gehanteerde leeftijdsgrenzen voor manschappenfuncties te herzien en bij toelating en aanstelling primair te toetsen op objectief vastgestelde fysieke en mentale geschiktheid,</w:t>
            </w:r>
          </w:p>
          <w:p w:rsidR="00A54F16" w:rsidP="00A54F16" w:rsidRDefault="00A54F16" w14:paraId="181D445D" w14:textId="77777777"/>
          <w:p w:rsidR="00A54F16" w:rsidP="00A54F16" w:rsidRDefault="00A54F16" w14:paraId="1564FAE4" w14:textId="77777777">
            <w:r>
              <w:t>en gaat over tot de orde van de dag.</w:t>
            </w:r>
          </w:p>
          <w:p w:rsidR="00A54F16" w:rsidP="00A54F16" w:rsidRDefault="00A54F16" w14:paraId="30241FFE" w14:textId="77777777"/>
          <w:p w:rsidR="00997775" w:rsidP="00A54F16" w:rsidRDefault="00A54F16" w14:paraId="60F437CE" w14:textId="2DF70B3C">
            <w:r>
              <w:t>Boon</w:t>
            </w:r>
          </w:p>
        </w:tc>
      </w:tr>
    </w:tbl>
    <w:p w:rsidR="00997775" w:rsidRDefault="00997775" w14:paraId="71F6E8DD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FBC945" w14:textId="77777777" w:rsidR="00A54F16" w:rsidRDefault="00A54F16">
      <w:pPr>
        <w:spacing w:line="20" w:lineRule="exact"/>
      </w:pPr>
    </w:p>
  </w:endnote>
  <w:endnote w:type="continuationSeparator" w:id="0">
    <w:p w14:paraId="4286C34C" w14:textId="77777777" w:rsidR="00A54F16" w:rsidRDefault="00A54F1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40CC27F4" w14:textId="77777777" w:rsidR="00A54F16" w:rsidRDefault="00A54F1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36D53A" w14:textId="77777777" w:rsidR="00A54F16" w:rsidRDefault="00A54F1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A79BF12" w14:textId="77777777" w:rsidR="00A54F16" w:rsidRDefault="00A54F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F1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4F16"/>
    <w:rsid w:val="00A55F71"/>
    <w:rsid w:val="00A60256"/>
    <w:rsid w:val="00A95259"/>
    <w:rsid w:val="00AA558D"/>
    <w:rsid w:val="00AB75BE"/>
    <w:rsid w:val="00AC6B87"/>
    <w:rsid w:val="00B463A3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349D7E"/>
  <w15:docId w15:val="{F712F62C-E46B-4D57-A2DF-4BDD2E4E7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theme" Target="theme/theme1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fontTable" Target="fontTable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128</ap:Words>
  <ap:Characters>708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835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2026-03-09T08:05:00.0000000Z</dcterms:created>
  <dcterms:modified xsi:type="dcterms:W3CDTF">2026-03-09T08:12:00.0000000Z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0x01010038E60350FC170647B310166F2EB204D8</vt:lpwstr>
  </property>
</Properties>
</file>