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053C2" w14:paraId="0F16A11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320CD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233E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053C2" w14:paraId="2EE2B3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2FCD4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053C2" w14:paraId="023289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1E29B3" w14:textId="77777777"/>
        </w:tc>
      </w:tr>
      <w:tr w:rsidR="00997775" w:rsidTr="00B053C2" w14:paraId="063A68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C83231" w14:textId="77777777"/>
        </w:tc>
      </w:tr>
      <w:tr w:rsidR="00997775" w:rsidTr="00B053C2" w14:paraId="44B0F5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D194A0" w14:textId="77777777"/>
        </w:tc>
        <w:tc>
          <w:tcPr>
            <w:tcW w:w="7654" w:type="dxa"/>
            <w:gridSpan w:val="2"/>
          </w:tcPr>
          <w:p w:rsidR="00997775" w:rsidRDefault="00997775" w14:paraId="483F6FCD" w14:textId="77777777"/>
        </w:tc>
      </w:tr>
      <w:tr w:rsidR="00B053C2" w:rsidTr="00B053C2" w14:paraId="7400D2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3C2" w:rsidP="00B053C2" w:rsidRDefault="00B053C2" w14:paraId="53CF8369" w14:textId="0AC24DC5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B053C2" w:rsidP="00B053C2" w:rsidRDefault="00B053C2" w14:paraId="5AF13EBE" w14:textId="187EA7EF">
            <w:pPr>
              <w:rPr>
                <w:b/>
              </w:rPr>
            </w:pPr>
            <w:bookmarkStart w:name="_Hlk205971335" w:id="0"/>
            <w:r w:rsidRPr="00DC1865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B053C2" w:rsidTr="00B053C2" w14:paraId="48C08E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3C2" w:rsidP="00B053C2" w:rsidRDefault="00B053C2" w14:paraId="5E9AF2D2" w14:textId="77777777"/>
        </w:tc>
        <w:tc>
          <w:tcPr>
            <w:tcW w:w="7654" w:type="dxa"/>
            <w:gridSpan w:val="2"/>
          </w:tcPr>
          <w:p w:rsidR="00B053C2" w:rsidP="00B053C2" w:rsidRDefault="00B053C2" w14:paraId="79623CB9" w14:textId="77777777"/>
        </w:tc>
      </w:tr>
      <w:tr w:rsidR="00B053C2" w:rsidTr="00B053C2" w14:paraId="7DEC3B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3C2" w:rsidP="00B053C2" w:rsidRDefault="00B053C2" w14:paraId="1E2C6F10" w14:textId="77777777"/>
        </w:tc>
        <w:tc>
          <w:tcPr>
            <w:tcW w:w="7654" w:type="dxa"/>
            <w:gridSpan w:val="2"/>
          </w:tcPr>
          <w:p w:rsidR="00B053C2" w:rsidP="00B053C2" w:rsidRDefault="00B053C2" w14:paraId="29AD719C" w14:textId="77777777"/>
        </w:tc>
      </w:tr>
      <w:tr w:rsidR="00B053C2" w:rsidTr="00B053C2" w14:paraId="625738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3C2" w:rsidP="00B053C2" w:rsidRDefault="00B053C2" w14:paraId="6AAE9336" w14:textId="152880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</w:t>
            </w:r>
          </w:p>
        </w:tc>
        <w:tc>
          <w:tcPr>
            <w:tcW w:w="7654" w:type="dxa"/>
            <w:gridSpan w:val="2"/>
          </w:tcPr>
          <w:p w:rsidR="00B053C2" w:rsidP="00B053C2" w:rsidRDefault="00B053C2" w14:paraId="46526771" w14:textId="256026F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PETER DE GROOT C.S.</w:t>
            </w:r>
          </w:p>
        </w:tc>
      </w:tr>
      <w:tr w:rsidR="00B053C2" w:rsidTr="00B053C2" w14:paraId="19EDDB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3C2" w:rsidP="00B053C2" w:rsidRDefault="00B053C2" w14:paraId="47181BDF" w14:textId="77777777"/>
        </w:tc>
        <w:tc>
          <w:tcPr>
            <w:tcW w:w="7654" w:type="dxa"/>
            <w:gridSpan w:val="2"/>
          </w:tcPr>
          <w:p w:rsidR="00B053C2" w:rsidP="00B053C2" w:rsidRDefault="00B053C2" w14:paraId="02F20671" w14:textId="37DB1902">
            <w:r>
              <w:t>Voorgesteld 5 maart 2026</w:t>
            </w:r>
          </w:p>
        </w:tc>
      </w:tr>
      <w:tr w:rsidR="00B053C2" w:rsidTr="00B053C2" w14:paraId="272F1A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3C2" w:rsidP="00B053C2" w:rsidRDefault="00B053C2" w14:paraId="54F80A9C" w14:textId="77777777"/>
        </w:tc>
        <w:tc>
          <w:tcPr>
            <w:tcW w:w="7654" w:type="dxa"/>
            <w:gridSpan w:val="2"/>
          </w:tcPr>
          <w:p w:rsidR="00B053C2" w:rsidP="00B053C2" w:rsidRDefault="00B053C2" w14:paraId="4ABBF191" w14:textId="77777777"/>
        </w:tc>
      </w:tr>
      <w:tr w:rsidR="00B053C2" w:rsidTr="00B053C2" w14:paraId="19D87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3C2" w:rsidP="00B053C2" w:rsidRDefault="00B053C2" w14:paraId="5528A201" w14:textId="77777777"/>
        </w:tc>
        <w:tc>
          <w:tcPr>
            <w:tcW w:w="7654" w:type="dxa"/>
            <w:gridSpan w:val="2"/>
          </w:tcPr>
          <w:p w:rsidR="00B053C2" w:rsidP="00B053C2" w:rsidRDefault="00B053C2" w14:paraId="12DBEB24" w14:textId="22F83EA8">
            <w:r>
              <w:t>De Kamer,</w:t>
            </w:r>
          </w:p>
        </w:tc>
      </w:tr>
      <w:tr w:rsidR="00B053C2" w:rsidTr="00B053C2" w14:paraId="151A80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3C2" w:rsidP="00B053C2" w:rsidRDefault="00B053C2" w14:paraId="1F80BEFE" w14:textId="77777777"/>
        </w:tc>
        <w:tc>
          <w:tcPr>
            <w:tcW w:w="7654" w:type="dxa"/>
            <w:gridSpan w:val="2"/>
          </w:tcPr>
          <w:p w:rsidR="00B053C2" w:rsidP="00B053C2" w:rsidRDefault="00B053C2" w14:paraId="292BEC71" w14:textId="77777777"/>
        </w:tc>
      </w:tr>
      <w:tr w:rsidR="00B053C2" w:rsidTr="00B053C2" w14:paraId="7025C8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3C2" w:rsidP="00B053C2" w:rsidRDefault="00B053C2" w14:paraId="34C23800" w14:textId="77777777"/>
        </w:tc>
        <w:tc>
          <w:tcPr>
            <w:tcW w:w="7654" w:type="dxa"/>
            <w:gridSpan w:val="2"/>
          </w:tcPr>
          <w:p w:rsidR="00B053C2" w:rsidP="00B053C2" w:rsidRDefault="00B053C2" w14:paraId="19EB3A3C" w14:textId="15A305F3">
            <w:r>
              <w:t>gehoord de beraadslaging,</w:t>
            </w:r>
          </w:p>
        </w:tc>
      </w:tr>
      <w:tr w:rsidR="00997775" w:rsidTr="00B053C2" w14:paraId="1F269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81BD6F" w14:textId="77777777"/>
        </w:tc>
        <w:tc>
          <w:tcPr>
            <w:tcW w:w="7654" w:type="dxa"/>
            <w:gridSpan w:val="2"/>
          </w:tcPr>
          <w:p w:rsidR="00997775" w:rsidRDefault="00997775" w14:paraId="304D4396" w14:textId="77777777"/>
        </w:tc>
      </w:tr>
      <w:tr w:rsidR="00997775" w:rsidTr="00B053C2" w14:paraId="49E56C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DB8C55" w14:textId="77777777"/>
        </w:tc>
        <w:tc>
          <w:tcPr>
            <w:tcW w:w="7654" w:type="dxa"/>
            <w:gridSpan w:val="2"/>
          </w:tcPr>
          <w:p w:rsidR="00B053C2" w:rsidP="00B053C2" w:rsidRDefault="00B053C2" w14:paraId="357B9DF3" w14:textId="77777777">
            <w:r>
              <w:t>constaterende dat de verslechterde veiligheidssituatie vraagt om een snelle omslag naar operationele gereedheid;</w:t>
            </w:r>
          </w:p>
          <w:p w:rsidR="00B053C2" w:rsidP="00B053C2" w:rsidRDefault="00B053C2" w14:paraId="646ADA1E" w14:textId="77777777"/>
          <w:p w:rsidR="00B053C2" w:rsidP="00B053C2" w:rsidRDefault="00B053C2" w14:paraId="6267409A" w14:textId="77777777">
            <w:r>
              <w:t>overwegende dat de Wet op de defensiegereedheid essentieel is om de juridische barrières voor training, oefenruimte en huisvesting van personeel weg te nemen;</w:t>
            </w:r>
          </w:p>
          <w:p w:rsidR="00B053C2" w:rsidP="00B053C2" w:rsidRDefault="00B053C2" w14:paraId="65D8B542" w14:textId="77777777"/>
          <w:p w:rsidR="00B053C2" w:rsidP="00B053C2" w:rsidRDefault="00B053C2" w14:paraId="2E263F2B" w14:textId="77777777">
            <w:r>
              <w:t>verzoekt de regering om de Wet op de defensiegereedheid onverwijld na ontvangst van het advies van de Raad van State aan de Kamer aan te bieden,</w:t>
            </w:r>
          </w:p>
          <w:p w:rsidR="00B053C2" w:rsidP="00B053C2" w:rsidRDefault="00B053C2" w14:paraId="56EFB3CC" w14:textId="77777777"/>
          <w:p w:rsidR="00B053C2" w:rsidP="00B053C2" w:rsidRDefault="00B053C2" w14:paraId="0C522BB1" w14:textId="77777777">
            <w:r>
              <w:t>en gaat over tot de orde van de dag.</w:t>
            </w:r>
          </w:p>
          <w:p w:rsidR="00B053C2" w:rsidP="00B053C2" w:rsidRDefault="00B053C2" w14:paraId="33EE5209" w14:textId="77777777"/>
          <w:p w:rsidR="00B053C2" w:rsidP="00B053C2" w:rsidRDefault="00B053C2" w14:paraId="7D6AA463" w14:textId="77777777">
            <w:r>
              <w:t>Peter de Groot</w:t>
            </w:r>
          </w:p>
          <w:p w:rsidR="00B053C2" w:rsidP="00B053C2" w:rsidRDefault="00B053C2" w14:paraId="62C55FB7" w14:textId="77777777">
            <w:r>
              <w:t>Nanninga</w:t>
            </w:r>
          </w:p>
          <w:p w:rsidR="00997775" w:rsidP="00B053C2" w:rsidRDefault="00B053C2" w14:paraId="4FA361A2" w14:textId="48F5D7C8">
            <w:proofErr w:type="spellStart"/>
            <w:r>
              <w:t>Struijs</w:t>
            </w:r>
            <w:proofErr w:type="spellEnd"/>
          </w:p>
        </w:tc>
      </w:tr>
    </w:tbl>
    <w:p w:rsidR="00997775" w:rsidRDefault="00997775" w14:paraId="016D284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D927" w14:textId="77777777" w:rsidR="00B053C2" w:rsidRDefault="00B053C2">
      <w:pPr>
        <w:spacing w:line="20" w:lineRule="exact"/>
      </w:pPr>
    </w:p>
  </w:endnote>
  <w:endnote w:type="continuationSeparator" w:id="0">
    <w:p w14:paraId="33D58EF6" w14:textId="77777777" w:rsidR="00B053C2" w:rsidRDefault="00B053C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8EF5EC" w14:textId="77777777" w:rsidR="00B053C2" w:rsidRDefault="00B053C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2EC9" w14:textId="77777777" w:rsidR="00B053C2" w:rsidRDefault="00B053C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D36549" w14:textId="77777777" w:rsidR="00B053C2" w:rsidRDefault="00B05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C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53C2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6B2C0"/>
  <w15:docId w15:val="{7DBAC41C-D2F2-4412-965A-7DB080A0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2026-03-09T08:05:00.0000000Z</dcterms:created>
  <dcterms:modified xsi:type="dcterms:W3CDTF">2026-03-09T08:13:00.0000000Z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