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4379F" w14:paraId="26DD09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EF6E1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5ED34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4379F" w14:paraId="0E0D546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BB21D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4379F" w14:paraId="0792FF2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6AAD9C" w14:textId="77777777"/>
        </w:tc>
      </w:tr>
      <w:tr w:rsidR="00997775" w:rsidTr="0064379F" w14:paraId="50A313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D527D71" w14:textId="77777777"/>
        </w:tc>
      </w:tr>
      <w:tr w:rsidR="00997775" w:rsidTr="0064379F" w14:paraId="7C3C22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2EBE02" w14:textId="77777777"/>
        </w:tc>
        <w:tc>
          <w:tcPr>
            <w:tcW w:w="7654" w:type="dxa"/>
            <w:gridSpan w:val="2"/>
          </w:tcPr>
          <w:p w:rsidR="00997775" w:rsidRDefault="00997775" w14:paraId="6B3C1D47" w14:textId="77777777"/>
        </w:tc>
      </w:tr>
      <w:tr w:rsidR="0064379F" w:rsidTr="0064379F" w14:paraId="69671C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79F" w:rsidP="0064379F" w:rsidRDefault="0064379F" w14:paraId="2A0D362D" w14:textId="0F96D4BB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64379F" w:rsidP="0064379F" w:rsidRDefault="0064379F" w14:paraId="57E438E2" w14:textId="4976497F">
            <w:pPr>
              <w:rPr>
                <w:b/>
              </w:rPr>
            </w:pPr>
            <w:bookmarkStart w:name="_Hlk205971335" w:id="0"/>
            <w:r w:rsidRPr="00DC1865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64379F" w:rsidTr="0064379F" w14:paraId="001025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79F" w:rsidP="0064379F" w:rsidRDefault="0064379F" w14:paraId="33BB6CA0" w14:textId="77777777"/>
        </w:tc>
        <w:tc>
          <w:tcPr>
            <w:tcW w:w="7654" w:type="dxa"/>
            <w:gridSpan w:val="2"/>
          </w:tcPr>
          <w:p w:rsidR="0064379F" w:rsidP="0064379F" w:rsidRDefault="0064379F" w14:paraId="384311D7" w14:textId="77777777"/>
        </w:tc>
      </w:tr>
      <w:tr w:rsidR="0064379F" w:rsidTr="0064379F" w14:paraId="5295CE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79F" w:rsidP="0064379F" w:rsidRDefault="0064379F" w14:paraId="066EC814" w14:textId="77777777"/>
        </w:tc>
        <w:tc>
          <w:tcPr>
            <w:tcW w:w="7654" w:type="dxa"/>
            <w:gridSpan w:val="2"/>
          </w:tcPr>
          <w:p w:rsidR="0064379F" w:rsidP="0064379F" w:rsidRDefault="0064379F" w14:paraId="62FE587E" w14:textId="77777777"/>
        </w:tc>
      </w:tr>
      <w:tr w:rsidR="0064379F" w:rsidTr="0064379F" w14:paraId="65E817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79F" w:rsidP="0064379F" w:rsidRDefault="0064379F" w14:paraId="581589BE" w14:textId="686FE3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45</w:t>
            </w:r>
          </w:p>
        </w:tc>
        <w:tc>
          <w:tcPr>
            <w:tcW w:w="7654" w:type="dxa"/>
            <w:gridSpan w:val="2"/>
          </w:tcPr>
          <w:p w:rsidR="0064379F" w:rsidP="0064379F" w:rsidRDefault="0064379F" w14:paraId="4D5235D5" w14:textId="57F7567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PETER DE GROOT C.S.</w:t>
            </w:r>
          </w:p>
        </w:tc>
      </w:tr>
      <w:tr w:rsidR="0064379F" w:rsidTr="0064379F" w14:paraId="456438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79F" w:rsidP="0064379F" w:rsidRDefault="0064379F" w14:paraId="13CFE6A9" w14:textId="77777777"/>
        </w:tc>
        <w:tc>
          <w:tcPr>
            <w:tcW w:w="7654" w:type="dxa"/>
            <w:gridSpan w:val="2"/>
          </w:tcPr>
          <w:p w:rsidR="0064379F" w:rsidP="0064379F" w:rsidRDefault="0064379F" w14:paraId="29D0AC06" w14:textId="2308B11A">
            <w:r>
              <w:t>Voorgesteld 5 maart 2026</w:t>
            </w:r>
          </w:p>
        </w:tc>
      </w:tr>
      <w:tr w:rsidR="0064379F" w:rsidTr="0064379F" w14:paraId="230786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79F" w:rsidP="0064379F" w:rsidRDefault="0064379F" w14:paraId="30E0E32E" w14:textId="77777777"/>
        </w:tc>
        <w:tc>
          <w:tcPr>
            <w:tcW w:w="7654" w:type="dxa"/>
            <w:gridSpan w:val="2"/>
          </w:tcPr>
          <w:p w:rsidR="0064379F" w:rsidP="0064379F" w:rsidRDefault="0064379F" w14:paraId="3E782A9C" w14:textId="77777777"/>
        </w:tc>
      </w:tr>
      <w:tr w:rsidR="0064379F" w:rsidTr="0064379F" w14:paraId="6668EE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79F" w:rsidP="0064379F" w:rsidRDefault="0064379F" w14:paraId="72CA4D8B" w14:textId="77777777"/>
        </w:tc>
        <w:tc>
          <w:tcPr>
            <w:tcW w:w="7654" w:type="dxa"/>
            <w:gridSpan w:val="2"/>
          </w:tcPr>
          <w:p w:rsidR="0064379F" w:rsidP="0064379F" w:rsidRDefault="0064379F" w14:paraId="560DB1C0" w14:textId="63E26DE9">
            <w:r>
              <w:t>De Kamer,</w:t>
            </w:r>
          </w:p>
        </w:tc>
      </w:tr>
      <w:tr w:rsidR="0064379F" w:rsidTr="0064379F" w14:paraId="257B16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79F" w:rsidP="0064379F" w:rsidRDefault="0064379F" w14:paraId="6282ABF0" w14:textId="77777777"/>
        </w:tc>
        <w:tc>
          <w:tcPr>
            <w:tcW w:w="7654" w:type="dxa"/>
            <w:gridSpan w:val="2"/>
          </w:tcPr>
          <w:p w:rsidR="0064379F" w:rsidP="0064379F" w:rsidRDefault="0064379F" w14:paraId="4A0B103F" w14:textId="77777777"/>
        </w:tc>
      </w:tr>
      <w:tr w:rsidR="0064379F" w:rsidTr="0064379F" w14:paraId="485ED6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4379F" w:rsidP="0064379F" w:rsidRDefault="0064379F" w14:paraId="7E1F0A5A" w14:textId="77777777"/>
        </w:tc>
        <w:tc>
          <w:tcPr>
            <w:tcW w:w="7654" w:type="dxa"/>
            <w:gridSpan w:val="2"/>
          </w:tcPr>
          <w:p w:rsidR="0064379F" w:rsidP="0064379F" w:rsidRDefault="0064379F" w14:paraId="07DD1AEE" w14:textId="006CE636">
            <w:r>
              <w:t>gehoord de beraadslaging,</w:t>
            </w:r>
          </w:p>
        </w:tc>
      </w:tr>
      <w:tr w:rsidR="00997775" w:rsidTr="0064379F" w14:paraId="0A551C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4D70FE" w14:textId="77777777"/>
        </w:tc>
        <w:tc>
          <w:tcPr>
            <w:tcW w:w="7654" w:type="dxa"/>
            <w:gridSpan w:val="2"/>
          </w:tcPr>
          <w:p w:rsidR="00997775" w:rsidRDefault="00997775" w14:paraId="2AF4BF21" w14:textId="77777777"/>
        </w:tc>
      </w:tr>
      <w:tr w:rsidR="00997775" w:rsidTr="0064379F" w14:paraId="73D3B3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2F2C80" w14:textId="77777777"/>
        </w:tc>
        <w:tc>
          <w:tcPr>
            <w:tcW w:w="7654" w:type="dxa"/>
            <w:gridSpan w:val="2"/>
          </w:tcPr>
          <w:p w:rsidR="0064379F" w:rsidP="0064379F" w:rsidRDefault="0064379F" w14:paraId="649653D1" w14:textId="77777777">
            <w:r>
              <w:t>constaterende dat de dreiging van goedkope aanvalsdrones wereldwijd toeneemt;</w:t>
            </w:r>
          </w:p>
          <w:p w:rsidR="0064379F" w:rsidP="0064379F" w:rsidRDefault="0064379F" w14:paraId="370DA2BE" w14:textId="77777777"/>
          <w:p w:rsidR="0064379F" w:rsidP="0064379F" w:rsidRDefault="0064379F" w14:paraId="761A57A2" w14:textId="77777777">
            <w:r>
              <w:t>overwegende dat technologische voorsprong en industriële opschaling van onderscheppingsdrones cruciaal zijn om deze dreiging het hoofd te bieden;</w:t>
            </w:r>
          </w:p>
          <w:p w:rsidR="0064379F" w:rsidP="0064379F" w:rsidRDefault="0064379F" w14:paraId="3B29A192" w14:textId="77777777"/>
          <w:p w:rsidR="0064379F" w:rsidP="0064379F" w:rsidRDefault="0064379F" w14:paraId="6BA0D277" w14:textId="77777777">
            <w:r>
              <w:t xml:space="preserve">verzoekt de regering om de innovatie en opschaling van kleine drones voor het onderscheppen van aanvalsdrones onderdeel uit te laten maken van het Actieplan Productiezekerheid </w:t>
            </w:r>
            <w:proofErr w:type="spellStart"/>
            <w:r>
              <w:t>Onbemenste</w:t>
            </w:r>
            <w:proofErr w:type="spellEnd"/>
            <w:r>
              <w:t xml:space="preserve"> Systemen (APOS),</w:t>
            </w:r>
          </w:p>
          <w:p w:rsidR="0064379F" w:rsidP="0064379F" w:rsidRDefault="0064379F" w14:paraId="410A4A38" w14:textId="77777777"/>
          <w:p w:rsidR="0064379F" w:rsidP="0064379F" w:rsidRDefault="0064379F" w14:paraId="13B71FBC" w14:textId="77777777">
            <w:r>
              <w:t>en gaat over tot de orde van de dag.</w:t>
            </w:r>
          </w:p>
          <w:p w:rsidR="0064379F" w:rsidP="0064379F" w:rsidRDefault="0064379F" w14:paraId="796D7477" w14:textId="77777777"/>
          <w:p w:rsidR="0064379F" w:rsidP="0064379F" w:rsidRDefault="0064379F" w14:paraId="36EA18CA" w14:textId="77777777">
            <w:r>
              <w:t>Peter de Groot</w:t>
            </w:r>
          </w:p>
          <w:p w:rsidR="0064379F" w:rsidP="0064379F" w:rsidRDefault="0064379F" w14:paraId="70D007DC" w14:textId="77777777">
            <w:proofErr w:type="spellStart"/>
            <w:r>
              <w:t>Belhirch</w:t>
            </w:r>
            <w:proofErr w:type="spellEnd"/>
          </w:p>
          <w:p w:rsidR="0064379F" w:rsidP="0064379F" w:rsidRDefault="0064379F" w14:paraId="7601EAE1" w14:textId="77777777">
            <w:r>
              <w:t>Van Lanschot</w:t>
            </w:r>
          </w:p>
          <w:p w:rsidR="00997775" w:rsidP="0064379F" w:rsidRDefault="0064379F" w14:paraId="72CB1439" w14:textId="429CB90B">
            <w:r>
              <w:t>Diederik van Dijk</w:t>
            </w:r>
          </w:p>
        </w:tc>
      </w:tr>
    </w:tbl>
    <w:p w:rsidR="00997775" w:rsidRDefault="00997775" w14:paraId="1BAAC0F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2D89" w14:textId="77777777" w:rsidR="0064379F" w:rsidRDefault="0064379F">
      <w:pPr>
        <w:spacing w:line="20" w:lineRule="exact"/>
      </w:pPr>
    </w:p>
  </w:endnote>
  <w:endnote w:type="continuationSeparator" w:id="0">
    <w:p w14:paraId="5FA05358" w14:textId="77777777" w:rsidR="0064379F" w:rsidRDefault="006437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B46921" w14:textId="77777777" w:rsidR="0064379F" w:rsidRDefault="006437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9CEEA" w14:textId="77777777" w:rsidR="0064379F" w:rsidRDefault="006437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E2BB6E" w14:textId="77777777" w:rsidR="0064379F" w:rsidRDefault="0064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9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379F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54520"/>
  <w15:docId w15:val="{38D93B75-90CE-490E-A425-35C627F5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2026-03-09T08:05:00.0000000Z</dcterms:created>
  <dcterms:modified xsi:type="dcterms:W3CDTF">2026-03-09T08:14:00.0000000Z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