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3D08" w14:paraId="107EA4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6012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A4989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3D08" w14:paraId="245481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7DC0A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3D08" w14:paraId="12CBA6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ECE2F5" w14:textId="77777777"/>
        </w:tc>
      </w:tr>
      <w:tr w:rsidR="00997775" w:rsidTr="00AD3D08" w14:paraId="049FFE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C4F962" w14:textId="77777777"/>
        </w:tc>
      </w:tr>
      <w:tr w:rsidR="00997775" w:rsidTr="00AD3D08" w14:paraId="75D11C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F6C678" w14:textId="77777777"/>
        </w:tc>
        <w:tc>
          <w:tcPr>
            <w:tcW w:w="7654" w:type="dxa"/>
            <w:gridSpan w:val="2"/>
          </w:tcPr>
          <w:p w:rsidR="00997775" w:rsidRDefault="00997775" w14:paraId="7E289460" w14:textId="77777777"/>
        </w:tc>
      </w:tr>
      <w:tr w:rsidR="00AD3D08" w:rsidTr="00AD3D08" w14:paraId="2D9CE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72342ED6" w14:textId="1CCEB087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AD3D08" w:rsidP="00AD3D08" w:rsidRDefault="00AD3D08" w14:paraId="56F5C53F" w14:textId="619D4F3A">
            <w:pPr>
              <w:rPr>
                <w:b/>
              </w:rPr>
            </w:pPr>
            <w:bookmarkStart w:name="_Hlk205971335" w:id="0"/>
            <w:r w:rsidRPr="00DC1865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AD3D08" w:rsidTr="00AD3D08" w14:paraId="3E5CF0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77162FAF" w14:textId="77777777"/>
        </w:tc>
        <w:tc>
          <w:tcPr>
            <w:tcW w:w="7654" w:type="dxa"/>
            <w:gridSpan w:val="2"/>
          </w:tcPr>
          <w:p w:rsidR="00AD3D08" w:rsidP="00AD3D08" w:rsidRDefault="00AD3D08" w14:paraId="293055EB" w14:textId="77777777"/>
        </w:tc>
      </w:tr>
      <w:tr w:rsidR="00AD3D08" w:rsidTr="00AD3D08" w14:paraId="7FFA0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0E7A16A8" w14:textId="77777777"/>
        </w:tc>
        <w:tc>
          <w:tcPr>
            <w:tcW w:w="7654" w:type="dxa"/>
            <w:gridSpan w:val="2"/>
          </w:tcPr>
          <w:p w:rsidR="00AD3D08" w:rsidP="00AD3D08" w:rsidRDefault="00AD3D08" w14:paraId="7CC3D61D" w14:textId="77777777"/>
        </w:tc>
      </w:tr>
      <w:tr w:rsidR="00AD3D08" w:rsidTr="00AD3D08" w14:paraId="0234BF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3513E757" w14:textId="5DA591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77EFF"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AD3D08" w:rsidP="00AD3D08" w:rsidRDefault="00AD3D08" w14:paraId="579ECD3F" w14:textId="5B13DC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77EFF">
              <w:rPr>
                <w:b/>
              </w:rPr>
              <w:t>DE LEDEN VAN BAARLE EN DOBBE</w:t>
            </w:r>
          </w:p>
        </w:tc>
      </w:tr>
      <w:tr w:rsidR="00AD3D08" w:rsidTr="00AD3D08" w14:paraId="5B3D5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3C963022" w14:textId="77777777"/>
        </w:tc>
        <w:tc>
          <w:tcPr>
            <w:tcW w:w="7654" w:type="dxa"/>
            <w:gridSpan w:val="2"/>
          </w:tcPr>
          <w:p w:rsidR="00AD3D08" w:rsidP="00AD3D08" w:rsidRDefault="00AD3D08" w14:paraId="68C15095" w14:textId="1A025BCA">
            <w:r>
              <w:t>Voorgesteld 5 maart 2026</w:t>
            </w:r>
          </w:p>
        </w:tc>
      </w:tr>
      <w:tr w:rsidR="00AD3D08" w:rsidTr="00AD3D08" w14:paraId="4A35A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5B871656" w14:textId="77777777"/>
        </w:tc>
        <w:tc>
          <w:tcPr>
            <w:tcW w:w="7654" w:type="dxa"/>
            <w:gridSpan w:val="2"/>
          </w:tcPr>
          <w:p w:rsidR="00AD3D08" w:rsidP="00AD3D08" w:rsidRDefault="00AD3D08" w14:paraId="6870CB57" w14:textId="77777777"/>
        </w:tc>
      </w:tr>
      <w:tr w:rsidR="00AD3D08" w:rsidTr="00AD3D08" w14:paraId="43190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07D0B3A4" w14:textId="77777777"/>
        </w:tc>
        <w:tc>
          <w:tcPr>
            <w:tcW w:w="7654" w:type="dxa"/>
            <w:gridSpan w:val="2"/>
          </w:tcPr>
          <w:p w:rsidR="00AD3D08" w:rsidP="00AD3D08" w:rsidRDefault="00AD3D08" w14:paraId="6C884702" w14:textId="67ADFF96">
            <w:r>
              <w:t>De Kamer,</w:t>
            </w:r>
          </w:p>
        </w:tc>
      </w:tr>
      <w:tr w:rsidR="00AD3D08" w:rsidTr="00AD3D08" w14:paraId="3CB49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33114A25" w14:textId="77777777"/>
        </w:tc>
        <w:tc>
          <w:tcPr>
            <w:tcW w:w="7654" w:type="dxa"/>
            <w:gridSpan w:val="2"/>
          </w:tcPr>
          <w:p w:rsidR="00AD3D08" w:rsidP="00AD3D08" w:rsidRDefault="00AD3D08" w14:paraId="39563ED0" w14:textId="77777777"/>
        </w:tc>
      </w:tr>
      <w:tr w:rsidR="00AD3D08" w:rsidTr="00AD3D08" w14:paraId="06736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3D08" w:rsidP="00AD3D08" w:rsidRDefault="00AD3D08" w14:paraId="76D5EEC2" w14:textId="77777777"/>
        </w:tc>
        <w:tc>
          <w:tcPr>
            <w:tcW w:w="7654" w:type="dxa"/>
            <w:gridSpan w:val="2"/>
          </w:tcPr>
          <w:p w:rsidR="00AD3D08" w:rsidP="00AD3D08" w:rsidRDefault="00AD3D08" w14:paraId="08357919" w14:textId="53F6A1A9">
            <w:r>
              <w:t>gehoord de beraadslaging,</w:t>
            </w:r>
          </w:p>
        </w:tc>
      </w:tr>
      <w:tr w:rsidR="00997775" w:rsidTr="00AD3D08" w14:paraId="3B643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642A1B" w14:textId="77777777"/>
        </w:tc>
        <w:tc>
          <w:tcPr>
            <w:tcW w:w="7654" w:type="dxa"/>
            <w:gridSpan w:val="2"/>
          </w:tcPr>
          <w:p w:rsidR="00997775" w:rsidRDefault="00997775" w14:paraId="61B016B6" w14:textId="77777777"/>
        </w:tc>
      </w:tr>
      <w:tr w:rsidR="00997775" w:rsidTr="00AD3D08" w14:paraId="3EDA5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19C0EC" w14:textId="77777777"/>
        </w:tc>
        <w:tc>
          <w:tcPr>
            <w:tcW w:w="7654" w:type="dxa"/>
            <w:gridSpan w:val="2"/>
          </w:tcPr>
          <w:p w:rsidR="00AD3D08" w:rsidP="00AD3D08" w:rsidRDefault="00AD3D08" w14:paraId="727467C9" w14:textId="77777777">
            <w:r>
              <w:t>constaterende dat er een dialoog zal plaatsvinden met Frankrijk over nucleaire afschrikking;</w:t>
            </w:r>
          </w:p>
          <w:p w:rsidR="00D77EFF" w:rsidP="00AD3D08" w:rsidRDefault="00D77EFF" w14:paraId="2EEEFDF0" w14:textId="77777777"/>
          <w:p w:rsidR="00AD3D08" w:rsidP="00AD3D08" w:rsidRDefault="00AD3D08" w14:paraId="76BE6EA5" w14:textId="77777777">
            <w:r>
              <w:t>verzoekt de regering uit te sluiten dat Franse kernwapens op Nederlands grondgebied zullen worden gestationeerd als uitkomst van deze dialoog,</w:t>
            </w:r>
          </w:p>
          <w:p w:rsidR="00D77EFF" w:rsidP="00AD3D08" w:rsidRDefault="00D77EFF" w14:paraId="438BE646" w14:textId="77777777"/>
          <w:p w:rsidR="00AD3D08" w:rsidP="00AD3D08" w:rsidRDefault="00AD3D08" w14:paraId="02A7AE0D" w14:textId="77777777">
            <w:r>
              <w:t>en gaat over tot de orde van de dag.</w:t>
            </w:r>
          </w:p>
          <w:p w:rsidR="00D77EFF" w:rsidP="00AD3D08" w:rsidRDefault="00D77EFF" w14:paraId="548060FB" w14:textId="77777777"/>
          <w:p w:rsidR="00D77EFF" w:rsidP="00AD3D08" w:rsidRDefault="00AD3D08" w14:paraId="04B35AF2" w14:textId="77777777">
            <w:r>
              <w:t>Van Baarle</w:t>
            </w:r>
          </w:p>
          <w:p w:rsidR="00997775" w:rsidP="00AD3D08" w:rsidRDefault="00AD3D08" w14:paraId="6A0AE404" w14:textId="6FB4BB4C">
            <w:r>
              <w:t>Dobbe</w:t>
            </w:r>
          </w:p>
        </w:tc>
      </w:tr>
    </w:tbl>
    <w:p w:rsidR="00997775" w:rsidRDefault="00997775" w14:paraId="591B80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36A3" w14:textId="77777777" w:rsidR="00AD3D08" w:rsidRDefault="00AD3D08">
      <w:pPr>
        <w:spacing w:line="20" w:lineRule="exact"/>
      </w:pPr>
    </w:p>
  </w:endnote>
  <w:endnote w:type="continuationSeparator" w:id="0">
    <w:p w14:paraId="6111A086" w14:textId="77777777" w:rsidR="00AD3D08" w:rsidRDefault="00AD3D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EB21BD" w14:textId="77777777" w:rsidR="00AD3D08" w:rsidRDefault="00AD3D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FF66" w14:textId="77777777" w:rsidR="00AD3D08" w:rsidRDefault="00AD3D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43BD4A" w14:textId="77777777" w:rsidR="00AD3D08" w:rsidRDefault="00AD3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0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3D08"/>
    <w:rsid w:val="00B463A3"/>
    <w:rsid w:val="00B511EE"/>
    <w:rsid w:val="00B74E9D"/>
    <w:rsid w:val="00BF5690"/>
    <w:rsid w:val="00CC23D1"/>
    <w:rsid w:val="00CC270F"/>
    <w:rsid w:val="00D43192"/>
    <w:rsid w:val="00D77EF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1B2C8"/>
  <w15:docId w15:val="{61950FEB-491A-46F3-85DF-4D9727B8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2026-03-09T08:05:00.0000000Z</dcterms:created>
  <dcterms:modified xsi:type="dcterms:W3CDTF">2026-03-09T08:21:00.0000000Z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