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E4CFE" w14:paraId="6D0E0E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7C60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7E5E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E4CFE" w14:paraId="20E80D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3E379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E4CFE" w14:paraId="33F792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54F996" w14:textId="77777777"/>
        </w:tc>
      </w:tr>
      <w:tr w:rsidR="00997775" w:rsidTr="002E4CFE" w14:paraId="448CD1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B5B27A" w14:textId="77777777"/>
        </w:tc>
      </w:tr>
      <w:tr w:rsidR="00997775" w:rsidTr="002E4CFE" w14:paraId="3A933B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48D99D" w14:textId="77777777"/>
        </w:tc>
        <w:tc>
          <w:tcPr>
            <w:tcW w:w="7654" w:type="dxa"/>
            <w:gridSpan w:val="2"/>
          </w:tcPr>
          <w:p w:rsidR="00997775" w:rsidRDefault="00997775" w14:paraId="2AD14D67" w14:textId="77777777"/>
        </w:tc>
      </w:tr>
      <w:tr w:rsidR="002E4CFE" w:rsidTr="002E4CFE" w14:paraId="0F1694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4CFE" w:rsidP="002E4CFE" w:rsidRDefault="002E4CFE" w14:paraId="3D5C1B6B" w14:textId="102387D3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2E4CFE" w:rsidP="002E4CFE" w:rsidRDefault="002E4CFE" w14:paraId="1194A8A6" w14:textId="2F1DFEB2">
            <w:pPr>
              <w:rPr>
                <w:b/>
              </w:rPr>
            </w:pPr>
            <w:bookmarkStart w:name="_Hlk205971335" w:id="0"/>
            <w:r w:rsidRPr="00DC1865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2E4CFE" w:rsidTr="002E4CFE" w14:paraId="4DF3D2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4CFE" w:rsidP="002E4CFE" w:rsidRDefault="002E4CFE" w14:paraId="70496600" w14:textId="77777777"/>
        </w:tc>
        <w:tc>
          <w:tcPr>
            <w:tcW w:w="7654" w:type="dxa"/>
            <w:gridSpan w:val="2"/>
          </w:tcPr>
          <w:p w:rsidR="002E4CFE" w:rsidP="002E4CFE" w:rsidRDefault="002E4CFE" w14:paraId="4ADAFB9F" w14:textId="77777777"/>
        </w:tc>
      </w:tr>
      <w:tr w:rsidR="002E4CFE" w:rsidTr="002E4CFE" w14:paraId="37DD7F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4CFE" w:rsidP="002E4CFE" w:rsidRDefault="002E4CFE" w14:paraId="1DE762B1" w14:textId="77777777"/>
        </w:tc>
        <w:tc>
          <w:tcPr>
            <w:tcW w:w="7654" w:type="dxa"/>
            <w:gridSpan w:val="2"/>
          </w:tcPr>
          <w:p w:rsidR="002E4CFE" w:rsidP="002E4CFE" w:rsidRDefault="002E4CFE" w14:paraId="50C1DA38" w14:textId="77777777"/>
        </w:tc>
      </w:tr>
      <w:tr w:rsidR="002E4CFE" w:rsidTr="002E4CFE" w14:paraId="492F9E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4CFE" w:rsidP="002E4CFE" w:rsidRDefault="002E4CFE" w14:paraId="477E51B8" w14:textId="439A8DA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56CE5">
              <w:rPr>
                <w:b/>
              </w:rPr>
              <w:t>51</w:t>
            </w:r>
          </w:p>
        </w:tc>
        <w:tc>
          <w:tcPr>
            <w:tcW w:w="7654" w:type="dxa"/>
            <w:gridSpan w:val="2"/>
          </w:tcPr>
          <w:p w:rsidR="002E4CFE" w:rsidP="002E4CFE" w:rsidRDefault="002E4CFE" w14:paraId="5411C7ED" w14:textId="394011A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56CE5">
              <w:rPr>
                <w:b/>
              </w:rPr>
              <w:t>HET LID VAN BAARLE EN DOBBE</w:t>
            </w:r>
          </w:p>
        </w:tc>
      </w:tr>
      <w:tr w:rsidR="002E4CFE" w:rsidTr="002E4CFE" w14:paraId="43F50D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4CFE" w:rsidP="002E4CFE" w:rsidRDefault="002E4CFE" w14:paraId="42EFA230" w14:textId="77777777"/>
        </w:tc>
        <w:tc>
          <w:tcPr>
            <w:tcW w:w="7654" w:type="dxa"/>
            <w:gridSpan w:val="2"/>
          </w:tcPr>
          <w:p w:rsidR="002E4CFE" w:rsidP="002E4CFE" w:rsidRDefault="002E4CFE" w14:paraId="7E2DF3F6" w14:textId="438E5DB3">
            <w:r>
              <w:t>Voorgesteld 5 maart 2026</w:t>
            </w:r>
          </w:p>
        </w:tc>
      </w:tr>
      <w:tr w:rsidR="002E4CFE" w:rsidTr="002E4CFE" w14:paraId="7F1DC6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4CFE" w:rsidP="002E4CFE" w:rsidRDefault="002E4CFE" w14:paraId="2B050F57" w14:textId="77777777"/>
        </w:tc>
        <w:tc>
          <w:tcPr>
            <w:tcW w:w="7654" w:type="dxa"/>
            <w:gridSpan w:val="2"/>
          </w:tcPr>
          <w:p w:rsidR="002E4CFE" w:rsidP="002E4CFE" w:rsidRDefault="002E4CFE" w14:paraId="7C2A5578" w14:textId="77777777"/>
        </w:tc>
      </w:tr>
      <w:tr w:rsidR="002E4CFE" w:rsidTr="002E4CFE" w14:paraId="570B19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4CFE" w:rsidP="002E4CFE" w:rsidRDefault="002E4CFE" w14:paraId="345F35E1" w14:textId="77777777"/>
        </w:tc>
        <w:tc>
          <w:tcPr>
            <w:tcW w:w="7654" w:type="dxa"/>
            <w:gridSpan w:val="2"/>
          </w:tcPr>
          <w:p w:rsidR="002E4CFE" w:rsidP="002E4CFE" w:rsidRDefault="002E4CFE" w14:paraId="43A2C923" w14:textId="63C38080">
            <w:r>
              <w:t>De Kamer,</w:t>
            </w:r>
          </w:p>
        </w:tc>
      </w:tr>
      <w:tr w:rsidR="002E4CFE" w:rsidTr="002E4CFE" w14:paraId="1451C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4CFE" w:rsidP="002E4CFE" w:rsidRDefault="002E4CFE" w14:paraId="5FE708DA" w14:textId="77777777"/>
        </w:tc>
        <w:tc>
          <w:tcPr>
            <w:tcW w:w="7654" w:type="dxa"/>
            <w:gridSpan w:val="2"/>
          </w:tcPr>
          <w:p w:rsidR="002E4CFE" w:rsidP="002E4CFE" w:rsidRDefault="002E4CFE" w14:paraId="3D4B7EF1" w14:textId="77777777"/>
        </w:tc>
      </w:tr>
      <w:tr w:rsidR="002E4CFE" w:rsidTr="002E4CFE" w14:paraId="31900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4CFE" w:rsidP="002E4CFE" w:rsidRDefault="002E4CFE" w14:paraId="2000A9D0" w14:textId="77777777"/>
        </w:tc>
        <w:tc>
          <w:tcPr>
            <w:tcW w:w="7654" w:type="dxa"/>
            <w:gridSpan w:val="2"/>
          </w:tcPr>
          <w:p w:rsidR="002E4CFE" w:rsidP="002E4CFE" w:rsidRDefault="002E4CFE" w14:paraId="547F453C" w14:textId="6475BA8A">
            <w:r>
              <w:t>gehoord de beraadslaging,</w:t>
            </w:r>
          </w:p>
        </w:tc>
      </w:tr>
      <w:tr w:rsidR="00997775" w:rsidTr="002E4CFE" w14:paraId="30E856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D8F8F9" w14:textId="77777777"/>
        </w:tc>
        <w:tc>
          <w:tcPr>
            <w:tcW w:w="7654" w:type="dxa"/>
            <w:gridSpan w:val="2"/>
          </w:tcPr>
          <w:p w:rsidR="00997775" w:rsidRDefault="00997775" w14:paraId="2AD4630B" w14:textId="77777777"/>
        </w:tc>
      </w:tr>
      <w:tr w:rsidR="00997775" w:rsidTr="002E4CFE" w14:paraId="5E5AA6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5578C4" w14:textId="77777777"/>
        </w:tc>
        <w:tc>
          <w:tcPr>
            <w:tcW w:w="7654" w:type="dxa"/>
            <w:gridSpan w:val="2"/>
          </w:tcPr>
          <w:p w:rsidR="002E4CFE" w:rsidP="002E4CFE" w:rsidRDefault="002E4CFE" w14:paraId="3AAC1A11" w14:textId="77777777">
            <w:r>
              <w:t>verzoekt de regering alle contracten met Israëlische defensiebedrijven per direct te beëindigen, en Israëlische defensiebedrijven categorisch uit te sluiten voor aankopen,</w:t>
            </w:r>
          </w:p>
          <w:p w:rsidR="00956CE5" w:rsidP="002E4CFE" w:rsidRDefault="00956CE5" w14:paraId="0D8B8EDE" w14:textId="77777777"/>
          <w:p w:rsidR="002E4CFE" w:rsidP="002E4CFE" w:rsidRDefault="002E4CFE" w14:paraId="7770C19C" w14:textId="77777777">
            <w:r>
              <w:t>en gaat over tot de orde van de dag.</w:t>
            </w:r>
          </w:p>
          <w:p w:rsidR="00956CE5" w:rsidP="002E4CFE" w:rsidRDefault="00956CE5" w14:paraId="6839E799" w14:textId="77777777"/>
          <w:p w:rsidR="00956CE5" w:rsidP="002E4CFE" w:rsidRDefault="002E4CFE" w14:paraId="215C6000" w14:textId="77777777">
            <w:r>
              <w:t>Van Baarle</w:t>
            </w:r>
          </w:p>
          <w:p w:rsidR="00997775" w:rsidP="002E4CFE" w:rsidRDefault="002E4CFE" w14:paraId="5606CFB1" w14:textId="6FDB9F29">
            <w:r>
              <w:t>Dobbe</w:t>
            </w:r>
          </w:p>
        </w:tc>
      </w:tr>
    </w:tbl>
    <w:p w:rsidR="00997775" w:rsidRDefault="00997775" w14:paraId="56C55B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AC30" w14:textId="77777777" w:rsidR="002E4CFE" w:rsidRDefault="002E4CFE">
      <w:pPr>
        <w:spacing w:line="20" w:lineRule="exact"/>
      </w:pPr>
    </w:p>
  </w:endnote>
  <w:endnote w:type="continuationSeparator" w:id="0">
    <w:p w14:paraId="203439E3" w14:textId="77777777" w:rsidR="002E4CFE" w:rsidRDefault="002E4C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5CFDB3" w14:textId="77777777" w:rsidR="002E4CFE" w:rsidRDefault="002E4C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4109" w14:textId="77777777" w:rsidR="002E4CFE" w:rsidRDefault="002E4C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9ABF69" w14:textId="77777777" w:rsidR="002E4CFE" w:rsidRDefault="002E4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FE"/>
    <w:rsid w:val="00133FCE"/>
    <w:rsid w:val="001E482C"/>
    <w:rsid w:val="001E4877"/>
    <w:rsid w:val="0021105A"/>
    <w:rsid w:val="00280D6A"/>
    <w:rsid w:val="002B78E9"/>
    <w:rsid w:val="002C5406"/>
    <w:rsid w:val="002E4CFE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6CE5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4CB2F"/>
  <w15:docId w15:val="{F8502F85-1091-442B-B217-9B4034F1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2026-03-09T08:05:00.0000000Z</dcterms:created>
  <dcterms:modified xsi:type="dcterms:W3CDTF">2026-03-09T08:22:00.0000000Z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