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4C02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71C8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6C9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EC592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1BE2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64120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A021E4" w14:textId="77777777"/>
        </w:tc>
      </w:tr>
      <w:tr w:rsidR="00997775" w14:paraId="5DBB1C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8739A5" w14:textId="77777777"/>
        </w:tc>
      </w:tr>
      <w:tr w:rsidR="00997775" w14:paraId="2E2B7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59F46" w14:textId="77777777"/>
        </w:tc>
        <w:tc>
          <w:tcPr>
            <w:tcW w:w="7654" w:type="dxa"/>
            <w:gridSpan w:val="2"/>
          </w:tcPr>
          <w:p w:rsidR="00997775" w:rsidRDefault="00997775" w14:paraId="1A2C3CF7" w14:textId="77777777"/>
        </w:tc>
      </w:tr>
      <w:tr w:rsidR="00997775" w14:paraId="2385A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E296B" w14:paraId="55B4612B" w14:textId="4BC7E6FB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Pr="000E296B" w:rsidR="00997775" w:rsidP="00A07C71" w:rsidRDefault="000E296B" w14:paraId="0400889D" w14:textId="2AB4E6F2">
            <w:pPr>
              <w:rPr>
                <w:b/>
                <w:bCs/>
              </w:rPr>
            </w:pPr>
            <w:bookmarkStart w:name="_Hlk205971335" w:id="0"/>
            <w:r w:rsidRPr="000E296B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997775" w14:paraId="02ACD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5A34D" w14:textId="77777777"/>
        </w:tc>
        <w:tc>
          <w:tcPr>
            <w:tcW w:w="7654" w:type="dxa"/>
            <w:gridSpan w:val="2"/>
          </w:tcPr>
          <w:p w:rsidR="00997775" w:rsidRDefault="00997775" w14:paraId="5CA6B64F" w14:textId="77777777"/>
        </w:tc>
      </w:tr>
      <w:tr w:rsidR="00997775" w14:paraId="0F373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1780F" w14:textId="77777777"/>
        </w:tc>
        <w:tc>
          <w:tcPr>
            <w:tcW w:w="7654" w:type="dxa"/>
            <w:gridSpan w:val="2"/>
          </w:tcPr>
          <w:p w:rsidR="00997775" w:rsidRDefault="00997775" w14:paraId="6237BC14" w14:textId="77777777"/>
        </w:tc>
      </w:tr>
      <w:tr w:rsidR="00997775" w14:paraId="255E2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66A87" w14:textId="16A530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E296B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997775" w:rsidRDefault="00997775" w14:paraId="75219BAD" w14:textId="1FF476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E296B">
              <w:rPr>
                <w:b/>
              </w:rPr>
              <w:t>HET LID DIEDERIK VAN DIJK C.S.</w:t>
            </w:r>
          </w:p>
        </w:tc>
      </w:tr>
      <w:tr w:rsidR="00997775" w14:paraId="46781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15779" w14:textId="77777777"/>
        </w:tc>
        <w:tc>
          <w:tcPr>
            <w:tcW w:w="7654" w:type="dxa"/>
            <w:gridSpan w:val="2"/>
          </w:tcPr>
          <w:p w:rsidR="00997775" w:rsidP="00280D6A" w:rsidRDefault="00997775" w14:paraId="25158ABC" w14:textId="5C54A877">
            <w:r>
              <w:t>Voorgesteld</w:t>
            </w:r>
            <w:r w:rsidR="00280D6A">
              <w:t xml:space="preserve"> </w:t>
            </w:r>
            <w:r w:rsidR="000E296B">
              <w:t>5 maart 2026</w:t>
            </w:r>
          </w:p>
        </w:tc>
      </w:tr>
      <w:tr w:rsidR="00997775" w14:paraId="4AF90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7F6A7" w14:textId="77777777"/>
        </w:tc>
        <w:tc>
          <w:tcPr>
            <w:tcW w:w="7654" w:type="dxa"/>
            <w:gridSpan w:val="2"/>
          </w:tcPr>
          <w:p w:rsidR="00997775" w:rsidRDefault="00997775" w14:paraId="348E1CF1" w14:textId="77777777"/>
        </w:tc>
      </w:tr>
      <w:tr w:rsidR="00997775" w14:paraId="6B62B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E4BED" w14:textId="77777777"/>
        </w:tc>
        <w:tc>
          <w:tcPr>
            <w:tcW w:w="7654" w:type="dxa"/>
            <w:gridSpan w:val="2"/>
          </w:tcPr>
          <w:p w:rsidR="00997775" w:rsidRDefault="00997775" w14:paraId="5563A94D" w14:textId="77777777">
            <w:r>
              <w:t>De Kamer,</w:t>
            </w:r>
          </w:p>
        </w:tc>
      </w:tr>
      <w:tr w:rsidR="00997775" w14:paraId="467C8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5A3545" w14:textId="77777777"/>
        </w:tc>
        <w:tc>
          <w:tcPr>
            <w:tcW w:w="7654" w:type="dxa"/>
            <w:gridSpan w:val="2"/>
          </w:tcPr>
          <w:p w:rsidR="00997775" w:rsidRDefault="00997775" w14:paraId="0DBA7DE6" w14:textId="77777777"/>
        </w:tc>
      </w:tr>
      <w:tr w:rsidR="00997775" w14:paraId="6EE64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A728A" w14:textId="77777777"/>
        </w:tc>
        <w:tc>
          <w:tcPr>
            <w:tcW w:w="7654" w:type="dxa"/>
            <w:gridSpan w:val="2"/>
          </w:tcPr>
          <w:p w:rsidR="00997775" w:rsidRDefault="00997775" w14:paraId="15B8D594" w14:textId="77777777">
            <w:r>
              <w:t>gehoord de beraadslaging,</w:t>
            </w:r>
          </w:p>
        </w:tc>
      </w:tr>
      <w:tr w:rsidR="00997775" w14:paraId="0933F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799D2" w14:textId="77777777"/>
        </w:tc>
        <w:tc>
          <w:tcPr>
            <w:tcW w:w="7654" w:type="dxa"/>
            <w:gridSpan w:val="2"/>
          </w:tcPr>
          <w:p w:rsidR="00997775" w:rsidRDefault="00997775" w14:paraId="7A14C0C3" w14:textId="77777777"/>
        </w:tc>
      </w:tr>
      <w:tr w:rsidR="00997775" w14:paraId="5BE15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C9AEB" w14:textId="77777777"/>
        </w:tc>
        <w:tc>
          <w:tcPr>
            <w:tcW w:w="7654" w:type="dxa"/>
            <w:gridSpan w:val="2"/>
          </w:tcPr>
          <w:p w:rsidR="000E296B" w:rsidP="000E296B" w:rsidRDefault="000E296B" w14:paraId="2F8FA348" w14:textId="77777777">
            <w:r>
              <w:t>constaterende dat Nederland deelneemt aan overleg over uitbreiding van de Franse nucleaire afschrikking;</w:t>
            </w:r>
          </w:p>
          <w:p w:rsidR="000E296B" w:rsidP="000E296B" w:rsidRDefault="000E296B" w14:paraId="4597C5C0" w14:textId="77777777"/>
          <w:p w:rsidR="000E296B" w:rsidP="000E296B" w:rsidRDefault="000E296B" w14:paraId="3477C7D1" w14:textId="77777777">
            <w:r>
              <w:t>overwegende dat Frankrijk zijn nucleaire arsenaal altijd buiten de nucleaire planning en overlegstructuren van de NAVO heeft gehouden;</w:t>
            </w:r>
          </w:p>
          <w:p w:rsidR="000E296B" w:rsidP="000E296B" w:rsidRDefault="000E296B" w14:paraId="111F6AEC" w14:textId="77777777"/>
          <w:p w:rsidR="000E296B" w:rsidP="000E296B" w:rsidRDefault="000E296B" w14:paraId="72395B6A" w14:textId="77777777">
            <w:r>
              <w:t>overwegende dat een versterkte Europese pijler binnen de NAVO effectiever is als nucleaire garanties in voldoende mate worden afgestemd met de bondgenootschappelijke structuur;</w:t>
            </w:r>
          </w:p>
          <w:p w:rsidR="000E296B" w:rsidP="000E296B" w:rsidRDefault="000E296B" w14:paraId="506BC587" w14:textId="77777777"/>
          <w:p w:rsidR="000E296B" w:rsidP="000E296B" w:rsidRDefault="000E296B" w14:paraId="1D74DE15" w14:textId="77777777">
            <w:r>
              <w:t>verzoekt de regering te bevorderen dat Franse nucleaire garanties worden afgestemd op de NAVO-structuur en NAVO-planning, en hierin samen op te trekken met het Verenigd Koninkrijk en de overige betrokken bondgenoten,</w:t>
            </w:r>
          </w:p>
          <w:p w:rsidR="000E296B" w:rsidP="000E296B" w:rsidRDefault="000E296B" w14:paraId="5608FB48" w14:textId="77777777"/>
          <w:p w:rsidR="000E296B" w:rsidP="000E296B" w:rsidRDefault="000E296B" w14:paraId="277886C0" w14:textId="77777777">
            <w:r>
              <w:t>en gaat over tot de orde van de dag.</w:t>
            </w:r>
          </w:p>
          <w:p w:rsidR="000E296B" w:rsidP="000E296B" w:rsidRDefault="000E296B" w14:paraId="69098A4A" w14:textId="77777777"/>
          <w:p w:rsidR="000E296B" w:rsidP="000E296B" w:rsidRDefault="000E296B" w14:paraId="19259677" w14:textId="77777777">
            <w:r>
              <w:t>Diederik van Dijk</w:t>
            </w:r>
          </w:p>
          <w:p w:rsidR="000E296B" w:rsidP="000E296B" w:rsidRDefault="000E296B" w14:paraId="238DA9AC" w14:textId="77777777">
            <w:r>
              <w:t>Bikker</w:t>
            </w:r>
          </w:p>
          <w:p w:rsidR="000E296B" w:rsidP="000E296B" w:rsidRDefault="000E296B" w14:paraId="1F06E544" w14:textId="77777777">
            <w:r>
              <w:t>Nanninga</w:t>
            </w:r>
          </w:p>
          <w:p w:rsidR="000E296B" w:rsidP="000E296B" w:rsidRDefault="000E296B" w14:paraId="1512DE2C" w14:textId="77777777">
            <w:r>
              <w:t>Van Lanschot</w:t>
            </w:r>
          </w:p>
          <w:p w:rsidR="00997775" w:rsidP="000E296B" w:rsidRDefault="000E296B" w14:paraId="00BFDF2C" w14:textId="0FE207A4">
            <w:r>
              <w:t>Peter de Groot</w:t>
            </w:r>
          </w:p>
        </w:tc>
      </w:tr>
    </w:tbl>
    <w:p w:rsidR="00997775" w:rsidRDefault="00997775" w14:paraId="6FF2FA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9151" w14:textId="77777777" w:rsidR="000E296B" w:rsidRDefault="000E296B">
      <w:pPr>
        <w:spacing w:line="20" w:lineRule="exact"/>
      </w:pPr>
    </w:p>
  </w:endnote>
  <w:endnote w:type="continuationSeparator" w:id="0">
    <w:p w14:paraId="2564FB45" w14:textId="77777777" w:rsidR="000E296B" w:rsidRDefault="000E29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973B0B" w14:textId="77777777" w:rsidR="000E296B" w:rsidRDefault="000E29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CB83" w14:textId="77777777" w:rsidR="000E296B" w:rsidRDefault="000E29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C1D40" w14:textId="77777777" w:rsidR="000E296B" w:rsidRDefault="000E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6B"/>
    <w:rsid w:val="000E29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B9198"/>
  <w15:docId w15:val="{DC20BDFE-E1A3-46EA-9F07-C7095AB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2026-03-09T08:32:00.0000000Z</dcterms:created>
  <dcterms:modified xsi:type="dcterms:W3CDTF">2026-03-09T08:46:00.0000000Z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