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460E" w14:paraId="00E39C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B7AA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0C3F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460E" w14:paraId="4EB64C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F0CB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9460E" w14:paraId="7E8402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A2E6FB" w14:textId="77777777"/>
        </w:tc>
      </w:tr>
      <w:tr w:rsidR="00997775" w:rsidTr="0089460E" w14:paraId="6D0B72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5CED61" w14:textId="77777777"/>
        </w:tc>
      </w:tr>
      <w:tr w:rsidR="00997775" w:rsidTr="0089460E" w14:paraId="7EAFE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3ED7D" w14:textId="77777777"/>
        </w:tc>
        <w:tc>
          <w:tcPr>
            <w:tcW w:w="7654" w:type="dxa"/>
            <w:gridSpan w:val="2"/>
          </w:tcPr>
          <w:p w:rsidR="00997775" w:rsidRDefault="00997775" w14:paraId="422ACAB9" w14:textId="77777777"/>
        </w:tc>
      </w:tr>
      <w:tr w:rsidR="0089460E" w:rsidTr="0089460E" w14:paraId="135A1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3E44AB72" w14:textId="05E0BB0F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89460E" w:rsidP="0089460E" w:rsidRDefault="0089460E" w14:paraId="6B7219F1" w14:textId="36733718">
            <w:pPr>
              <w:rPr>
                <w:b/>
              </w:rPr>
            </w:pPr>
            <w:bookmarkStart w:name="_Hlk205971335" w:id="0"/>
            <w:r w:rsidRPr="000E296B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89460E" w:rsidTr="0089460E" w14:paraId="235E2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014F4202" w14:textId="77777777"/>
        </w:tc>
        <w:tc>
          <w:tcPr>
            <w:tcW w:w="7654" w:type="dxa"/>
            <w:gridSpan w:val="2"/>
          </w:tcPr>
          <w:p w:rsidR="0089460E" w:rsidP="0089460E" w:rsidRDefault="0089460E" w14:paraId="58A3EA3E" w14:textId="77777777"/>
        </w:tc>
      </w:tr>
      <w:tr w:rsidR="0089460E" w:rsidTr="0089460E" w14:paraId="1CA09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6E825474" w14:textId="77777777"/>
        </w:tc>
        <w:tc>
          <w:tcPr>
            <w:tcW w:w="7654" w:type="dxa"/>
            <w:gridSpan w:val="2"/>
          </w:tcPr>
          <w:p w:rsidR="0089460E" w:rsidP="0089460E" w:rsidRDefault="0089460E" w14:paraId="18EECFA4" w14:textId="77777777"/>
        </w:tc>
      </w:tr>
      <w:tr w:rsidR="0089460E" w:rsidTr="0089460E" w14:paraId="78ACD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57C70B18" w14:textId="5C4C88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89460E" w:rsidP="0089460E" w:rsidRDefault="0089460E" w14:paraId="0A018DE2" w14:textId="330721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</w:t>
            </w:r>
          </w:p>
        </w:tc>
      </w:tr>
      <w:tr w:rsidR="0089460E" w:rsidTr="0089460E" w14:paraId="0B136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1A76A3D3" w14:textId="77777777"/>
        </w:tc>
        <w:tc>
          <w:tcPr>
            <w:tcW w:w="7654" w:type="dxa"/>
            <w:gridSpan w:val="2"/>
          </w:tcPr>
          <w:p w:rsidR="0089460E" w:rsidP="0089460E" w:rsidRDefault="0089460E" w14:paraId="5477981D" w14:textId="337206CC">
            <w:r>
              <w:t>Voorgesteld 5 maart 2026</w:t>
            </w:r>
          </w:p>
        </w:tc>
      </w:tr>
      <w:tr w:rsidR="0089460E" w:rsidTr="0089460E" w14:paraId="285FC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038E4EEC" w14:textId="77777777"/>
        </w:tc>
        <w:tc>
          <w:tcPr>
            <w:tcW w:w="7654" w:type="dxa"/>
            <w:gridSpan w:val="2"/>
          </w:tcPr>
          <w:p w:rsidR="0089460E" w:rsidP="0089460E" w:rsidRDefault="0089460E" w14:paraId="057659CD" w14:textId="77777777"/>
        </w:tc>
      </w:tr>
      <w:tr w:rsidR="0089460E" w:rsidTr="0089460E" w14:paraId="28CEB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7E0C69D7" w14:textId="77777777"/>
        </w:tc>
        <w:tc>
          <w:tcPr>
            <w:tcW w:w="7654" w:type="dxa"/>
            <w:gridSpan w:val="2"/>
          </w:tcPr>
          <w:p w:rsidR="0089460E" w:rsidP="0089460E" w:rsidRDefault="0089460E" w14:paraId="3D455B5C" w14:textId="78CDD0F2">
            <w:r>
              <w:t>De Kamer,</w:t>
            </w:r>
          </w:p>
        </w:tc>
      </w:tr>
      <w:tr w:rsidR="0089460E" w:rsidTr="0089460E" w14:paraId="1ED6B5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1CFB419E" w14:textId="77777777"/>
        </w:tc>
        <w:tc>
          <w:tcPr>
            <w:tcW w:w="7654" w:type="dxa"/>
            <w:gridSpan w:val="2"/>
          </w:tcPr>
          <w:p w:rsidR="0089460E" w:rsidP="0089460E" w:rsidRDefault="0089460E" w14:paraId="6E110AC2" w14:textId="77777777"/>
        </w:tc>
      </w:tr>
      <w:tr w:rsidR="0089460E" w:rsidTr="0089460E" w14:paraId="4EF63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60E" w:rsidP="0089460E" w:rsidRDefault="0089460E" w14:paraId="2E096718" w14:textId="77777777"/>
        </w:tc>
        <w:tc>
          <w:tcPr>
            <w:tcW w:w="7654" w:type="dxa"/>
            <w:gridSpan w:val="2"/>
          </w:tcPr>
          <w:p w:rsidR="0089460E" w:rsidP="0089460E" w:rsidRDefault="0089460E" w14:paraId="39C4D398" w14:textId="4826156C">
            <w:r>
              <w:t>gehoord de beraadslaging,</w:t>
            </w:r>
          </w:p>
        </w:tc>
      </w:tr>
      <w:tr w:rsidR="00997775" w:rsidTr="0089460E" w14:paraId="6F01D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511B1" w14:textId="77777777"/>
        </w:tc>
        <w:tc>
          <w:tcPr>
            <w:tcW w:w="7654" w:type="dxa"/>
            <w:gridSpan w:val="2"/>
          </w:tcPr>
          <w:p w:rsidR="00997775" w:rsidRDefault="00997775" w14:paraId="5E549C6C" w14:textId="77777777"/>
        </w:tc>
      </w:tr>
      <w:tr w:rsidR="00997775" w:rsidTr="0089460E" w14:paraId="06D38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6353D6" w14:textId="77777777"/>
        </w:tc>
        <w:tc>
          <w:tcPr>
            <w:tcW w:w="7654" w:type="dxa"/>
            <w:gridSpan w:val="2"/>
          </w:tcPr>
          <w:p w:rsidR="0089460E" w:rsidP="0089460E" w:rsidRDefault="0089460E" w14:paraId="6348E56C" w14:textId="77777777">
            <w:r>
              <w:t>constaterende dat Rusland in de afgelopen jaren Pools en Ests luchtruim geschonden heeft en Iran recentelijk een militaire basis in Cyprus aanviel;</w:t>
            </w:r>
          </w:p>
          <w:p w:rsidR="0089460E" w:rsidP="0089460E" w:rsidRDefault="0089460E" w14:paraId="33C0F61A" w14:textId="77777777"/>
          <w:p w:rsidR="0089460E" w:rsidP="0089460E" w:rsidRDefault="0089460E" w14:paraId="7E9655A5" w14:textId="77777777">
            <w:r>
              <w:t>overwegende dat:</w:t>
            </w:r>
          </w:p>
          <w:p w:rsidR="0089460E" w:rsidP="0089460E" w:rsidRDefault="0089460E" w14:paraId="68608CFB" w14:textId="470E4B76">
            <w:pPr>
              <w:pStyle w:val="Lijstalinea"/>
              <w:numPr>
                <w:ilvl w:val="0"/>
                <w:numId w:val="1"/>
              </w:numPr>
            </w:pPr>
            <w:r>
              <w:t>deze dreiging de roep om een pan-Europees luchtverdedigingssysteem versterkt;</w:t>
            </w:r>
          </w:p>
          <w:p w:rsidR="0089460E" w:rsidP="0089460E" w:rsidRDefault="0089460E" w14:paraId="5B0D64B4" w14:textId="023AF1A2">
            <w:pPr>
              <w:pStyle w:val="Lijstalinea"/>
              <w:numPr>
                <w:ilvl w:val="0"/>
                <w:numId w:val="1"/>
              </w:numPr>
            </w:pPr>
            <w:r>
              <w:t>dit project kostbaar, complex en tijdrovend is om te ontwikkelen;</w:t>
            </w:r>
          </w:p>
          <w:p w:rsidR="0089460E" w:rsidP="0089460E" w:rsidRDefault="0089460E" w14:paraId="2BDD4055" w14:textId="2D3B3C94">
            <w:pPr>
              <w:pStyle w:val="Lijstalinea"/>
              <w:numPr>
                <w:ilvl w:val="0"/>
                <w:numId w:val="1"/>
              </w:numPr>
            </w:pPr>
            <w:r>
              <w:t xml:space="preserve">Israël met de Iron </w:t>
            </w:r>
            <w:proofErr w:type="spellStart"/>
            <w:r>
              <w:t>Dome</w:t>
            </w:r>
            <w:proofErr w:type="spellEnd"/>
            <w:r>
              <w:t xml:space="preserve"> beschikt over bewezen operationele expertise op het gebied van raket- en luchtverdediging;</w:t>
            </w:r>
          </w:p>
          <w:p w:rsidR="0089460E" w:rsidP="0089460E" w:rsidRDefault="0089460E" w14:paraId="0B816F68" w14:textId="77777777"/>
          <w:p w:rsidR="0089460E" w:rsidP="0089460E" w:rsidRDefault="0089460E" w14:paraId="61F9C8C8" w14:textId="77777777">
            <w:r>
              <w:t>van mening dat Europa bij de ontwikkeling van een dergelijk systeem optimaal gebruik moet maken van beschikbare internationale kennis en praktijkervaring;</w:t>
            </w:r>
          </w:p>
          <w:p w:rsidR="0089460E" w:rsidP="0089460E" w:rsidRDefault="0089460E" w14:paraId="07435828" w14:textId="77777777"/>
          <w:p w:rsidR="0089460E" w:rsidP="0089460E" w:rsidRDefault="0089460E" w14:paraId="4B32DF5D" w14:textId="77777777">
            <w:r>
              <w:t xml:space="preserve">verzoekt de regering om bij de uitwerking van een Europees lucht- en raketverdedigingssysteem actief samenwerking te zoeken met Israël en daarbij waar mogelijk gebruik te maken van Israëlische technologische en operationele expertise op dit terrein, met het oog op versnelling, </w:t>
            </w:r>
          </w:p>
          <w:p w:rsidR="0089460E" w:rsidP="0089460E" w:rsidRDefault="0089460E" w14:paraId="46987A92" w14:textId="3D99AA9B">
            <w:r>
              <w:t>kwaliteitsverbetering en doelmatige besteding van middelen,</w:t>
            </w:r>
          </w:p>
          <w:p w:rsidR="0089460E" w:rsidP="0089460E" w:rsidRDefault="0089460E" w14:paraId="69079F42" w14:textId="77777777"/>
          <w:p w:rsidR="0089460E" w:rsidP="0089460E" w:rsidRDefault="0089460E" w14:paraId="62A30BAD" w14:textId="77777777">
            <w:r>
              <w:t>en gaat over tot de orde van de dag.</w:t>
            </w:r>
          </w:p>
          <w:p w:rsidR="0089460E" w:rsidP="0089460E" w:rsidRDefault="0089460E" w14:paraId="1005E81C" w14:textId="77777777"/>
          <w:p w:rsidR="0089460E" w:rsidP="0089460E" w:rsidRDefault="0089460E" w14:paraId="10C9C4F7" w14:textId="77777777">
            <w:r>
              <w:t>Diederik van Dijk</w:t>
            </w:r>
          </w:p>
          <w:p w:rsidR="0089460E" w:rsidP="0089460E" w:rsidRDefault="0089460E" w14:paraId="75BFEFD6" w14:textId="77777777">
            <w:r>
              <w:t>Nanninga</w:t>
            </w:r>
          </w:p>
          <w:p w:rsidR="00997775" w:rsidP="0089460E" w:rsidRDefault="0089460E" w14:paraId="619406BE" w14:textId="5F60DA9A">
            <w:r>
              <w:t>Bikker</w:t>
            </w:r>
          </w:p>
        </w:tc>
      </w:tr>
    </w:tbl>
    <w:p w:rsidR="00997775" w:rsidRDefault="00997775" w14:paraId="7B84CA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06D0" w14:textId="77777777" w:rsidR="0089460E" w:rsidRDefault="0089460E">
      <w:pPr>
        <w:spacing w:line="20" w:lineRule="exact"/>
      </w:pPr>
    </w:p>
  </w:endnote>
  <w:endnote w:type="continuationSeparator" w:id="0">
    <w:p w14:paraId="3FF2EA4A" w14:textId="77777777" w:rsidR="0089460E" w:rsidRDefault="008946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E5612B" w14:textId="77777777" w:rsidR="0089460E" w:rsidRDefault="008946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8131" w14:textId="77777777" w:rsidR="0089460E" w:rsidRDefault="008946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89242C" w14:textId="77777777" w:rsidR="0089460E" w:rsidRDefault="0089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6D22"/>
    <w:multiLevelType w:val="hybridMultilevel"/>
    <w:tmpl w:val="E9C6D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67BF5"/>
    <w:multiLevelType w:val="hybridMultilevel"/>
    <w:tmpl w:val="5F8C12E4"/>
    <w:lvl w:ilvl="0" w:tplc="05B8D5F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018437">
    <w:abstractNumId w:val="0"/>
  </w:num>
  <w:num w:numId="2" w16cid:durableId="79410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460E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9208"/>
  <w15:docId w15:val="{1CC9DE41-7A5A-44D4-B42F-C4706E00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89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2026-03-09T08:32:00.0000000Z</dcterms:created>
  <dcterms:modified xsi:type="dcterms:W3CDTF">2026-03-09T08:47:00.0000000Z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