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46C51" w14:paraId="189607C2" w14:textId="77777777">
        <w:tc>
          <w:tcPr>
            <w:tcW w:w="6733" w:type="dxa"/>
            <w:gridSpan w:val="2"/>
            <w:tcBorders>
              <w:top w:val="nil"/>
              <w:left w:val="nil"/>
              <w:bottom w:val="nil"/>
              <w:right w:val="nil"/>
            </w:tcBorders>
            <w:vAlign w:val="center"/>
          </w:tcPr>
          <w:p w:rsidR="00997775" w:rsidP="00710A7A" w:rsidRDefault="00997775" w14:paraId="3ABEFFA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634D3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46C51" w14:paraId="7578BEF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B4499C" w14:textId="77777777">
            <w:r w:rsidRPr="008B0CC5">
              <w:t xml:space="preserve">Vergaderjaar </w:t>
            </w:r>
            <w:r w:rsidR="00AC6B87">
              <w:t>202</w:t>
            </w:r>
            <w:r w:rsidR="00684DFF">
              <w:t>5</w:t>
            </w:r>
            <w:r w:rsidR="00AC6B87">
              <w:t>-202</w:t>
            </w:r>
            <w:r w:rsidR="00684DFF">
              <w:t>6</w:t>
            </w:r>
          </w:p>
        </w:tc>
      </w:tr>
      <w:tr w:rsidR="00997775" w:rsidTr="00746C51" w14:paraId="24D6BC92" w14:textId="77777777">
        <w:trPr>
          <w:cantSplit/>
        </w:trPr>
        <w:tc>
          <w:tcPr>
            <w:tcW w:w="10985" w:type="dxa"/>
            <w:gridSpan w:val="3"/>
            <w:tcBorders>
              <w:top w:val="nil"/>
              <w:left w:val="nil"/>
              <w:bottom w:val="nil"/>
              <w:right w:val="nil"/>
            </w:tcBorders>
          </w:tcPr>
          <w:p w:rsidR="00997775" w:rsidRDefault="00997775" w14:paraId="3443B72B" w14:textId="77777777"/>
        </w:tc>
      </w:tr>
      <w:tr w:rsidR="00997775" w:rsidTr="00746C51" w14:paraId="56B6E3F4" w14:textId="77777777">
        <w:trPr>
          <w:cantSplit/>
        </w:trPr>
        <w:tc>
          <w:tcPr>
            <w:tcW w:w="10985" w:type="dxa"/>
            <w:gridSpan w:val="3"/>
            <w:tcBorders>
              <w:top w:val="nil"/>
              <w:left w:val="nil"/>
              <w:bottom w:val="single" w:color="auto" w:sz="4" w:space="0"/>
              <w:right w:val="nil"/>
            </w:tcBorders>
          </w:tcPr>
          <w:p w:rsidR="00997775" w:rsidRDefault="00997775" w14:paraId="5D0CFF9C" w14:textId="77777777"/>
        </w:tc>
      </w:tr>
      <w:tr w:rsidR="00997775" w:rsidTr="00746C51" w14:paraId="3769D8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53F124" w14:textId="77777777"/>
        </w:tc>
        <w:tc>
          <w:tcPr>
            <w:tcW w:w="7654" w:type="dxa"/>
            <w:gridSpan w:val="2"/>
          </w:tcPr>
          <w:p w:rsidR="00997775" w:rsidRDefault="00997775" w14:paraId="4C56C253" w14:textId="77777777"/>
        </w:tc>
      </w:tr>
      <w:tr w:rsidR="00746C51" w:rsidTr="00746C51" w14:paraId="09B0A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72A73561" w14:textId="350FE228">
            <w:pPr>
              <w:rPr>
                <w:b/>
              </w:rPr>
            </w:pPr>
            <w:r>
              <w:rPr>
                <w:b/>
              </w:rPr>
              <w:t>36 800 X</w:t>
            </w:r>
          </w:p>
        </w:tc>
        <w:tc>
          <w:tcPr>
            <w:tcW w:w="7654" w:type="dxa"/>
            <w:gridSpan w:val="2"/>
          </w:tcPr>
          <w:p w:rsidR="00746C51" w:rsidP="00746C51" w:rsidRDefault="00746C51" w14:paraId="13B7B53D" w14:textId="3B95B7DE">
            <w:pPr>
              <w:rPr>
                <w:b/>
              </w:rPr>
            </w:pPr>
            <w:bookmarkStart w:name="_Hlk205971335" w:id="0"/>
            <w:r w:rsidRPr="000E296B">
              <w:rPr>
                <w:b/>
                <w:bCs/>
                <w:szCs w:val="24"/>
              </w:rPr>
              <w:t>Vaststelling van de begrotingsstaten van het Ministerie van Defensie (X) voor het jaar 2026</w:t>
            </w:r>
            <w:bookmarkEnd w:id="0"/>
          </w:p>
        </w:tc>
      </w:tr>
      <w:tr w:rsidR="00746C51" w:rsidTr="00746C51" w14:paraId="76A5F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590FDD8A" w14:textId="77777777"/>
        </w:tc>
        <w:tc>
          <w:tcPr>
            <w:tcW w:w="7654" w:type="dxa"/>
            <w:gridSpan w:val="2"/>
          </w:tcPr>
          <w:p w:rsidR="00746C51" w:rsidP="00746C51" w:rsidRDefault="00746C51" w14:paraId="50B2CE6C" w14:textId="77777777"/>
        </w:tc>
      </w:tr>
      <w:tr w:rsidR="00746C51" w:rsidTr="00746C51" w14:paraId="06AB5E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57EF6518" w14:textId="77777777"/>
        </w:tc>
        <w:tc>
          <w:tcPr>
            <w:tcW w:w="7654" w:type="dxa"/>
            <w:gridSpan w:val="2"/>
          </w:tcPr>
          <w:p w:rsidR="00746C51" w:rsidP="00746C51" w:rsidRDefault="00746C51" w14:paraId="160631A6" w14:textId="77777777"/>
        </w:tc>
      </w:tr>
      <w:tr w:rsidR="00746C51" w:rsidTr="00746C51" w14:paraId="132408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774DCE98" w14:textId="78476161">
            <w:pPr>
              <w:rPr>
                <w:b/>
              </w:rPr>
            </w:pPr>
            <w:r>
              <w:rPr>
                <w:b/>
              </w:rPr>
              <w:t xml:space="preserve">Nr. </w:t>
            </w:r>
            <w:r>
              <w:rPr>
                <w:b/>
              </w:rPr>
              <w:t>54</w:t>
            </w:r>
          </w:p>
        </w:tc>
        <w:tc>
          <w:tcPr>
            <w:tcW w:w="7654" w:type="dxa"/>
            <w:gridSpan w:val="2"/>
          </w:tcPr>
          <w:p w:rsidR="00746C51" w:rsidP="00746C51" w:rsidRDefault="00746C51" w14:paraId="7EFB8B82" w14:textId="3AE56913">
            <w:pPr>
              <w:rPr>
                <w:b/>
              </w:rPr>
            </w:pPr>
            <w:r>
              <w:rPr>
                <w:b/>
              </w:rPr>
              <w:t xml:space="preserve">MOTIE VAN </w:t>
            </w:r>
            <w:r>
              <w:rPr>
                <w:b/>
              </w:rPr>
              <w:t>HET LID BIKKER C.S.</w:t>
            </w:r>
          </w:p>
        </w:tc>
      </w:tr>
      <w:tr w:rsidR="00746C51" w:rsidTr="00746C51" w14:paraId="49B3A0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687306E0" w14:textId="77777777"/>
        </w:tc>
        <w:tc>
          <w:tcPr>
            <w:tcW w:w="7654" w:type="dxa"/>
            <w:gridSpan w:val="2"/>
          </w:tcPr>
          <w:p w:rsidR="00746C51" w:rsidP="00746C51" w:rsidRDefault="00746C51" w14:paraId="1FDBAE1F" w14:textId="4EBA3DBE">
            <w:r>
              <w:t>Voorgesteld 5 maart 2026</w:t>
            </w:r>
          </w:p>
        </w:tc>
      </w:tr>
      <w:tr w:rsidR="00746C51" w:rsidTr="00746C51" w14:paraId="20EC3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0B23DB8E" w14:textId="77777777"/>
        </w:tc>
        <w:tc>
          <w:tcPr>
            <w:tcW w:w="7654" w:type="dxa"/>
            <w:gridSpan w:val="2"/>
          </w:tcPr>
          <w:p w:rsidR="00746C51" w:rsidP="00746C51" w:rsidRDefault="00746C51" w14:paraId="79AA9A3E" w14:textId="77777777"/>
        </w:tc>
      </w:tr>
      <w:tr w:rsidR="00746C51" w:rsidTr="00746C51" w14:paraId="505E01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22021BF9" w14:textId="77777777"/>
        </w:tc>
        <w:tc>
          <w:tcPr>
            <w:tcW w:w="7654" w:type="dxa"/>
            <w:gridSpan w:val="2"/>
          </w:tcPr>
          <w:p w:rsidR="00746C51" w:rsidP="00746C51" w:rsidRDefault="00746C51" w14:paraId="45F7D974" w14:textId="6E6D25BF">
            <w:r>
              <w:t>De Kamer,</w:t>
            </w:r>
          </w:p>
        </w:tc>
      </w:tr>
      <w:tr w:rsidR="00746C51" w:rsidTr="00746C51" w14:paraId="738ED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41629A04" w14:textId="77777777"/>
        </w:tc>
        <w:tc>
          <w:tcPr>
            <w:tcW w:w="7654" w:type="dxa"/>
            <w:gridSpan w:val="2"/>
          </w:tcPr>
          <w:p w:rsidR="00746C51" w:rsidP="00746C51" w:rsidRDefault="00746C51" w14:paraId="7EBB53E8" w14:textId="77777777"/>
        </w:tc>
      </w:tr>
      <w:tr w:rsidR="00746C51" w:rsidTr="00746C51" w14:paraId="2EBFB3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46C51" w:rsidP="00746C51" w:rsidRDefault="00746C51" w14:paraId="4AE47D47" w14:textId="77777777"/>
        </w:tc>
        <w:tc>
          <w:tcPr>
            <w:tcW w:w="7654" w:type="dxa"/>
            <w:gridSpan w:val="2"/>
          </w:tcPr>
          <w:p w:rsidR="00746C51" w:rsidP="00746C51" w:rsidRDefault="00746C51" w14:paraId="3AA6DED7" w14:textId="0669EA70">
            <w:r>
              <w:t>gehoord de beraadslaging,</w:t>
            </w:r>
          </w:p>
        </w:tc>
      </w:tr>
      <w:tr w:rsidR="00997775" w:rsidTr="00746C51" w14:paraId="4D4A48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683772" w14:textId="77777777"/>
        </w:tc>
        <w:tc>
          <w:tcPr>
            <w:tcW w:w="7654" w:type="dxa"/>
            <w:gridSpan w:val="2"/>
          </w:tcPr>
          <w:p w:rsidR="00997775" w:rsidRDefault="00997775" w14:paraId="3823B7AD" w14:textId="77777777"/>
        </w:tc>
      </w:tr>
      <w:tr w:rsidR="00997775" w:rsidTr="00746C51" w14:paraId="6F6ED6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CF42B6" w14:textId="77777777"/>
        </w:tc>
        <w:tc>
          <w:tcPr>
            <w:tcW w:w="7654" w:type="dxa"/>
            <w:gridSpan w:val="2"/>
          </w:tcPr>
          <w:p w:rsidR="00746C51" w:rsidP="00746C51" w:rsidRDefault="00746C51" w14:paraId="5B1C9137" w14:textId="77777777">
            <w:r>
              <w:t>constaterende dat een groot deel van de Defensie-uitbreidingen op de Veluwe en in Zeewolde infrastructurele effecten en toegenomen vraag naar woningbouw zullen hebben in de gemeente Nijkerk zonder dat Nijkerk op z'n eigen grondgebied Defensie-uitbreidingen heeft;</w:t>
            </w:r>
          </w:p>
          <w:p w:rsidR="00746C51" w:rsidP="00746C51" w:rsidRDefault="00746C51" w14:paraId="3974541C" w14:textId="77777777"/>
          <w:p w:rsidR="00746C51" w:rsidP="00746C51" w:rsidRDefault="00746C51" w14:paraId="71FBBEAC" w14:textId="77777777">
            <w:r>
              <w:t>verzoekt de regering de gemeente Nijkerk als volwaardige en directe partner aan tafel te positioneren in het gebiedsproces en zo snel als mogelijk inzicht te geven in de gevolgen van de Defensieplannen voor (in ieder geval) mobiliteit en woningbouw,</w:t>
            </w:r>
          </w:p>
          <w:p w:rsidR="00746C51" w:rsidP="00746C51" w:rsidRDefault="00746C51" w14:paraId="1ECE7DE4" w14:textId="77777777"/>
          <w:p w:rsidR="00746C51" w:rsidP="00746C51" w:rsidRDefault="00746C51" w14:paraId="61CEC890" w14:textId="77777777">
            <w:r>
              <w:t>en gaat over tot de orde van de dag.</w:t>
            </w:r>
          </w:p>
          <w:p w:rsidR="00746C51" w:rsidP="00746C51" w:rsidRDefault="00746C51" w14:paraId="5656C32E" w14:textId="77777777"/>
          <w:p w:rsidR="00746C51" w:rsidP="00746C51" w:rsidRDefault="00746C51" w14:paraId="42FD256C" w14:textId="77777777">
            <w:r>
              <w:t>Bikker</w:t>
            </w:r>
          </w:p>
          <w:p w:rsidR="00746C51" w:rsidP="00746C51" w:rsidRDefault="00746C51" w14:paraId="3521A387" w14:textId="77777777">
            <w:r>
              <w:t>Diederik van Dijk</w:t>
            </w:r>
          </w:p>
          <w:p w:rsidR="00997775" w:rsidP="00746C51" w:rsidRDefault="00746C51" w14:paraId="6B3F1E00" w14:textId="668B3806">
            <w:r>
              <w:t>Peter de Groot</w:t>
            </w:r>
          </w:p>
        </w:tc>
      </w:tr>
    </w:tbl>
    <w:p w:rsidR="00997775" w:rsidRDefault="00997775" w14:paraId="0A2F25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8B7F" w14:textId="77777777" w:rsidR="00746C51" w:rsidRDefault="00746C51">
      <w:pPr>
        <w:spacing w:line="20" w:lineRule="exact"/>
      </w:pPr>
    </w:p>
  </w:endnote>
  <w:endnote w:type="continuationSeparator" w:id="0">
    <w:p w14:paraId="5B84F294" w14:textId="77777777" w:rsidR="00746C51" w:rsidRDefault="00746C51">
      <w:pPr>
        <w:pStyle w:val="Amendement"/>
      </w:pPr>
      <w:r>
        <w:rPr>
          <w:b w:val="0"/>
        </w:rPr>
        <w:t xml:space="preserve"> </w:t>
      </w:r>
    </w:p>
  </w:endnote>
  <w:endnote w:type="continuationNotice" w:id="1">
    <w:p w14:paraId="3C1000AB" w14:textId="77777777" w:rsidR="00746C51" w:rsidRDefault="00746C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6084" w14:textId="77777777" w:rsidR="00746C51" w:rsidRDefault="00746C51">
      <w:pPr>
        <w:pStyle w:val="Amendement"/>
      </w:pPr>
      <w:r>
        <w:rPr>
          <w:b w:val="0"/>
        </w:rPr>
        <w:separator/>
      </w:r>
    </w:p>
  </w:footnote>
  <w:footnote w:type="continuationSeparator" w:id="0">
    <w:p w14:paraId="1C0979B8" w14:textId="77777777" w:rsidR="00746C51" w:rsidRDefault="00746C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5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46C51"/>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E97EA"/>
  <w15:docId w15:val="{F752C27D-2E43-4A62-AA45-0FAC04D9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136</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2026-03-09T08:32:00.0000000Z</dcterms:created>
  <dcterms:modified xsi:type="dcterms:W3CDTF">2026-03-09T08:48:00.0000000Z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