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2E12C1" w14:paraId="3F50F88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FEEF3F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D137A8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2E12C1" w14:paraId="7B3C49C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05BC25E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2E12C1" w14:paraId="7D00B08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2E6D831" w14:textId="77777777"/>
        </w:tc>
      </w:tr>
      <w:tr w:rsidR="00997775" w:rsidTr="002E12C1" w14:paraId="5F41E0B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E813E5B" w14:textId="77777777"/>
        </w:tc>
      </w:tr>
      <w:tr w:rsidR="00997775" w:rsidTr="002E12C1" w14:paraId="105E1D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D573E32" w14:textId="77777777"/>
        </w:tc>
        <w:tc>
          <w:tcPr>
            <w:tcW w:w="7654" w:type="dxa"/>
            <w:gridSpan w:val="2"/>
          </w:tcPr>
          <w:p w:rsidR="00997775" w:rsidRDefault="00997775" w14:paraId="16FA0352" w14:textId="77777777"/>
        </w:tc>
      </w:tr>
      <w:tr w:rsidR="002E12C1" w:rsidTr="002E12C1" w14:paraId="2B743A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E12C1" w:rsidP="002E12C1" w:rsidRDefault="002E12C1" w14:paraId="05A67615" w14:textId="5EF44984">
            <w:pPr>
              <w:rPr>
                <w:b/>
              </w:rPr>
            </w:pPr>
            <w:r>
              <w:rPr>
                <w:b/>
              </w:rPr>
              <w:t>36 800 X</w:t>
            </w:r>
          </w:p>
        </w:tc>
        <w:tc>
          <w:tcPr>
            <w:tcW w:w="7654" w:type="dxa"/>
            <w:gridSpan w:val="2"/>
          </w:tcPr>
          <w:p w:rsidR="002E12C1" w:rsidP="002E12C1" w:rsidRDefault="002E12C1" w14:paraId="5E0CC87D" w14:textId="2E6FB678">
            <w:pPr>
              <w:rPr>
                <w:b/>
              </w:rPr>
            </w:pPr>
            <w:bookmarkStart w:name="_Hlk205971335" w:id="0"/>
            <w:r w:rsidRPr="000E296B">
              <w:rPr>
                <w:b/>
                <w:bCs/>
                <w:szCs w:val="24"/>
              </w:rPr>
              <w:t>Vaststelling van de begrotingsstaten van het Ministerie van Defensie (X) voor het jaar 2026</w:t>
            </w:r>
            <w:bookmarkEnd w:id="0"/>
          </w:p>
        </w:tc>
      </w:tr>
      <w:tr w:rsidR="002E12C1" w:rsidTr="002E12C1" w14:paraId="0104D6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E12C1" w:rsidP="002E12C1" w:rsidRDefault="002E12C1" w14:paraId="24F436B5" w14:textId="77777777"/>
        </w:tc>
        <w:tc>
          <w:tcPr>
            <w:tcW w:w="7654" w:type="dxa"/>
            <w:gridSpan w:val="2"/>
          </w:tcPr>
          <w:p w:rsidR="002E12C1" w:rsidP="002E12C1" w:rsidRDefault="002E12C1" w14:paraId="47E3962B" w14:textId="77777777"/>
        </w:tc>
      </w:tr>
      <w:tr w:rsidR="002E12C1" w:rsidTr="002E12C1" w14:paraId="643149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E12C1" w:rsidP="002E12C1" w:rsidRDefault="002E12C1" w14:paraId="319FEF4C" w14:textId="77777777"/>
        </w:tc>
        <w:tc>
          <w:tcPr>
            <w:tcW w:w="7654" w:type="dxa"/>
            <w:gridSpan w:val="2"/>
          </w:tcPr>
          <w:p w:rsidR="002E12C1" w:rsidP="002E12C1" w:rsidRDefault="002E12C1" w14:paraId="5FABFDB7" w14:textId="77777777"/>
        </w:tc>
      </w:tr>
      <w:tr w:rsidR="002E12C1" w:rsidTr="002E12C1" w14:paraId="105891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E12C1" w:rsidP="002E12C1" w:rsidRDefault="002E12C1" w14:paraId="51D5319C" w14:textId="6057387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2E6DB2">
              <w:rPr>
                <w:b/>
              </w:rPr>
              <w:t>56</w:t>
            </w:r>
          </w:p>
        </w:tc>
        <w:tc>
          <w:tcPr>
            <w:tcW w:w="7654" w:type="dxa"/>
            <w:gridSpan w:val="2"/>
          </w:tcPr>
          <w:p w:rsidR="002E12C1" w:rsidP="002E12C1" w:rsidRDefault="002E12C1" w14:paraId="7ADD216F" w14:textId="53C211E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2E6DB2">
              <w:rPr>
                <w:b/>
              </w:rPr>
              <w:t>DE LEDEN DOBBE EN VAN BAARLE</w:t>
            </w:r>
          </w:p>
        </w:tc>
      </w:tr>
      <w:tr w:rsidR="002E12C1" w:rsidTr="002E12C1" w14:paraId="4C103B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E12C1" w:rsidP="002E12C1" w:rsidRDefault="002E12C1" w14:paraId="30D347E6" w14:textId="77777777"/>
        </w:tc>
        <w:tc>
          <w:tcPr>
            <w:tcW w:w="7654" w:type="dxa"/>
            <w:gridSpan w:val="2"/>
          </w:tcPr>
          <w:p w:rsidR="002E12C1" w:rsidP="002E12C1" w:rsidRDefault="002E12C1" w14:paraId="347A1F51" w14:textId="44306EAD">
            <w:r>
              <w:t>Voorgesteld 5 maart 2026</w:t>
            </w:r>
          </w:p>
        </w:tc>
      </w:tr>
      <w:tr w:rsidR="002E12C1" w:rsidTr="002E12C1" w14:paraId="5312EF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E12C1" w:rsidP="002E12C1" w:rsidRDefault="002E12C1" w14:paraId="25C08AEA" w14:textId="77777777"/>
        </w:tc>
        <w:tc>
          <w:tcPr>
            <w:tcW w:w="7654" w:type="dxa"/>
            <w:gridSpan w:val="2"/>
          </w:tcPr>
          <w:p w:rsidR="002E12C1" w:rsidP="002E12C1" w:rsidRDefault="002E12C1" w14:paraId="669DE97B" w14:textId="77777777"/>
        </w:tc>
      </w:tr>
      <w:tr w:rsidR="002E12C1" w:rsidTr="002E12C1" w14:paraId="259B04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E12C1" w:rsidP="002E12C1" w:rsidRDefault="002E12C1" w14:paraId="187C9BDD" w14:textId="77777777"/>
        </w:tc>
        <w:tc>
          <w:tcPr>
            <w:tcW w:w="7654" w:type="dxa"/>
            <w:gridSpan w:val="2"/>
          </w:tcPr>
          <w:p w:rsidR="002E12C1" w:rsidP="002E12C1" w:rsidRDefault="002E12C1" w14:paraId="7F742421" w14:textId="16F19CB5">
            <w:r>
              <w:t>De Kamer,</w:t>
            </w:r>
          </w:p>
        </w:tc>
      </w:tr>
      <w:tr w:rsidR="002E12C1" w:rsidTr="002E12C1" w14:paraId="41BDC8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E12C1" w:rsidP="002E12C1" w:rsidRDefault="002E12C1" w14:paraId="470FDA22" w14:textId="77777777"/>
        </w:tc>
        <w:tc>
          <w:tcPr>
            <w:tcW w:w="7654" w:type="dxa"/>
            <w:gridSpan w:val="2"/>
          </w:tcPr>
          <w:p w:rsidR="002E12C1" w:rsidP="002E12C1" w:rsidRDefault="002E12C1" w14:paraId="46303067" w14:textId="77777777"/>
        </w:tc>
      </w:tr>
      <w:tr w:rsidR="002E12C1" w:rsidTr="002E12C1" w14:paraId="3B3AB2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E12C1" w:rsidP="002E12C1" w:rsidRDefault="002E12C1" w14:paraId="28BD9087" w14:textId="77777777"/>
        </w:tc>
        <w:tc>
          <w:tcPr>
            <w:tcW w:w="7654" w:type="dxa"/>
            <w:gridSpan w:val="2"/>
          </w:tcPr>
          <w:p w:rsidR="002E12C1" w:rsidP="002E12C1" w:rsidRDefault="002E12C1" w14:paraId="0B5E499D" w14:textId="2B1A9C75">
            <w:r>
              <w:t>gehoord de beraadslaging,</w:t>
            </w:r>
          </w:p>
        </w:tc>
      </w:tr>
      <w:tr w:rsidR="00997775" w:rsidTr="002E12C1" w14:paraId="33895E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5EC0C1E" w14:textId="77777777"/>
        </w:tc>
        <w:tc>
          <w:tcPr>
            <w:tcW w:w="7654" w:type="dxa"/>
            <w:gridSpan w:val="2"/>
          </w:tcPr>
          <w:p w:rsidR="00997775" w:rsidRDefault="00997775" w14:paraId="5B99BA35" w14:textId="77777777"/>
        </w:tc>
      </w:tr>
      <w:tr w:rsidR="00997775" w:rsidTr="002E12C1" w14:paraId="528651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80A304A" w14:textId="77777777"/>
        </w:tc>
        <w:tc>
          <w:tcPr>
            <w:tcW w:w="7654" w:type="dxa"/>
            <w:gridSpan w:val="2"/>
          </w:tcPr>
          <w:p w:rsidR="002E12C1" w:rsidP="002E12C1" w:rsidRDefault="002E12C1" w14:paraId="4E3EFD4E" w14:textId="77777777">
            <w:r>
              <w:t>constaterende dat Nederland wapens koopt van Israël die "</w:t>
            </w:r>
            <w:proofErr w:type="spellStart"/>
            <w:r>
              <w:t>battle-tested</w:t>
            </w:r>
            <w:proofErr w:type="spellEnd"/>
            <w:r>
              <w:t>" zijn op Palestijnen;</w:t>
            </w:r>
          </w:p>
          <w:p w:rsidR="002E6DB2" w:rsidP="002E12C1" w:rsidRDefault="002E6DB2" w14:paraId="6B11080D" w14:textId="77777777"/>
          <w:p w:rsidR="002E12C1" w:rsidP="002E12C1" w:rsidRDefault="002E12C1" w14:paraId="6188751F" w14:textId="77777777">
            <w:r>
              <w:t>verzoekt de regering een algeheel wapenembargo op Israël in te stellen,</w:t>
            </w:r>
          </w:p>
          <w:p w:rsidR="002E6DB2" w:rsidP="002E12C1" w:rsidRDefault="002E6DB2" w14:paraId="4258CD47" w14:textId="77777777"/>
          <w:p w:rsidR="002E12C1" w:rsidP="002E12C1" w:rsidRDefault="002E12C1" w14:paraId="4B0213A8" w14:textId="77777777">
            <w:r>
              <w:t>en gaat over tot de orde van de dag.</w:t>
            </w:r>
          </w:p>
          <w:p w:rsidR="002E6DB2" w:rsidP="002E12C1" w:rsidRDefault="002E6DB2" w14:paraId="0778EB9B" w14:textId="77777777"/>
          <w:p w:rsidR="002E6DB2" w:rsidP="002E12C1" w:rsidRDefault="002E12C1" w14:paraId="61418D47" w14:textId="77777777">
            <w:r>
              <w:t>Dobbe</w:t>
            </w:r>
          </w:p>
          <w:p w:rsidR="00997775" w:rsidP="002E12C1" w:rsidRDefault="002E12C1" w14:paraId="79EB4A17" w14:textId="2AD5D834">
            <w:r>
              <w:t>Van Baarle</w:t>
            </w:r>
          </w:p>
        </w:tc>
      </w:tr>
    </w:tbl>
    <w:p w:rsidR="00997775" w:rsidRDefault="00997775" w14:paraId="06022827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899D3" w14:textId="77777777" w:rsidR="002E12C1" w:rsidRDefault="002E12C1">
      <w:pPr>
        <w:spacing w:line="20" w:lineRule="exact"/>
      </w:pPr>
    </w:p>
  </w:endnote>
  <w:endnote w:type="continuationSeparator" w:id="0">
    <w:p w14:paraId="394571CF" w14:textId="77777777" w:rsidR="002E12C1" w:rsidRDefault="002E12C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4989503" w14:textId="77777777" w:rsidR="002E12C1" w:rsidRDefault="002E12C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AA34C" w14:textId="77777777" w:rsidR="002E12C1" w:rsidRDefault="002E12C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C081BAA" w14:textId="77777777" w:rsidR="002E12C1" w:rsidRDefault="002E12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2C1"/>
    <w:rsid w:val="00133FCE"/>
    <w:rsid w:val="001E482C"/>
    <w:rsid w:val="001E4877"/>
    <w:rsid w:val="0021105A"/>
    <w:rsid w:val="00280D6A"/>
    <w:rsid w:val="002B78E9"/>
    <w:rsid w:val="002C5406"/>
    <w:rsid w:val="002E12C1"/>
    <w:rsid w:val="002E6DB2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463A3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8975DB"/>
  <w15:docId w15:val="{ABB6C6A8-62E6-4295-8F6B-50533F58A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80</ap:Words>
  <ap:Characters>443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2026-03-09T08:32:00.0000000Z</dcterms:created>
  <dcterms:modified xsi:type="dcterms:W3CDTF">2026-03-09T08:50:00.0000000Z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