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C7F6F" w14:paraId="732B10FA" w14:textId="77777777">
        <w:tc>
          <w:tcPr>
            <w:tcW w:w="6733" w:type="dxa"/>
            <w:gridSpan w:val="2"/>
            <w:tcBorders>
              <w:top w:val="nil"/>
              <w:left w:val="nil"/>
              <w:bottom w:val="nil"/>
              <w:right w:val="nil"/>
            </w:tcBorders>
            <w:vAlign w:val="center"/>
          </w:tcPr>
          <w:p w:rsidR="00997775" w:rsidP="00710A7A" w:rsidRDefault="00997775" w14:paraId="0187B2C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E206C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C7F6F" w14:paraId="21F17FD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3748D2" w14:textId="77777777">
            <w:r w:rsidRPr="008B0CC5">
              <w:t xml:space="preserve">Vergaderjaar </w:t>
            </w:r>
            <w:r w:rsidR="00AC6B87">
              <w:t>202</w:t>
            </w:r>
            <w:r w:rsidR="00684DFF">
              <w:t>5</w:t>
            </w:r>
            <w:r w:rsidR="00AC6B87">
              <w:t>-202</w:t>
            </w:r>
            <w:r w:rsidR="00684DFF">
              <w:t>6</w:t>
            </w:r>
          </w:p>
        </w:tc>
      </w:tr>
      <w:tr w:rsidR="00997775" w:rsidTr="007C7F6F" w14:paraId="441E3D79" w14:textId="77777777">
        <w:trPr>
          <w:cantSplit/>
        </w:trPr>
        <w:tc>
          <w:tcPr>
            <w:tcW w:w="10985" w:type="dxa"/>
            <w:gridSpan w:val="3"/>
            <w:tcBorders>
              <w:top w:val="nil"/>
              <w:left w:val="nil"/>
              <w:bottom w:val="nil"/>
              <w:right w:val="nil"/>
            </w:tcBorders>
          </w:tcPr>
          <w:p w:rsidR="00997775" w:rsidRDefault="00997775" w14:paraId="48C18BD5" w14:textId="77777777"/>
        </w:tc>
      </w:tr>
      <w:tr w:rsidR="00997775" w:rsidTr="007C7F6F" w14:paraId="62FC3AAE" w14:textId="77777777">
        <w:trPr>
          <w:cantSplit/>
        </w:trPr>
        <w:tc>
          <w:tcPr>
            <w:tcW w:w="10985" w:type="dxa"/>
            <w:gridSpan w:val="3"/>
            <w:tcBorders>
              <w:top w:val="nil"/>
              <w:left w:val="nil"/>
              <w:bottom w:val="single" w:color="auto" w:sz="4" w:space="0"/>
              <w:right w:val="nil"/>
            </w:tcBorders>
          </w:tcPr>
          <w:p w:rsidR="00997775" w:rsidRDefault="00997775" w14:paraId="572935A7" w14:textId="77777777"/>
        </w:tc>
      </w:tr>
      <w:tr w:rsidR="00997775" w:rsidTr="007C7F6F" w14:paraId="4996B7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641E73" w14:textId="77777777"/>
        </w:tc>
        <w:tc>
          <w:tcPr>
            <w:tcW w:w="7654" w:type="dxa"/>
            <w:gridSpan w:val="2"/>
          </w:tcPr>
          <w:p w:rsidR="00997775" w:rsidRDefault="00997775" w14:paraId="78F0D134" w14:textId="77777777"/>
        </w:tc>
      </w:tr>
      <w:tr w:rsidR="007C7F6F" w:rsidTr="007C7F6F" w14:paraId="13CDD5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7F6F" w:rsidP="007C7F6F" w:rsidRDefault="007C7F6F" w14:paraId="3601AF5A" w14:textId="1CCA109B">
            <w:pPr>
              <w:rPr>
                <w:b/>
              </w:rPr>
            </w:pPr>
            <w:r>
              <w:rPr>
                <w:b/>
              </w:rPr>
              <w:t>36 800 X</w:t>
            </w:r>
          </w:p>
        </w:tc>
        <w:tc>
          <w:tcPr>
            <w:tcW w:w="7654" w:type="dxa"/>
            <w:gridSpan w:val="2"/>
          </w:tcPr>
          <w:p w:rsidR="007C7F6F" w:rsidP="007C7F6F" w:rsidRDefault="007C7F6F" w14:paraId="79B0EF00" w14:textId="0535B5B0">
            <w:pPr>
              <w:rPr>
                <w:b/>
              </w:rPr>
            </w:pPr>
            <w:bookmarkStart w:name="_Hlk205971335" w:id="0"/>
            <w:r w:rsidRPr="000E296B">
              <w:rPr>
                <w:b/>
                <w:bCs/>
                <w:szCs w:val="24"/>
              </w:rPr>
              <w:t>Vaststelling van de begrotingsstaten van het Ministerie van Defensie (X) voor het jaar 2026</w:t>
            </w:r>
            <w:bookmarkEnd w:id="0"/>
          </w:p>
        </w:tc>
      </w:tr>
      <w:tr w:rsidR="007C7F6F" w:rsidTr="007C7F6F" w14:paraId="477CE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7F6F" w:rsidP="007C7F6F" w:rsidRDefault="007C7F6F" w14:paraId="5A714088" w14:textId="77777777"/>
        </w:tc>
        <w:tc>
          <w:tcPr>
            <w:tcW w:w="7654" w:type="dxa"/>
            <w:gridSpan w:val="2"/>
          </w:tcPr>
          <w:p w:rsidR="007C7F6F" w:rsidP="007C7F6F" w:rsidRDefault="007C7F6F" w14:paraId="45C591F3" w14:textId="77777777"/>
        </w:tc>
      </w:tr>
      <w:tr w:rsidR="007C7F6F" w:rsidTr="007C7F6F" w14:paraId="52E32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7F6F" w:rsidP="007C7F6F" w:rsidRDefault="007C7F6F" w14:paraId="1E382936" w14:textId="77777777"/>
        </w:tc>
        <w:tc>
          <w:tcPr>
            <w:tcW w:w="7654" w:type="dxa"/>
            <w:gridSpan w:val="2"/>
          </w:tcPr>
          <w:p w:rsidR="007C7F6F" w:rsidP="007C7F6F" w:rsidRDefault="007C7F6F" w14:paraId="6B91C944" w14:textId="77777777"/>
        </w:tc>
      </w:tr>
      <w:tr w:rsidR="007C7F6F" w:rsidTr="007C7F6F" w14:paraId="6EC63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7F6F" w:rsidP="007C7F6F" w:rsidRDefault="007C7F6F" w14:paraId="708C8321" w14:textId="2C8C1510">
            <w:pPr>
              <w:rPr>
                <w:b/>
              </w:rPr>
            </w:pPr>
            <w:r>
              <w:rPr>
                <w:b/>
              </w:rPr>
              <w:t xml:space="preserve">Nr. </w:t>
            </w:r>
            <w:r>
              <w:rPr>
                <w:b/>
              </w:rPr>
              <w:t>57</w:t>
            </w:r>
          </w:p>
        </w:tc>
        <w:tc>
          <w:tcPr>
            <w:tcW w:w="7654" w:type="dxa"/>
            <w:gridSpan w:val="2"/>
          </w:tcPr>
          <w:p w:rsidR="007C7F6F" w:rsidP="007C7F6F" w:rsidRDefault="007C7F6F" w14:paraId="598F6FF0" w14:textId="0C7FA20E">
            <w:pPr>
              <w:rPr>
                <w:b/>
              </w:rPr>
            </w:pPr>
            <w:r>
              <w:rPr>
                <w:b/>
              </w:rPr>
              <w:t xml:space="preserve">MOTIE VAN </w:t>
            </w:r>
            <w:r>
              <w:rPr>
                <w:b/>
              </w:rPr>
              <w:t>DE LEDEN DOBBE EN VAN BAARLE</w:t>
            </w:r>
          </w:p>
        </w:tc>
      </w:tr>
      <w:tr w:rsidR="007C7F6F" w:rsidTr="007C7F6F" w14:paraId="2238E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7F6F" w:rsidP="007C7F6F" w:rsidRDefault="007C7F6F" w14:paraId="45B3CBEF" w14:textId="77777777"/>
        </w:tc>
        <w:tc>
          <w:tcPr>
            <w:tcW w:w="7654" w:type="dxa"/>
            <w:gridSpan w:val="2"/>
          </w:tcPr>
          <w:p w:rsidR="007C7F6F" w:rsidP="007C7F6F" w:rsidRDefault="007C7F6F" w14:paraId="1DA37129" w14:textId="028FC675">
            <w:r>
              <w:t>Voorgesteld 5 maart 2026</w:t>
            </w:r>
          </w:p>
        </w:tc>
      </w:tr>
      <w:tr w:rsidR="007C7F6F" w:rsidTr="007C7F6F" w14:paraId="23551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7F6F" w:rsidP="007C7F6F" w:rsidRDefault="007C7F6F" w14:paraId="7B7C626A" w14:textId="77777777"/>
        </w:tc>
        <w:tc>
          <w:tcPr>
            <w:tcW w:w="7654" w:type="dxa"/>
            <w:gridSpan w:val="2"/>
          </w:tcPr>
          <w:p w:rsidR="007C7F6F" w:rsidP="007C7F6F" w:rsidRDefault="007C7F6F" w14:paraId="6DD87032" w14:textId="77777777"/>
        </w:tc>
      </w:tr>
      <w:tr w:rsidR="007C7F6F" w:rsidTr="007C7F6F" w14:paraId="05594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7F6F" w:rsidP="007C7F6F" w:rsidRDefault="007C7F6F" w14:paraId="12BBC21C" w14:textId="77777777"/>
        </w:tc>
        <w:tc>
          <w:tcPr>
            <w:tcW w:w="7654" w:type="dxa"/>
            <w:gridSpan w:val="2"/>
          </w:tcPr>
          <w:p w:rsidR="007C7F6F" w:rsidP="007C7F6F" w:rsidRDefault="007C7F6F" w14:paraId="4812692A" w14:textId="55E8FDDF">
            <w:r>
              <w:t>De Kamer,</w:t>
            </w:r>
          </w:p>
        </w:tc>
      </w:tr>
      <w:tr w:rsidR="007C7F6F" w:rsidTr="007C7F6F" w14:paraId="7D5B07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7F6F" w:rsidP="007C7F6F" w:rsidRDefault="007C7F6F" w14:paraId="4CA7BC53" w14:textId="77777777"/>
        </w:tc>
        <w:tc>
          <w:tcPr>
            <w:tcW w:w="7654" w:type="dxa"/>
            <w:gridSpan w:val="2"/>
          </w:tcPr>
          <w:p w:rsidR="007C7F6F" w:rsidP="007C7F6F" w:rsidRDefault="007C7F6F" w14:paraId="59F09398" w14:textId="77777777"/>
        </w:tc>
      </w:tr>
      <w:tr w:rsidR="007C7F6F" w:rsidTr="007C7F6F" w14:paraId="14BFE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7F6F" w:rsidP="007C7F6F" w:rsidRDefault="007C7F6F" w14:paraId="282B9ACE" w14:textId="77777777"/>
        </w:tc>
        <w:tc>
          <w:tcPr>
            <w:tcW w:w="7654" w:type="dxa"/>
            <w:gridSpan w:val="2"/>
          </w:tcPr>
          <w:p w:rsidR="007C7F6F" w:rsidP="007C7F6F" w:rsidRDefault="007C7F6F" w14:paraId="2BDE9326" w14:textId="14ABE046">
            <w:r>
              <w:t>gehoord de beraadslaging,</w:t>
            </w:r>
          </w:p>
        </w:tc>
      </w:tr>
      <w:tr w:rsidR="00997775" w:rsidTr="007C7F6F" w14:paraId="4AA11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5F660A" w14:textId="77777777"/>
        </w:tc>
        <w:tc>
          <w:tcPr>
            <w:tcW w:w="7654" w:type="dxa"/>
            <w:gridSpan w:val="2"/>
          </w:tcPr>
          <w:p w:rsidR="00997775" w:rsidRDefault="00997775" w14:paraId="63DA594F" w14:textId="77777777"/>
        </w:tc>
      </w:tr>
      <w:tr w:rsidR="00997775" w:rsidTr="007C7F6F" w14:paraId="242576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FEF28B" w14:textId="77777777"/>
        </w:tc>
        <w:tc>
          <w:tcPr>
            <w:tcW w:w="7654" w:type="dxa"/>
            <w:gridSpan w:val="2"/>
          </w:tcPr>
          <w:p w:rsidR="007C7F6F" w:rsidP="007C7F6F" w:rsidRDefault="007C7F6F" w14:paraId="443EF4E2" w14:textId="77777777">
            <w:r>
              <w:t>verzoekt de regering bij investeringen in de Oekraïense wapenindustrie de implementatie van Europese wapenexportcriteria als voorwaarde te hanteren;</w:t>
            </w:r>
          </w:p>
          <w:p w:rsidR="007C7F6F" w:rsidP="007C7F6F" w:rsidRDefault="007C7F6F" w14:paraId="69539587" w14:textId="77777777"/>
          <w:p w:rsidR="007C7F6F" w:rsidP="007C7F6F" w:rsidRDefault="007C7F6F" w14:paraId="3E454E74" w14:textId="77777777">
            <w:r>
              <w:t>verzoekt de regering geen verboden wapens te leveren aan Oekraïne of aan andere landen en bij investeringen in de Oekraïense wapenindustrie als voorwaarde te hanteren dat geen verboden wapens worden geproduceerd,</w:t>
            </w:r>
          </w:p>
          <w:p w:rsidR="007C7F6F" w:rsidP="007C7F6F" w:rsidRDefault="007C7F6F" w14:paraId="73AEDB0B" w14:textId="77777777"/>
          <w:p w:rsidR="007C7F6F" w:rsidP="007C7F6F" w:rsidRDefault="007C7F6F" w14:paraId="03DF9581" w14:textId="77777777">
            <w:r>
              <w:t>en gaat over tot de orde van de dag.</w:t>
            </w:r>
          </w:p>
          <w:p w:rsidR="007C7F6F" w:rsidP="007C7F6F" w:rsidRDefault="007C7F6F" w14:paraId="6CAD7B27" w14:textId="77777777"/>
          <w:p w:rsidR="007C7F6F" w:rsidP="007C7F6F" w:rsidRDefault="007C7F6F" w14:paraId="1AD33C37" w14:textId="77777777">
            <w:r>
              <w:t>Dobbe</w:t>
            </w:r>
          </w:p>
          <w:p w:rsidR="00997775" w:rsidP="007C7F6F" w:rsidRDefault="007C7F6F" w14:paraId="6FAB92A3" w14:textId="34B9D489">
            <w:r>
              <w:t>Van Baarle</w:t>
            </w:r>
          </w:p>
        </w:tc>
      </w:tr>
    </w:tbl>
    <w:p w:rsidR="00997775" w:rsidRDefault="00997775" w14:paraId="4C4936D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515B" w14:textId="77777777" w:rsidR="007C7F6F" w:rsidRDefault="007C7F6F">
      <w:pPr>
        <w:spacing w:line="20" w:lineRule="exact"/>
      </w:pPr>
    </w:p>
  </w:endnote>
  <w:endnote w:type="continuationSeparator" w:id="0">
    <w:p w14:paraId="7F65EE2B" w14:textId="77777777" w:rsidR="007C7F6F" w:rsidRDefault="007C7F6F">
      <w:pPr>
        <w:pStyle w:val="Amendement"/>
      </w:pPr>
      <w:r>
        <w:rPr>
          <w:b w:val="0"/>
        </w:rPr>
        <w:t xml:space="preserve"> </w:t>
      </w:r>
    </w:p>
  </w:endnote>
  <w:endnote w:type="continuationNotice" w:id="1">
    <w:p w14:paraId="2B001B29" w14:textId="77777777" w:rsidR="007C7F6F" w:rsidRDefault="007C7F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2AA7" w14:textId="77777777" w:rsidR="007C7F6F" w:rsidRDefault="007C7F6F">
      <w:pPr>
        <w:pStyle w:val="Amendement"/>
      </w:pPr>
      <w:r>
        <w:rPr>
          <w:b w:val="0"/>
        </w:rPr>
        <w:separator/>
      </w:r>
    </w:p>
  </w:footnote>
  <w:footnote w:type="continuationSeparator" w:id="0">
    <w:p w14:paraId="2F216BA5" w14:textId="77777777" w:rsidR="007C7F6F" w:rsidRDefault="007C7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6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C7F6F"/>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63A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52E01"/>
  <w15:docId w15:val="{00D77295-7000-4D0E-A788-C2110182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2026-03-09T08:33:00.0000000Z</dcterms:created>
  <dcterms:modified xsi:type="dcterms:W3CDTF">2026-03-09T08:51:00.0000000Z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