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87CC9" w14:paraId="2EA00CB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4664A0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33335B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87CC9" w14:paraId="4BF7A12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D157A0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87CC9" w14:paraId="2F346E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ED6479" w14:textId="77777777"/>
        </w:tc>
      </w:tr>
      <w:tr w:rsidR="00997775" w:rsidTr="00487CC9" w14:paraId="3C73C26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991E10F" w14:textId="77777777"/>
        </w:tc>
      </w:tr>
      <w:tr w:rsidR="00997775" w:rsidTr="00487CC9" w14:paraId="30D935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F6E8D4" w14:textId="77777777"/>
        </w:tc>
        <w:tc>
          <w:tcPr>
            <w:tcW w:w="7654" w:type="dxa"/>
            <w:gridSpan w:val="2"/>
          </w:tcPr>
          <w:p w:rsidR="00997775" w:rsidRDefault="00997775" w14:paraId="7E4ED1F2" w14:textId="77777777"/>
        </w:tc>
      </w:tr>
      <w:tr w:rsidR="00487CC9" w:rsidTr="00487CC9" w14:paraId="037C96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7CC9" w:rsidP="00487CC9" w:rsidRDefault="00487CC9" w14:paraId="17DF1668" w14:textId="60438765">
            <w:pPr>
              <w:rPr>
                <w:b/>
              </w:rPr>
            </w:pPr>
            <w:r>
              <w:rPr>
                <w:b/>
              </w:rPr>
              <w:t>36 800 X</w:t>
            </w:r>
          </w:p>
        </w:tc>
        <w:tc>
          <w:tcPr>
            <w:tcW w:w="7654" w:type="dxa"/>
            <w:gridSpan w:val="2"/>
          </w:tcPr>
          <w:p w:rsidR="00487CC9" w:rsidP="00487CC9" w:rsidRDefault="00487CC9" w14:paraId="646B4D2D" w14:textId="45C54E2C">
            <w:pPr>
              <w:rPr>
                <w:b/>
              </w:rPr>
            </w:pPr>
            <w:bookmarkStart w:name="_Hlk205971335" w:id="0"/>
            <w:r w:rsidRPr="000E296B">
              <w:rPr>
                <w:b/>
                <w:bCs/>
                <w:szCs w:val="24"/>
              </w:rPr>
              <w:t>Vaststelling van de begrotingsstaten van het Ministerie van Defensie (X) voor het jaar 2026</w:t>
            </w:r>
            <w:bookmarkEnd w:id="0"/>
          </w:p>
        </w:tc>
      </w:tr>
      <w:tr w:rsidR="00487CC9" w:rsidTr="00487CC9" w14:paraId="0A777F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7CC9" w:rsidP="00487CC9" w:rsidRDefault="00487CC9" w14:paraId="5DA3E70E" w14:textId="77777777"/>
        </w:tc>
        <w:tc>
          <w:tcPr>
            <w:tcW w:w="7654" w:type="dxa"/>
            <w:gridSpan w:val="2"/>
          </w:tcPr>
          <w:p w:rsidR="00487CC9" w:rsidP="00487CC9" w:rsidRDefault="00487CC9" w14:paraId="73E3EFE8" w14:textId="77777777"/>
        </w:tc>
      </w:tr>
      <w:tr w:rsidR="00487CC9" w:rsidTr="00487CC9" w14:paraId="6B1D94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7CC9" w:rsidP="00487CC9" w:rsidRDefault="00487CC9" w14:paraId="256C0ADE" w14:textId="77777777"/>
        </w:tc>
        <w:tc>
          <w:tcPr>
            <w:tcW w:w="7654" w:type="dxa"/>
            <w:gridSpan w:val="2"/>
          </w:tcPr>
          <w:p w:rsidR="00487CC9" w:rsidP="00487CC9" w:rsidRDefault="00487CC9" w14:paraId="3CE9A9A3" w14:textId="77777777"/>
        </w:tc>
      </w:tr>
      <w:tr w:rsidR="00487CC9" w:rsidTr="00487CC9" w14:paraId="081C28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7CC9" w:rsidP="00487CC9" w:rsidRDefault="00487CC9" w14:paraId="68D7CF5D" w14:textId="6585069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58</w:t>
            </w:r>
          </w:p>
        </w:tc>
        <w:tc>
          <w:tcPr>
            <w:tcW w:w="7654" w:type="dxa"/>
            <w:gridSpan w:val="2"/>
          </w:tcPr>
          <w:p w:rsidR="00487CC9" w:rsidP="00487CC9" w:rsidRDefault="00487CC9" w14:paraId="3A3B1833" w14:textId="39BA7F6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DOBBE EN VAN BAARLE</w:t>
            </w:r>
          </w:p>
        </w:tc>
      </w:tr>
      <w:tr w:rsidR="00487CC9" w:rsidTr="00487CC9" w14:paraId="515685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7CC9" w:rsidP="00487CC9" w:rsidRDefault="00487CC9" w14:paraId="3B3F3E43" w14:textId="77777777"/>
        </w:tc>
        <w:tc>
          <w:tcPr>
            <w:tcW w:w="7654" w:type="dxa"/>
            <w:gridSpan w:val="2"/>
          </w:tcPr>
          <w:p w:rsidR="00487CC9" w:rsidP="00487CC9" w:rsidRDefault="00487CC9" w14:paraId="04447559" w14:textId="229EACE3">
            <w:r>
              <w:t>Voorgesteld 5 maart 2026</w:t>
            </w:r>
          </w:p>
        </w:tc>
      </w:tr>
      <w:tr w:rsidR="00487CC9" w:rsidTr="00487CC9" w14:paraId="2B44DA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7CC9" w:rsidP="00487CC9" w:rsidRDefault="00487CC9" w14:paraId="7F3D82B2" w14:textId="77777777"/>
        </w:tc>
        <w:tc>
          <w:tcPr>
            <w:tcW w:w="7654" w:type="dxa"/>
            <w:gridSpan w:val="2"/>
          </w:tcPr>
          <w:p w:rsidR="00487CC9" w:rsidP="00487CC9" w:rsidRDefault="00487CC9" w14:paraId="75CBECB5" w14:textId="77777777"/>
        </w:tc>
      </w:tr>
      <w:tr w:rsidR="00487CC9" w:rsidTr="00487CC9" w14:paraId="670374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7CC9" w:rsidP="00487CC9" w:rsidRDefault="00487CC9" w14:paraId="0B77DA99" w14:textId="77777777"/>
        </w:tc>
        <w:tc>
          <w:tcPr>
            <w:tcW w:w="7654" w:type="dxa"/>
            <w:gridSpan w:val="2"/>
          </w:tcPr>
          <w:p w:rsidR="00487CC9" w:rsidP="00487CC9" w:rsidRDefault="00487CC9" w14:paraId="1009E784" w14:textId="1545BACD">
            <w:r>
              <w:t>De Kamer,</w:t>
            </w:r>
          </w:p>
        </w:tc>
      </w:tr>
      <w:tr w:rsidR="00487CC9" w:rsidTr="00487CC9" w14:paraId="0F2A52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7CC9" w:rsidP="00487CC9" w:rsidRDefault="00487CC9" w14:paraId="0AA542CE" w14:textId="77777777"/>
        </w:tc>
        <w:tc>
          <w:tcPr>
            <w:tcW w:w="7654" w:type="dxa"/>
            <w:gridSpan w:val="2"/>
          </w:tcPr>
          <w:p w:rsidR="00487CC9" w:rsidP="00487CC9" w:rsidRDefault="00487CC9" w14:paraId="01009A41" w14:textId="77777777"/>
        </w:tc>
      </w:tr>
      <w:tr w:rsidR="00487CC9" w:rsidTr="00487CC9" w14:paraId="2ED0C2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7CC9" w:rsidP="00487CC9" w:rsidRDefault="00487CC9" w14:paraId="65B2B759" w14:textId="77777777"/>
        </w:tc>
        <w:tc>
          <w:tcPr>
            <w:tcW w:w="7654" w:type="dxa"/>
            <w:gridSpan w:val="2"/>
          </w:tcPr>
          <w:p w:rsidR="00487CC9" w:rsidP="00487CC9" w:rsidRDefault="00487CC9" w14:paraId="1430CA62" w14:textId="6020C27E">
            <w:r>
              <w:t>gehoord de beraadslaging,</w:t>
            </w:r>
          </w:p>
        </w:tc>
      </w:tr>
      <w:tr w:rsidR="00997775" w:rsidTr="00487CC9" w14:paraId="5376FE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CC45F3" w14:textId="77777777"/>
        </w:tc>
        <w:tc>
          <w:tcPr>
            <w:tcW w:w="7654" w:type="dxa"/>
            <w:gridSpan w:val="2"/>
          </w:tcPr>
          <w:p w:rsidR="00997775" w:rsidRDefault="00997775" w14:paraId="4CA43AF7" w14:textId="77777777"/>
        </w:tc>
      </w:tr>
      <w:tr w:rsidR="00997775" w:rsidTr="00487CC9" w14:paraId="4A3742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162B97" w14:textId="77777777"/>
        </w:tc>
        <w:tc>
          <w:tcPr>
            <w:tcW w:w="7654" w:type="dxa"/>
            <w:gridSpan w:val="2"/>
          </w:tcPr>
          <w:p w:rsidR="00487CC9" w:rsidP="00487CC9" w:rsidRDefault="00487CC9" w14:paraId="27F6F994" w14:textId="77777777">
            <w:r>
              <w:t>constaterende dat het kabinet van plan is een dienstplicht in te voeren naar Zweeds model;</w:t>
            </w:r>
          </w:p>
          <w:p w:rsidR="00487CC9" w:rsidP="00487CC9" w:rsidRDefault="00487CC9" w14:paraId="555F0F41" w14:textId="77777777"/>
          <w:p w:rsidR="00487CC9" w:rsidP="00487CC9" w:rsidRDefault="00487CC9" w14:paraId="48D15DBC" w14:textId="77777777">
            <w:r>
              <w:t>verzoekt de regering af te zien van het voornemen om een opkomstplicht in te voeren,</w:t>
            </w:r>
          </w:p>
          <w:p w:rsidR="00487CC9" w:rsidP="00487CC9" w:rsidRDefault="00487CC9" w14:paraId="37248B44" w14:textId="77777777"/>
          <w:p w:rsidR="00487CC9" w:rsidP="00487CC9" w:rsidRDefault="00487CC9" w14:paraId="2305CD44" w14:textId="77777777">
            <w:r>
              <w:t>en gaat over tot de orde van de dag.</w:t>
            </w:r>
          </w:p>
          <w:p w:rsidR="00487CC9" w:rsidP="00487CC9" w:rsidRDefault="00487CC9" w14:paraId="57442293" w14:textId="77777777"/>
          <w:p w:rsidR="00487CC9" w:rsidP="00487CC9" w:rsidRDefault="00487CC9" w14:paraId="38E611DB" w14:textId="77777777">
            <w:r>
              <w:t>Dobbe</w:t>
            </w:r>
          </w:p>
          <w:p w:rsidR="00997775" w:rsidP="00487CC9" w:rsidRDefault="00487CC9" w14:paraId="4892FE6C" w14:textId="6D47D566">
            <w:r>
              <w:t>Van Baarle</w:t>
            </w:r>
          </w:p>
        </w:tc>
      </w:tr>
    </w:tbl>
    <w:p w:rsidR="00997775" w:rsidRDefault="00997775" w14:paraId="44FB936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85B78" w14:textId="77777777" w:rsidR="00487CC9" w:rsidRDefault="00487CC9">
      <w:pPr>
        <w:spacing w:line="20" w:lineRule="exact"/>
      </w:pPr>
    </w:p>
  </w:endnote>
  <w:endnote w:type="continuationSeparator" w:id="0">
    <w:p w14:paraId="6632ECC7" w14:textId="77777777" w:rsidR="00487CC9" w:rsidRDefault="00487CC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EDDB223" w14:textId="77777777" w:rsidR="00487CC9" w:rsidRDefault="00487CC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0ACB4" w14:textId="77777777" w:rsidR="00487CC9" w:rsidRDefault="00487CC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70A0968" w14:textId="77777777" w:rsidR="00487CC9" w:rsidRDefault="00487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C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87CC9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463A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07057"/>
  <w15:docId w15:val="{70A65FDC-2006-4F60-B5BD-5CE08FB4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2026-03-09T08:33:00.0000000Z</dcterms:created>
  <dcterms:modified xsi:type="dcterms:W3CDTF">2026-03-09T08:52:00.0000000Z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