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43B4" w14:paraId="08AE33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B76C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CBC7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43B4" w14:paraId="593400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EE475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F43B4" w14:paraId="508944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0F2EF5" w14:textId="77777777"/>
        </w:tc>
      </w:tr>
      <w:tr w:rsidR="00997775" w:rsidTr="00EF43B4" w14:paraId="6A722A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0B02AB" w14:textId="77777777"/>
        </w:tc>
      </w:tr>
      <w:tr w:rsidR="00997775" w:rsidTr="00EF43B4" w14:paraId="554E0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D66B9" w14:textId="77777777"/>
        </w:tc>
        <w:tc>
          <w:tcPr>
            <w:tcW w:w="7654" w:type="dxa"/>
            <w:gridSpan w:val="2"/>
          </w:tcPr>
          <w:p w:rsidR="00997775" w:rsidRDefault="00997775" w14:paraId="3AEA9B21" w14:textId="77777777"/>
        </w:tc>
      </w:tr>
      <w:tr w:rsidR="00EF43B4" w:rsidTr="00EF43B4" w14:paraId="5C8B2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2D2C2DEF" w14:textId="7E470798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EF43B4" w:rsidP="00EF43B4" w:rsidRDefault="00EF43B4" w14:paraId="12EB00D2" w14:textId="16FFFAB0">
            <w:pPr>
              <w:rPr>
                <w:b/>
              </w:rPr>
            </w:pPr>
            <w:bookmarkStart w:name="_Hlk205971335" w:id="0"/>
            <w:r w:rsidRPr="000E296B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EF43B4" w:rsidTr="00EF43B4" w14:paraId="5F0BBA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61713781" w14:textId="77777777"/>
        </w:tc>
        <w:tc>
          <w:tcPr>
            <w:tcW w:w="7654" w:type="dxa"/>
            <w:gridSpan w:val="2"/>
          </w:tcPr>
          <w:p w:rsidR="00EF43B4" w:rsidP="00EF43B4" w:rsidRDefault="00EF43B4" w14:paraId="4F6B3637" w14:textId="77777777"/>
        </w:tc>
      </w:tr>
      <w:tr w:rsidR="00EF43B4" w:rsidTr="00EF43B4" w14:paraId="58054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5FFD42F1" w14:textId="77777777"/>
        </w:tc>
        <w:tc>
          <w:tcPr>
            <w:tcW w:w="7654" w:type="dxa"/>
            <w:gridSpan w:val="2"/>
          </w:tcPr>
          <w:p w:rsidR="00EF43B4" w:rsidP="00EF43B4" w:rsidRDefault="00EF43B4" w14:paraId="11FDFDFB" w14:textId="77777777"/>
        </w:tc>
      </w:tr>
      <w:tr w:rsidR="00EF43B4" w:rsidTr="00EF43B4" w14:paraId="14D2F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5D3F6605" w14:textId="52A07A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EF43B4" w:rsidP="00EF43B4" w:rsidRDefault="00EF43B4" w14:paraId="6439B49E" w14:textId="05BB9D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VAN BAARLE</w:t>
            </w:r>
          </w:p>
        </w:tc>
      </w:tr>
      <w:tr w:rsidR="00EF43B4" w:rsidTr="00EF43B4" w14:paraId="298C5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7BCDC6DD" w14:textId="77777777"/>
        </w:tc>
        <w:tc>
          <w:tcPr>
            <w:tcW w:w="7654" w:type="dxa"/>
            <w:gridSpan w:val="2"/>
          </w:tcPr>
          <w:p w:rsidR="00EF43B4" w:rsidP="00EF43B4" w:rsidRDefault="00EF43B4" w14:paraId="2052F4F6" w14:textId="581570EF">
            <w:r>
              <w:t>Voorgesteld 5 maart 2026</w:t>
            </w:r>
          </w:p>
        </w:tc>
      </w:tr>
      <w:tr w:rsidR="00EF43B4" w:rsidTr="00EF43B4" w14:paraId="564BF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0729A239" w14:textId="77777777"/>
        </w:tc>
        <w:tc>
          <w:tcPr>
            <w:tcW w:w="7654" w:type="dxa"/>
            <w:gridSpan w:val="2"/>
          </w:tcPr>
          <w:p w:rsidR="00EF43B4" w:rsidP="00EF43B4" w:rsidRDefault="00EF43B4" w14:paraId="63412C43" w14:textId="77777777"/>
        </w:tc>
      </w:tr>
      <w:tr w:rsidR="00EF43B4" w:rsidTr="00EF43B4" w14:paraId="4EF56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3A931779" w14:textId="77777777"/>
        </w:tc>
        <w:tc>
          <w:tcPr>
            <w:tcW w:w="7654" w:type="dxa"/>
            <w:gridSpan w:val="2"/>
          </w:tcPr>
          <w:p w:rsidR="00EF43B4" w:rsidP="00EF43B4" w:rsidRDefault="00EF43B4" w14:paraId="37F862DC" w14:textId="415B8004">
            <w:r>
              <w:t>De Kamer,</w:t>
            </w:r>
          </w:p>
        </w:tc>
      </w:tr>
      <w:tr w:rsidR="00EF43B4" w:rsidTr="00EF43B4" w14:paraId="47A6B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3861E771" w14:textId="77777777"/>
        </w:tc>
        <w:tc>
          <w:tcPr>
            <w:tcW w:w="7654" w:type="dxa"/>
            <w:gridSpan w:val="2"/>
          </w:tcPr>
          <w:p w:rsidR="00EF43B4" w:rsidP="00EF43B4" w:rsidRDefault="00EF43B4" w14:paraId="1EF8BE3B" w14:textId="77777777"/>
        </w:tc>
      </w:tr>
      <w:tr w:rsidR="00EF43B4" w:rsidTr="00EF43B4" w14:paraId="5AF40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3B4" w:rsidP="00EF43B4" w:rsidRDefault="00EF43B4" w14:paraId="60FA33CD" w14:textId="77777777"/>
        </w:tc>
        <w:tc>
          <w:tcPr>
            <w:tcW w:w="7654" w:type="dxa"/>
            <w:gridSpan w:val="2"/>
          </w:tcPr>
          <w:p w:rsidR="00EF43B4" w:rsidP="00EF43B4" w:rsidRDefault="00EF43B4" w14:paraId="79A21B08" w14:textId="4D2D8CDD">
            <w:r>
              <w:t>gehoord de beraadslaging,</w:t>
            </w:r>
          </w:p>
        </w:tc>
      </w:tr>
      <w:tr w:rsidR="00997775" w:rsidTr="00EF43B4" w14:paraId="7E93E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CE003F" w14:textId="77777777"/>
        </w:tc>
        <w:tc>
          <w:tcPr>
            <w:tcW w:w="7654" w:type="dxa"/>
            <w:gridSpan w:val="2"/>
          </w:tcPr>
          <w:p w:rsidR="00997775" w:rsidRDefault="00997775" w14:paraId="42EC4EB2" w14:textId="77777777"/>
        </w:tc>
      </w:tr>
      <w:tr w:rsidR="00997775" w:rsidTr="00EF43B4" w14:paraId="58E07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0771F" w14:textId="77777777"/>
        </w:tc>
        <w:tc>
          <w:tcPr>
            <w:tcW w:w="7654" w:type="dxa"/>
            <w:gridSpan w:val="2"/>
          </w:tcPr>
          <w:p w:rsidR="00EF43B4" w:rsidP="00EF43B4" w:rsidRDefault="00EF43B4" w14:paraId="291A7995" w14:textId="77777777">
            <w:r>
              <w:t>constaterende dat Frankrijk het kernwapenarsenaal wil uitbreiden en met Nederland en andere landen in Europa wil samenwerken op kernwapengebied;</w:t>
            </w:r>
          </w:p>
          <w:p w:rsidR="00EF43B4" w:rsidP="00EF43B4" w:rsidRDefault="00EF43B4" w14:paraId="6A3F6A89" w14:textId="77777777"/>
          <w:p w:rsidR="00EF43B4" w:rsidP="00EF43B4" w:rsidRDefault="00EF43B4" w14:paraId="77B71D0C" w14:textId="77777777">
            <w:r>
              <w:t>overwegende dat kernwapens massavernietigingswapens zijn en verdere voeding geven aan een wapenwedloop;</w:t>
            </w:r>
          </w:p>
          <w:p w:rsidR="00EF43B4" w:rsidP="00EF43B4" w:rsidRDefault="00EF43B4" w14:paraId="42EC6D56" w14:textId="77777777"/>
          <w:p w:rsidR="00EF43B4" w:rsidP="00EF43B4" w:rsidRDefault="00EF43B4" w14:paraId="46E23FFB" w14:textId="77777777">
            <w:r>
              <w:t>verzoekt de regering het Franse aanbod voor samenwerking af te slaan,</w:t>
            </w:r>
          </w:p>
          <w:p w:rsidR="00EF43B4" w:rsidP="00EF43B4" w:rsidRDefault="00EF43B4" w14:paraId="3166EBBB" w14:textId="77777777"/>
          <w:p w:rsidR="00EF43B4" w:rsidP="00EF43B4" w:rsidRDefault="00EF43B4" w14:paraId="70BD6C4D" w14:textId="77777777">
            <w:r>
              <w:t>en gaat over tot de orde van de dag.</w:t>
            </w:r>
          </w:p>
          <w:p w:rsidR="00EF43B4" w:rsidP="00EF43B4" w:rsidRDefault="00EF43B4" w14:paraId="24A49805" w14:textId="77777777"/>
          <w:p w:rsidR="00EF43B4" w:rsidP="00EF43B4" w:rsidRDefault="00EF43B4" w14:paraId="039A2620" w14:textId="77777777">
            <w:r>
              <w:t>Dobbe</w:t>
            </w:r>
          </w:p>
          <w:p w:rsidR="00997775" w:rsidP="00EF43B4" w:rsidRDefault="00EF43B4" w14:paraId="3D469C21" w14:textId="4BB54F33">
            <w:r>
              <w:t>Van Baarle</w:t>
            </w:r>
          </w:p>
        </w:tc>
      </w:tr>
    </w:tbl>
    <w:p w:rsidR="00997775" w:rsidRDefault="00997775" w14:paraId="372269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D7AC" w14:textId="77777777" w:rsidR="00EF43B4" w:rsidRDefault="00EF43B4">
      <w:pPr>
        <w:spacing w:line="20" w:lineRule="exact"/>
      </w:pPr>
    </w:p>
  </w:endnote>
  <w:endnote w:type="continuationSeparator" w:id="0">
    <w:p w14:paraId="07E9429B" w14:textId="77777777" w:rsidR="00EF43B4" w:rsidRDefault="00EF43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9E4EB3" w14:textId="77777777" w:rsidR="00EF43B4" w:rsidRDefault="00EF43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3055" w14:textId="77777777" w:rsidR="00EF43B4" w:rsidRDefault="00EF43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061701" w14:textId="77777777" w:rsidR="00EF43B4" w:rsidRDefault="00EF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43B4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B6E7E"/>
  <w15:docId w15:val="{81A23935-022D-40E0-8269-AEF30BD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2026-03-09T08:33:00.0000000Z</dcterms:created>
  <dcterms:modified xsi:type="dcterms:W3CDTF">2026-03-09T08:53:00.0000000Z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