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40648" w14:paraId="34CD6C72" w14:textId="77777777">
        <w:tc>
          <w:tcPr>
            <w:tcW w:w="6733" w:type="dxa"/>
            <w:gridSpan w:val="2"/>
            <w:tcBorders>
              <w:top w:val="nil"/>
              <w:left w:val="nil"/>
              <w:bottom w:val="nil"/>
              <w:right w:val="nil"/>
            </w:tcBorders>
            <w:vAlign w:val="center"/>
          </w:tcPr>
          <w:p w:rsidR="00997775" w:rsidP="00710A7A" w:rsidRDefault="00997775" w14:paraId="4D65B6F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22A1DF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40648" w14:paraId="1648876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7C61CB8" w14:textId="77777777">
            <w:r w:rsidRPr="008B0CC5">
              <w:t xml:space="preserve">Vergaderjaar </w:t>
            </w:r>
            <w:r w:rsidR="00AC6B87">
              <w:t>202</w:t>
            </w:r>
            <w:r w:rsidR="00684DFF">
              <w:t>5</w:t>
            </w:r>
            <w:r w:rsidR="00AC6B87">
              <w:t>-202</w:t>
            </w:r>
            <w:r w:rsidR="00684DFF">
              <w:t>6</w:t>
            </w:r>
          </w:p>
        </w:tc>
      </w:tr>
      <w:tr w:rsidR="00997775" w:rsidTr="00240648" w14:paraId="41951489" w14:textId="77777777">
        <w:trPr>
          <w:cantSplit/>
        </w:trPr>
        <w:tc>
          <w:tcPr>
            <w:tcW w:w="10985" w:type="dxa"/>
            <w:gridSpan w:val="3"/>
            <w:tcBorders>
              <w:top w:val="nil"/>
              <w:left w:val="nil"/>
              <w:bottom w:val="nil"/>
              <w:right w:val="nil"/>
            </w:tcBorders>
          </w:tcPr>
          <w:p w:rsidR="00997775" w:rsidRDefault="00997775" w14:paraId="777E411E" w14:textId="77777777"/>
        </w:tc>
      </w:tr>
      <w:tr w:rsidR="00997775" w:rsidTr="00240648" w14:paraId="614AC812" w14:textId="77777777">
        <w:trPr>
          <w:cantSplit/>
        </w:trPr>
        <w:tc>
          <w:tcPr>
            <w:tcW w:w="10985" w:type="dxa"/>
            <w:gridSpan w:val="3"/>
            <w:tcBorders>
              <w:top w:val="nil"/>
              <w:left w:val="nil"/>
              <w:bottom w:val="single" w:color="auto" w:sz="4" w:space="0"/>
              <w:right w:val="nil"/>
            </w:tcBorders>
          </w:tcPr>
          <w:p w:rsidR="00997775" w:rsidRDefault="00997775" w14:paraId="0F419055" w14:textId="77777777"/>
        </w:tc>
      </w:tr>
      <w:tr w:rsidR="00997775" w:rsidTr="00240648" w14:paraId="459F5A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EA476A" w14:textId="77777777"/>
        </w:tc>
        <w:tc>
          <w:tcPr>
            <w:tcW w:w="7654" w:type="dxa"/>
            <w:gridSpan w:val="2"/>
          </w:tcPr>
          <w:p w:rsidR="00997775" w:rsidRDefault="00997775" w14:paraId="12C25E10" w14:textId="77777777"/>
        </w:tc>
      </w:tr>
      <w:tr w:rsidR="00240648" w:rsidTr="00240648" w14:paraId="610A11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0648" w:rsidP="00240648" w:rsidRDefault="00240648" w14:paraId="0D569D00" w14:textId="3B27E917">
            <w:pPr>
              <w:rPr>
                <w:b/>
              </w:rPr>
            </w:pPr>
            <w:r>
              <w:rPr>
                <w:b/>
              </w:rPr>
              <w:t>36 800 X</w:t>
            </w:r>
          </w:p>
        </w:tc>
        <w:tc>
          <w:tcPr>
            <w:tcW w:w="7654" w:type="dxa"/>
            <w:gridSpan w:val="2"/>
          </w:tcPr>
          <w:p w:rsidR="00240648" w:rsidP="00240648" w:rsidRDefault="00240648" w14:paraId="4ED1C89D" w14:textId="17FF2ABA">
            <w:pPr>
              <w:rPr>
                <w:b/>
              </w:rPr>
            </w:pPr>
            <w:bookmarkStart w:name="_Hlk205971335" w:id="0"/>
            <w:r w:rsidRPr="000E296B">
              <w:rPr>
                <w:b/>
                <w:bCs/>
                <w:szCs w:val="24"/>
              </w:rPr>
              <w:t>Vaststelling van de begrotingsstaten van het Ministerie van Defensie (X) voor het jaar 2026</w:t>
            </w:r>
            <w:bookmarkEnd w:id="0"/>
          </w:p>
        </w:tc>
      </w:tr>
      <w:tr w:rsidR="00240648" w:rsidTr="00240648" w14:paraId="4A6C8E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0648" w:rsidP="00240648" w:rsidRDefault="00240648" w14:paraId="5A3C9CF3" w14:textId="77777777"/>
        </w:tc>
        <w:tc>
          <w:tcPr>
            <w:tcW w:w="7654" w:type="dxa"/>
            <w:gridSpan w:val="2"/>
          </w:tcPr>
          <w:p w:rsidR="00240648" w:rsidP="00240648" w:rsidRDefault="00240648" w14:paraId="625DFAD4" w14:textId="77777777"/>
        </w:tc>
      </w:tr>
      <w:tr w:rsidR="00240648" w:rsidTr="00240648" w14:paraId="5139B6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0648" w:rsidP="00240648" w:rsidRDefault="00240648" w14:paraId="419360CB" w14:textId="77777777"/>
        </w:tc>
        <w:tc>
          <w:tcPr>
            <w:tcW w:w="7654" w:type="dxa"/>
            <w:gridSpan w:val="2"/>
          </w:tcPr>
          <w:p w:rsidR="00240648" w:rsidP="00240648" w:rsidRDefault="00240648" w14:paraId="4DF5292E" w14:textId="77777777"/>
        </w:tc>
      </w:tr>
      <w:tr w:rsidR="00240648" w:rsidTr="00240648" w14:paraId="337FB9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0648" w:rsidP="00240648" w:rsidRDefault="00240648" w14:paraId="2E2CA867" w14:textId="25540A29">
            <w:pPr>
              <w:rPr>
                <w:b/>
              </w:rPr>
            </w:pPr>
            <w:r>
              <w:rPr>
                <w:b/>
              </w:rPr>
              <w:t xml:space="preserve">Nr. </w:t>
            </w:r>
            <w:r>
              <w:rPr>
                <w:b/>
              </w:rPr>
              <w:t>61</w:t>
            </w:r>
          </w:p>
        </w:tc>
        <w:tc>
          <w:tcPr>
            <w:tcW w:w="7654" w:type="dxa"/>
            <w:gridSpan w:val="2"/>
          </w:tcPr>
          <w:p w:rsidR="00240648" w:rsidP="00240648" w:rsidRDefault="00240648" w14:paraId="02453144" w14:textId="1532F49B">
            <w:pPr>
              <w:rPr>
                <w:b/>
              </w:rPr>
            </w:pPr>
            <w:r>
              <w:rPr>
                <w:b/>
              </w:rPr>
              <w:t xml:space="preserve">MOTIE VAN </w:t>
            </w:r>
            <w:r>
              <w:rPr>
                <w:b/>
              </w:rPr>
              <w:t>HET LID DASSEN C.S.</w:t>
            </w:r>
          </w:p>
        </w:tc>
      </w:tr>
      <w:tr w:rsidR="00240648" w:rsidTr="00240648" w14:paraId="4D0871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0648" w:rsidP="00240648" w:rsidRDefault="00240648" w14:paraId="460A7462" w14:textId="77777777"/>
        </w:tc>
        <w:tc>
          <w:tcPr>
            <w:tcW w:w="7654" w:type="dxa"/>
            <w:gridSpan w:val="2"/>
          </w:tcPr>
          <w:p w:rsidR="00240648" w:rsidP="00240648" w:rsidRDefault="00240648" w14:paraId="1A1FB250" w14:textId="2F1ACBC0">
            <w:r>
              <w:t>Voorgesteld 5 maart 2026</w:t>
            </w:r>
          </w:p>
        </w:tc>
      </w:tr>
      <w:tr w:rsidR="00240648" w:rsidTr="00240648" w14:paraId="60700D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0648" w:rsidP="00240648" w:rsidRDefault="00240648" w14:paraId="57F00A7D" w14:textId="77777777"/>
        </w:tc>
        <w:tc>
          <w:tcPr>
            <w:tcW w:w="7654" w:type="dxa"/>
            <w:gridSpan w:val="2"/>
          </w:tcPr>
          <w:p w:rsidR="00240648" w:rsidP="00240648" w:rsidRDefault="00240648" w14:paraId="2ECF43FD" w14:textId="77777777"/>
        </w:tc>
      </w:tr>
      <w:tr w:rsidR="00240648" w:rsidTr="00240648" w14:paraId="258A2E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0648" w:rsidP="00240648" w:rsidRDefault="00240648" w14:paraId="45D37F89" w14:textId="77777777"/>
        </w:tc>
        <w:tc>
          <w:tcPr>
            <w:tcW w:w="7654" w:type="dxa"/>
            <w:gridSpan w:val="2"/>
          </w:tcPr>
          <w:p w:rsidR="00240648" w:rsidP="00240648" w:rsidRDefault="00240648" w14:paraId="5DD09252" w14:textId="5DB3B052">
            <w:r>
              <w:t>De Kamer,</w:t>
            </w:r>
          </w:p>
        </w:tc>
      </w:tr>
      <w:tr w:rsidR="00240648" w:rsidTr="00240648" w14:paraId="5B654A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0648" w:rsidP="00240648" w:rsidRDefault="00240648" w14:paraId="412D895A" w14:textId="77777777"/>
        </w:tc>
        <w:tc>
          <w:tcPr>
            <w:tcW w:w="7654" w:type="dxa"/>
            <w:gridSpan w:val="2"/>
          </w:tcPr>
          <w:p w:rsidR="00240648" w:rsidP="00240648" w:rsidRDefault="00240648" w14:paraId="0AFB07C2" w14:textId="77777777"/>
        </w:tc>
      </w:tr>
      <w:tr w:rsidR="00240648" w:rsidTr="00240648" w14:paraId="572BCF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0648" w:rsidP="00240648" w:rsidRDefault="00240648" w14:paraId="57EB1D4E" w14:textId="77777777"/>
        </w:tc>
        <w:tc>
          <w:tcPr>
            <w:tcW w:w="7654" w:type="dxa"/>
            <w:gridSpan w:val="2"/>
          </w:tcPr>
          <w:p w:rsidR="00240648" w:rsidP="00240648" w:rsidRDefault="00240648" w14:paraId="71D017BE" w14:textId="3DD3673E">
            <w:r>
              <w:t>gehoord de beraadslaging,</w:t>
            </w:r>
          </w:p>
        </w:tc>
      </w:tr>
      <w:tr w:rsidR="00997775" w:rsidTr="00240648" w14:paraId="79A4CC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B60F9C" w14:textId="77777777"/>
        </w:tc>
        <w:tc>
          <w:tcPr>
            <w:tcW w:w="7654" w:type="dxa"/>
            <w:gridSpan w:val="2"/>
          </w:tcPr>
          <w:p w:rsidR="00997775" w:rsidRDefault="00997775" w14:paraId="5181BFB8" w14:textId="77777777"/>
        </w:tc>
      </w:tr>
      <w:tr w:rsidR="00997775" w:rsidTr="00240648" w14:paraId="5C8F1A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530329" w14:textId="77777777"/>
        </w:tc>
        <w:tc>
          <w:tcPr>
            <w:tcW w:w="7654" w:type="dxa"/>
            <w:gridSpan w:val="2"/>
          </w:tcPr>
          <w:p w:rsidR="00240648" w:rsidP="00240648" w:rsidRDefault="00240648" w14:paraId="450C0471" w14:textId="77777777">
            <w:r>
              <w:t>constaterende dat de coalitie op het gebied van Europese inkoop het voorstel van de Europese Commissie voor 2030 volgt, maar in het coalitieakkoord het cruciale woord "minstens" mist als het gaat om 50% Europese inkoop van materieel en 40% gezamenlijke inkoop;</w:t>
            </w:r>
          </w:p>
          <w:p w:rsidR="00240648" w:rsidP="00240648" w:rsidRDefault="00240648" w14:paraId="1D23CB54" w14:textId="77777777"/>
          <w:p w:rsidR="00240648" w:rsidP="00240648" w:rsidRDefault="00240648" w14:paraId="791338B1" w14:textId="77777777">
            <w:r>
              <w:t>verzoekt de regering het woord "minstens" op te nemen en te handhaven in haar doelen voor inkoop van Europees materieel,</w:t>
            </w:r>
          </w:p>
          <w:p w:rsidR="00240648" w:rsidP="00240648" w:rsidRDefault="00240648" w14:paraId="7B6A9951" w14:textId="77777777"/>
          <w:p w:rsidR="00240648" w:rsidP="00240648" w:rsidRDefault="00240648" w14:paraId="7172CFBD" w14:textId="77777777">
            <w:r>
              <w:t>en gaat over tot de orde van de dag.</w:t>
            </w:r>
          </w:p>
          <w:p w:rsidR="00240648" w:rsidP="00240648" w:rsidRDefault="00240648" w14:paraId="6CCFB06A" w14:textId="77777777"/>
          <w:p w:rsidR="00240648" w:rsidP="00240648" w:rsidRDefault="00240648" w14:paraId="3D7EB35F" w14:textId="77777777">
            <w:r>
              <w:t>Dassen</w:t>
            </w:r>
          </w:p>
          <w:p w:rsidR="00240648" w:rsidP="00240648" w:rsidRDefault="00240648" w14:paraId="15BE4552" w14:textId="77777777">
            <w:proofErr w:type="spellStart"/>
            <w:r>
              <w:t>Struijs</w:t>
            </w:r>
            <w:proofErr w:type="spellEnd"/>
          </w:p>
          <w:p w:rsidR="00997775" w:rsidP="00240648" w:rsidRDefault="00240648" w14:paraId="05AD186F" w14:textId="3F7613A9">
            <w:r>
              <w:t>Van Lanschot</w:t>
            </w:r>
          </w:p>
        </w:tc>
      </w:tr>
    </w:tbl>
    <w:p w:rsidR="00997775" w:rsidRDefault="00997775" w14:paraId="78F14D8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86061" w14:textId="77777777" w:rsidR="00240648" w:rsidRDefault="00240648">
      <w:pPr>
        <w:spacing w:line="20" w:lineRule="exact"/>
      </w:pPr>
    </w:p>
  </w:endnote>
  <w:endnote w:type="continuationSeparator" w:id="0">
    <w:p w14:paraId="4B1B2D2B" w14:textId="77777777" w:rsidR="00240648" w:rsidRDefault="00240648">
      <w:pPr>
        <w:pStyle w:val="Amendement"/>
      </w:pPr>
      <w:r>
        <w:rPr>
          <w:b w:val="0"/>
        </w:rPr>
        <w:t xml:space="preserve"> </w:t>
      </w:r>
    </w:p>
  </w:endnote>
  <w:endnote w:type="continuationNotice" w:id="1">
    <w:p w14:paraId="686504F6" w14:textId="77777777" w:rsidR="00240648" w:rsidRDefault="0024064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FFA78" w14:textId="77777777" w:rsidR="00240648" w:rsidRDefault="00240648">
      <w:pPr>
        <w:pStyle w:val="Amendement"/>
      </w:pPr>
      <w:r>
        <w:rPr>
          <w:b w:val="0"/>
        </w:rPr>
        <w:separator/>
      </w:r>
    </w:p>
  </w:footnote>
  <w:footnote w:type="continuationSeparator" w:id="0">
    <w:p w14:paraId="44F9ED2A" w14:textId="77777777" w:rsidR="00240648" w:rsidRDefault="002406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648"/>
    <w:rsid w:val="00133FCE"/>
    <w:rsid w:val="001E482C"/>
    <w:rsid w:val="001E4877"/>
    <w:rsid w:val="0021105A"/>
    <w:rsid w:val="00240648"/>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463A3"/>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9FFD55"/>
  <w15:docId w15:val="{5B2D6EFC-041A-4C6D-A8C0-31E229121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114</ap:Words>
  <ap:Characters>628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2026-03-09T08:33:00.0000000Z</dcterms:created>
  <dcterms:modified xsi:type="dcterms:W3CDTF">2026-03-09T08:55:00.0000000Z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