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9741B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6CB59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7FC43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EDD13B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C085E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49650F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4AC49A" w14:textId="77777777"/>
        </w:tc>
      </w:tr>
      <w:tr w:rsidR="00997775" w14:paraId="4A7AB7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0ACD81" w14:textId="77777777"/>
        </w:tc>
      </w:tr>
      <w:tr w:rsidR="00997775" w14:paraId="02258D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E1DAA5" w14:textId="77777777"/>
        </w:tc>
        <w:tc>
          <w:tcPr>
            <w:tcW w:w="7654" w:type="dxa"/>
            <w:gridSpan w:val="2"/>
          </w:tcPr>
          <w:p w:rsidR="00997775" w:rsidRDefault="00997775" w14:paraId="538DCE06" w14:textId="77777777"/>
        </w:tc>
      </w:tr>
      <w:tr w:rsidR="00997775" w14:paraId="17C2E0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92C68" w14:paraId="75A2FEE0" w14:textId="53D69904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Pr="00392C68" w:rsidR="00997775" w:rsidP="00A07C71" w:rsidRDefault="00392C68" w14:paraId="0918CED1" w14:textId="55D92264">
            <w:pPr>
              <w:rPr>
                <w:b/>
                <w:bCs/>
              </w:rPr>
            </w:pPr>
            <w:bookmarkStart w:name="_Hlk205971335" w:id="0"/>
            <w:r w:rsidRPr="00392C68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997775" w14:paraId="1926EA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31070A" w14:textId="77777777"/>
        </w:tc>
        <w:tc>
          <w:tcPr>
            <w:tcW w:w="7654" w:type="dxa"/>
            <w:gridSpan w:val="2"/>
          </w:tcPr>
          <w:p w:rsidR="00997775" w:rsidRDefault="00997775" w14:paraId="35E7D018" w14:textId="77777777"/>
        </w:tc>
      </w:tr>
      <w:tr w:rsidR="00997775" w14:paraId="084DB0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0AC29F" w14:textId="77777777"/>
        </w:tc>
        <w:tc>
          <w:tcPr>
            <w:tcW w:w="7654" w:type="dxa"/>
            <w:gridSpan w:val="2"/>
          </w:tcPr>
          <w:p w:rsidR="00997775" w:rsidRDefault="00997775" w14:paraId="08D902D1" w14:textId="77777777"/>
        </w:tc>
      </w:tr>
      <w:tr w:rsidR="00997775" w14:paraId="324F87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6A3E79" w14:textId="60399D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92C68">
              <w:rPr>
                <w:b/>
              </w:rPr>
              <w:t>62</w:t>
            </w:r>
          </w:p>
        </w:tc>
        <w:tc>
          <w:tcPr>
            <w:tcW w:w="7654" w:type="dxa"/>
            <w:gridSpan w:val="2"/>
          </w:tcPr>
          <w:p w:rsidR="00997775" w:rsidRDefault="00997775" w14:paraId="31EB7E0D" w14:textId="3ED821B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92C68">
              <w:rPr>
                <w:b/>
              </w:rPr>
              <w:t>DE LEDEN DASSEN EN PETER DE GROOT</w:t>
            </w:r>
          </w:p>
        </w:tc>
      </w:tr>
      <w:tr w:rsidR="00997775" w14:paraId="16E849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046384" w14:textId="77777777"/>
        </w:tc>
        <w:tc>
          <w:tcPr>
            <w:tcW w:w="7654" w:type="dxa"/>
            <w:gridSpan w:val="2"/>
          </w:tcPr>
          <w:p w:rsidR="00997775" w:rsidP="00280D6A" w:rsidRDefault="00997775" w14:paraId="336A7A73" w14:textId="2101DCA2">
            <w:r>
              <w:t>Voorgesteld</w:t>
            </w:r>
            <w:r w:rsidR="00280D6A">
              <w:t xml:space="preserve"> </w:t>
            </w:r>
            <w:r w:rsidR="00392C68">
              <w:t>5 maart 2026</w:t>
            </w:r>
          </w:p>
        </w:tc>
      </w:tr>
      <w:tr w:rsidR="00997775" w14:paraId="084000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63DD8A" w14:textId="77777777"/>
        </w:tc>
        <w:tc>
          <w:tcPr>
            <w:tcW w:w="7654" w:type="dxa"/>
            <w:gridSpan w:val="2"/>
          </w:tcPr>
          <w:p w:rsidR="00997775" w:rsidRDefault="00997775" w14:paraId="5A36ED71" w14:textId="77777777"/>
        </w:tc>
      </w:tr>
      <w:tr w:rsidR="00997775" w14:paraId="1F88C9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72A3D5" w14:textId="77777777"/>
        </w:tc>
        <w:tc>
          <w:tcPr>
            <w:tcW w:w="7654" w:type="dxa"/>
            <w:gridSpan w:val="2"/>
          </w:tcPr>
          <w:p w:rsidR="00997775" w:rsidRDefault="00997775" w14:paraId="3B03E584" w14:textId="77777777">
            <w:r>
              <w:t>De Kamer,</w:t>
            </w:r>
          </w:p>
        </w:tc>
      </w:tr>
      <w:tr w:rsidR="00997775" w14:paraId="73B0D7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9B97F8" w14:textId="77777777"/>
        </w:tc>
        <w:tc>
          <w:tcPr>
            <w:tcW w:w="7654" w:type="dxa"/>
            <w:gridSpan w:val="2"/>
          </w:tcPr>
          <w:p w:rsidR="00997775" w:rsidRDefault="00997775" w14:paraId="3521FB42" w14:textId="77777777"/>
        </w:tc>
      </w:tr>
      <w:tr w:rsidR="00997775" w14:paraId="288E5A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4C6432" w14:textId="77777777"/>
        </w:tc>
        <w:tc>
          <w:tcPr>
            <w:tcW w:w="7654" w:type="dxa"/>
            <w:gridSpan w:val="2"/>
          </w:tcPr>
          <w:p w:rsidR="00997775" w:rsidRDefault="00997775" w14:paraId="27ACBAFE" w14:textId="77777777">
            <w:r>
              <w:t>gehoord de beraadslaging,</w:t>
            </w:r>
          </w:p>
        </w:tc>
      </w:tr>
      <w:tr w:rsidR="00997775" w14:paraId="43C964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2610CA" w14:textId="77777777"/>
        </w:tc>
        <w:tc>
          <w:tcPr>
            <w:tcW w:w="7654" w:type="dxa"/>
            <w:gridSpan w:val="2"/>
          </w:tcPr>
          <w:p w:rsidR="00997775" w:rsidRDefault="00997775" w14:paraId="675F082C" w14:textId="77777777"/>
        </w:tc>
      </w:tr>
      <w:tr w:rsidR="00997775" w14:paraId="31EDB1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1A3339" w14:textId="77777777"/>
        </w:tc>
        <w:tc>
          <w:tcPr>
            <w:tcW w:w="7654" w:type="dxa"/>
            <w:gridSpan w:val="2"/>
          </w:tcPr>
          <w:p w:rsidR="00392C68" w:rsidP="00392C68" w:rsidRDefault="00392C68" w14:paraId="33742408" w14:textId="77777777">
            <w:r>
              <w:t>constaterende dat een nieuw DARPA-instituut gezamenlijke onderzoeksprojecten met kennisinstellingen wil aangaan, maar dat zulk onderzoek beperkingen met zich meebrengt, onder meer op het gebied van dataveiligheid, afgeschermde ICT-systemen en screening van betrokken onderzoekers;</w:t>
            </w:r>
          </w:p>
          <w:p w:rsidR="00392C68" w:rsidP="00392C68" w:rsidRDefault="00392C68" w14:paraId="187BB56A" w14:textId="77777777"/>
          <w:p w:rsidR="00392C68" w:rsidP="00392C68" w:rsidRDefault="00392C68" w14:paraId="09971D61" w14:textId="77777777">
            <w:r>
              <w:t>overwegende dat universiteiten beperkte ervaring hebben met dergelijke samenwerkingen op defensie;</w:t>
            </w:r>
          </w:p>
          <w:p w:rsidR="00392C68" w:rsidP="00392C68" w:rsidRDefault="00392C68" w14:paraId="4BC82F78" w14:textId="77777777"/>
          <w:p w:rsidR="00392C68" w:rsidP="00392C68" w:rsidRDefault="00392C68" w14:paraId="054EB6E2" w14:textId="77777777">
            <w:r>
              <w:t xml:space="preserve">verzoekt de regering om bij het op te richten DARPA-instituut rekening te houden met een onervaren </w:t>
            </w:r>
            <w:proofErr w:type="spellStart"/>
            <w:r>
              <w:t>start-up</w:t>
            </w:r>
            <w:proofErr w:type="spellEnd"/>
            <w:r>
              <w:t>- en kennisecosysteem dat gesteund moet worden bij deelname aan defensieprojecten, en deze partijen actief te betrekken bij het inrichten van processen en beleid,</w:t>
            </w:r>
          </w:p>
          <w:p w:rsidR="00392C68" w:rsidP="00392C68" w:rsidRDefault="00392C68" w14:paraId="6413E466" w14:textId="77777777"/>
          <w:p w:rsidR="00392C68" w:rsidP="00392C68" w:rsidRDefault="00392C68" w14:paraId="37CAA8C2" w14:textId="77777777">
            <w:r>
              <w:t>en gaat over tot de orde van de dag.</w:t>
            </w:r>
          </w:p>
          <w:p w:rsidR="00392C68" w:rsidP="00392C68" w:rsidRDefault="00392C68" w14:paraId="05FA2098" w14:textId="77777777"/>
          <w:p w:rsidR="00392C68" w:rsidP="00392C68" w:rsidRDefault="00392C68" w14:paraId="7A6DE162" w14:textId="77777777">
            <w:r>
              <w:t>Dassen</w:t>
            </w:r>
          </w:p>
          <w:p w:rsidR="00997775" w:rsidP="00392C68" w:rsidRDefault="00392C68" w14:paraId="282BC33D" w14:textId="646C6A67">
            <w:r>
              <w:t>Peter de Groot</w:t>
            </w:r>
          </w:p>
        </w:tc>
      </w:tr>
    </w:tbl>
    <w:p w:rsidR="00997775" w:rsidRDefault="00997775" w14:paraId="06B050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E473" w14:textId="77777777" w:rsidR="00392C68" w:rsidRDefault="00392C68">
      <w:pPr>
        <w:spacing w:line="20" w:lineRule="exact"/>
      </w:pPr>
    </w:p>
  </w:endnote>
  <w:endnote w:type="continuationSeparator" w:id="0">
    <w:p w14:paraId="0D0FACFB" w14:textId="77777777" w:rsidR="00392C68" w:rsidRDefault="00392C6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E4B211" w14:textId="77777777" w:rsidR="00392C68" w:rsidRDefault="00392C6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0537B" w14:textId="77777777" w:rsidR="00392C68" w:rsidRDefault="00392C6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9EF5D3" w14:textId="77777777" w:rsidR="00392C68" w:rsidRDefault="00392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6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2C68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63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8DA9B"/>
  <w15:docId w15:val="{E3A8CF8B-13C8-4918-9D29-3A2FCAC7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2026-03-09T09:01:00.0000000Z</dcterms:created>
  <dcterms:modified xsi:type="dcterms:W3CDTF">2026-03-09T09:05:00.0000000Z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