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371D0" w14:paraId="598162F1" w14:textId="77777777">
        <w:tc>
          <w:tcPr>
            <w:tcW w:w="6733" w:type="dxa"/>
            <w:gridSpan w:val="2"/>
            <w:tcBorders>
              <w:top w:val="nil"/>
              <w:left w:val="nil"/>
              <w:bottom w:val="nil"/>
              <w:right w:val="nil"/>
            </w:tcBorders>
            <w:vAlign w:val="center"/>
          </w:tcPr>
          <w:p w:rsidR="00997775" w:rsidP="00710A7A" w:rsidRDefault="00997775" w14:paraId="09971FE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5B05A3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371D0" w14:paraId="2CC420E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3BDA086" w14:textId="77777777">
            <w:r w:rsidRPr="008B0CC5">
              <w:t xml:space="preserve">Vergaderjaar </w:t>
            </w:r>
            <w:r w:rsidR="00AC6B87">
              <w:t>202</w:t>
            </w:r>
            <w:r w:rsidR="00684DFF">
              <w:t>5</w:t>
            </w:r>
            <w:r w:rsidR="00AC6B87">
              <w:t>-202</w:t>
            </w:r>
            <w:r w:rsidR="00684DFF">
              <w:t>6</w:t>
            </w:r>
          </w:p>
        </w:tc>
      </w:tr>
      <w:tr w:rsidR="00997775" w:rsidTr="00C371D0" w14:paraId="321A7B83" w14:textId="77777777">
        <w:trPr>
          <w:cantSplit/>
        </w:trPr>
        <w:tc>
          <w:tcPr>
            <w:tcW w:w="10985" w:type="dxa"/>
            <w:gridSpan w:val="3"/>
            <w:tcBorders>
              <w:top w:val="nil"/>
              <w:left w:val="nil"/>
              <w:bottom w:val="nil"/>
              <w:right w:val="nil"/>
            </w:tcBorders>
          </w:tcPr>
          <w:p w:rsidR="00997775" w:rsidRDefault="00997775" w14:paraId="7B2E164D" w14:textId="77777777"/>
        </w:tc>
      </w:tr>
      <w:tr w:rsidR="00997775" w:rsidTr="00C371D0" w14:paraId="714F896C" w14:textId="77777777">
        <w:trPr>
          <w:cantSplit/>
        </w:trPr>
        <w:tc>
          <w:tcPr>
            <w:tcW w:w="10985" w:type="dxa"/>
            <w:gridSpan w:val="3"/>
            <w:tcBorders>
              <w:top w:val="nil"/>
              <w:left w:val="nil"/>
              <w:bottom w:val="single" w:color="auto" w:sz="4" w:space="0"/>
              <w:right w:val="nil"/>
            </w:tcBorders>
          </w:tcPr>
          <w:p w:rsidR="00997775" w:rsidRDefault="00997775" w14:paraId="3D012E07" w14:textId="77777777"/>
        </w:tc>
      </w:tr>
      <w:tr w:rsidR="00997775" w:rsidTr="00C371D0" w14:paraId="794576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57EDFF" w14:textId="77777777"/>
        </w:tc>
        <w:tc>
          <w:tcPr>
            <w:tcW w:w="7654" w:type="dxa"/>
            <w:gridSpan w:val="2"/>
          </w:tcPr>
          <w:p w:rsidR="00997775" w:rsidRDefault="00997775" w14:paraId="2F52098F" w14:textId="77777777"/>
        </w:tc>
      </w:tr>
      <w:tr w:rsidR="00C371D0" w:rsidTr="00C371D0" w14:paraId="25B4BE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71D0" w:rsidP="00C371D0" w:rsidRDefault="00C371D0" w14:paraId="78CFFA3D" w14:textId="225C90E1">
            <w:pPr>
              <w:rPr>
                <w:b/>
              </w:rPr>
            </w:pPr>
            <w:r>
              <w:rPr>
                <w:b/>
              </w:rPr>
              <w:t>36 800 X</w:t>
            </w:r>
          </w:p>
        </w:tc>
        <w:tc>
          <w:tcPr>
            <w:tcW w:w="7654" w:type="dxa"/>
            <w:gridSpan w:val="2"/>
          </w:tcPr>
          <w:p w:rsidR="00C371D0" w:rsidP="00C371D0" w:rsidRDefault="00C371D0" w14:paraId="5DBFE4AE" w14:textId="225201D1">
            <w:pPr>
              <w:rPr>
                <w:b/>
              </w:rPr>
            </w:pPr>
            <w:bookmarkStart w:name="_Hlk205971335" w:id="0"/>
            <w:r w:rsidRPr="00392C68">
              <w:rPr>
                <w:b/>
                <w:bCs/>
                <w:szCs w:val="24"/>
              </w:rPr>
              <w:t>Vaststelling van de begrotingsstaten van het Ministerie van Defensie (X) voor het jaar 2026</w:t>
            </w:r>
            <w:bookmarkEnd w:id="0"/>
          </w:p>
        </w:tc>
      </w:tr>
      <w:tr w:rsidR="00C371D0" w:rsidTr="00C371D0" w14:paraId="7F51A0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71D0" w:rsidP="00C371D0" w:rsidRDefault="00C371D0" w14:paraId="21EBE692" w14:textId="77777777"/>
        </w:tc>
        <w:tc>
          <w:tcPr>
            <w:tcW w:w="7654" w:type="dxa"/>
            <w:gridSpan w:val="2"/>
          </w:tcPr>
          <w:p w:rsidR="00C371D0" w:rsidP="00C371D0" w:rsidRDefault="00C371D0" w14:paraId="71F92D74" w14:textId="77777777"/>
        </w:tc>
      </w:tr>
      <w:tr w:rsidR="00C371D0" w:rsidTr="00C371D0" w14:paraId="23DA4C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71D0" w:rsidP="00C371D0" w:rsidRDefault="00C371D0" w14:paraId="79907E8C" w14:textId="77777777"/>
        </w:tc>
        <w:tc>
          <w:tcPr>
            <w:tcW w:w="7654" w:type="dxa"/>
            <w:gridSpan w:val="2"/>
          </w:tcPr>
          <w:p w:rsidR="00C371D0" w:rsidP="00C371D0" w:rsidRDefault="00C371D0" w14:paraId="3753C5DC" w14:textId="77777777"/>
        </w:tc>
      </w:tr>
      <w:tr w:rsidR="00C371D0" w:rsidTr="00C371D0" w14:paraId="53E484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71D0" w:rsidP="00C371D0" w:rsidRDefault="00C371D0" w14:paraId="08AD4B50" w14:textId="6A166B8B">
            <w:pPr>
              <w:rPr>
                <w:b/>
              </w:rPr>
            </w:pPr>
            <w:r>
              <w:rPr>
                <w:b/>
              </w:rPr>
              <w:t xml:space="preserve">Nr. </w:t>
            </w:r>
            <w:r>
              <w:rPr>
                <w:b/>
              </w:rPr>
              <w:t>63</w:t>
            </w:r>
          </w:p>
        </w:tc>
        <w:tc>
          <w:tcPr>
            <w:tcW w:w="7654" w:type="dxa"/>
            <w:gridSpan w:val="2"/>
          </w:tcPr>
          <w:p w:rsidR="00C371D0" w:rsidP="00C371D0" w:rsidRDefault="00C371D0" w14:paraId="7B2EF7C7" w14:textId="32CFD4A9">
            <w:pPr>
              <w:rPr>
                <w:b/>
              </w:rPr>
            </w:pPr>
            <w:r>
              <w:rPr>
                <w:b/>
              </w:rPr>
              <w:t xml:space="preserve">MOTIE VAN </w:t>
            </w:r>
            <w:r>
              <w:rPr>
                <w:b/>
              </w:rPr>
              <w:t>DE LEDEN DASSEN EN VAN LANSCHOT</w:t>
            </w:r>
          </w:p>
        </w:tc>
      </w:tr>
      <w:tr w:rsidR="00C371D0" w:rsidTr="00C371D0" w14:paraId="1362EE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71D0" w:rsidP="00C371D0" w:rsidRDefault="00C371D0" w14:paraId="00BF0234" w14:textId="77777777"/>
        </w:tc>
        <w:tc>
          <w:tcPr>
            <w:tcW w:w="7654" w:type="dxa"/>
            <w:gridSpan w:val="2"/>
          </w:tcPr>
          <w:p w:rsidR="00C371D0" w:rsidP="00C371D0" w:rsidRDefault="00C371D0" w14:paraId="3AC42F9A" w14:textId="7AB323C4">
            <w:r>
              <w:t>Voorgesteld 5 maart 2026</w:t>
            </w:r>
          </w:p>
        </w:tc>
      </w:tr>
      <w:tr w:rsidR="00C371D0" w:rsidTr="00C371D0" w14:paraId="788700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71D0" w:rsidP="00C371D0" w:rsidRDefault="00C371D0" w14:paraId="5575DAEF" w14:textId="77777777"/>
        </w:tc>
        <w:tc>
          <w:tcPr>
            <w:tcW w:w="7654" w:type="dxa"/>
            <w:gridSpan w:val="2"/>
          </w:tcPr>
          <w:p w:rsidR="00C371D0" w:rsidP="00C371D0" w:rsidRDefault="00C371D0" w14:paraId="255CE9ED" w14:textId="77777777"/>
        </w:tc>
      </w:tr>
      <w:tr w:rsidR="00C371D0" w:rsidTr="00C371D0" w14:paraId="6D6783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71D0" w:rsidP="00C371D0" w:rsidRDefault="00C371D0" w14:paraId="6E2C86FF" w14:textId="77777777"/>
        </w:tc>
        <w:tc>
          <w:tcPr>
            <w:tcW w:w="7654" w:type="dxa"/>
            <w:gridSpan w:val="2"/>
          </w:tcPr>
          <w:p w:rsidR="00C371D0" w:rsidP="00C371D0" w:rsidRDefault="00C371D0" w14:paraId="3D43CEF6" w14:textId="782C84B2">
            <w:r>
              <w:t>De Kamer,</w:t>
            </w:r>
          </w:p>
        </w:tc>
      </w:tr>
      <w:tr w:rsidR="00C371D0" w:rsidTr="00C371D0" w14:paraId="18110B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71D0" w:rsidP="00C371D0" w:rsidRDefault="00C371D0" w14:paraId="37310C7B" w14:textId="77777777"/>
        </w:tc>
        <w:tc>
          <w:tcPr>
            <w:tcW w:w="7654" w:type="dxa"/>
            <w:gridSpan w:val="2"/>
          </w:tcPr>
          <w:p w:rsidR="00C371D0" w:rsidP="00C371D0" w:rsidRDefault="00C371D0" w14:paraId="6FB89AA1" w14:textId="77777777"/>
        </w:tc>
      </w:tr>
      <w:tr w:rsidR="00C371D0" w:rsidTr="00C371D0" w14:paraId="75A251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371D0" w:rsidP="00C371D0" w:rsidRDefault="00C371D0" w14:paraId="60F00EAA" w14:textId="77777777"/>
        </w:tc>
        <w:tc>
          <w:tcPr>
            <w:tcW w:w="7654" w:type="dxa"/>
            <w:gridSpan w:val="2"/>
          </w:tcPr>
          <w:p w:rsidR="00C371D0" w:rsidP="00C371D0" w:rsidRDefault="00C371D0" w14:paraId="746F8731" w14:textId="0E39F0FC">
            <w:r>
              <w:t>gehoord de beraadslaging,</w:t>
            </w:r>
          </w:p>
        </w:tc>
      </w:tr>
      <w:tr w:rsidR="00997775" w:rsidTr="00C371D0" w14:paraId="02DBAC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10CDE3" w14:textId="77777777"/>
        </w:tc>
        <w:tc>
          <w:tcPr>
            <w:tcW w:w="7654" w:type="dxa"/>
            <w:gridSpan w:val="2"/>
          </w:tcPr>
          <w:p w:rsidR="00997775" w:rsidRDefault="00997775" w14:paraId="72B773A0" w14:textId="77777777"/>
        </w:tc>
      </w:tr>
      <w:tr w:rsidR="00997775" w:rsidTr="00C371D0" w14:paraId="27F3C9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69E9BC" w14:textId="77777777"/>
        </w:tc>
        <w:tc>
          <w:tcPr>
            <w:tcW w:w="7654" w:type="dxa"/>
            <w:gridSpan w:val="2"/>
          </w:tcPr>
          <w:p w:rsidR="00C371D0" w:rsidP="00C371D0" w:rsidRDefault="00C371D0" w14:paraId="3173F56C" w14:textId="77777777">
            <w:r>
              <w:t>van mening dat het DARPA-instituut binnen een Europees ecosysteem van kennisdeling en samenwerking moet toewerken naar de strategische en militaire autonomie van de Europese Unie;</w:t>
            </w:r>
          </w:p>
          <w:p w:rsidR="00C371D0" w:rsidP="00C371D0" w:rsidRDefault="00C371D0" w14:paraId="204E5F42" w14:textId="77777777"/>
          <w:p w:rsidR="00C371D0" w:rsidP="00C371D0" w:rsidRDefault="00C371D0" w14:paraId="489B025B" w14:textId="77777777">
            <w:r>
              <w:t>verzoekt de regering de samenwerking met andere (Europese) kennisinstellingen te stimuleren en haar onderzoeksdoeleinden te coördineren met Europese partners, en te bezien hoe het onderdeel wordt van een innovatief Europees ecosysteem,</w:t>
            </w:r>
          </w:p>
          <w:p w:rsidR="00C371D0" w:rsidP="00C371D0" w:rsidRDefault="00C371D0" w14:paraId="6C7ECB3A" w14:textId="77777777"/>
          <w:p w:rsidR="00C371D0" w:rsidP="00C371D0" w:rsidRDefault="00C371D0" w14:paraId="7DB639E4" w14:textId="77777777">
            <w:r>
              <w:t>en gaat over tot de orde van de dag.</w:t>
            </w:r>
          </w:p>
          <w:p w:rsidR="00C371D0" w:rsidP="00C371D0" w:rsidRDefault="00C371D0" w14:paraId="66CE2BAA" w14:textId="77777777"/>
          <w:p w:rsidR="00C371D0" w:rsidP="00C371D0" w:rsidRDefault="00C371D0" w14:paraId="2CDC237C" w14:textId="77777777">
            <w:r>
              <w:t>Dassen</w:t>
            </w:r>
          </w:p>
          <w:p w:rsidR="00997775" w:rsidP="00C371D0" w:rsidRDefault="00C371D0" w14:paraId="3A389689" w14:textId="144A0D9D">
            <w:r>
              <w:t>Van Lanschot</w:t>
            </w:r>
          </w:p>
        </w:tc>
      </w:tr>
    </w:tbl>
    <w:p w:rsidR="00997775" w:rsidRDefault="00997775" w14:paraId="4E977AB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0726C" w14:textId="77777777" w:rsidR="00C371D0" w:rsidRDefault="00C371D0">
      <w:pPr>
        <w:spacing w:line="20" w:lineRule="exact"/>
      </w:pPr>
    </w:p>
  </w:endnote>
  <w:endnote w:type="continuationSeparator" w:id="0">
    <w:p w14:paraId="0E894E9B" w14:textId="77777777" w:rsidR="00C371D0" w:rsidRDefault="00C371D0">
      <w:pPr>
        <w:pStyle w:val="Amendement"/>
      </w:pPr>
      <w:r>
        <w:rPr>
          <w:b w:val="0"/>
        </w:rPr>
        <w:t xml:space="preserve"> </w:t>
      </w:r>
    </w:p>
  </w:endnote>
  <w:endnote w:type="continuationNotice" w:id="1">
    <w:p w14:paraId="4A3F9FDC" w14:textId="77777777" w:rsidR="00C371D0" w:rsidRDefault="00C371D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FEF0D" w14:textId="77777777" w:rsidR="00C371D0" w:rsidRDefault="00C371D0">
      <w:pPr>
        <w:pStyle w:val="Amendement"/>
      </w:pPr>
      <w:r>
        <w:rPr>
          <w:b w:val="0"/>
        </w:rPr>
        <w:separator/>
      </w:r>
    </w:p>
  </w:footnote>
  <w:footnote w:type="continuationSeparator" w:id="0">
    <w:p w14:paraId="4EEF0077" w14:textId="77777777" w:rsidR="00C371D0" w:rsidRDefault="00C3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1D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463A3"/>
    <w:rsid w:val="00B511EE"/>
    <w:rsid w:val="00B74E9D"/>
    <w:rsid w:val="00BF5690"/>
    <w:rsid w:val="00C371D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DD146"/>
  <w15:docId w15:val="{AEFB2433-D29D-4293-9B30-9C8A8F0B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ap:Words>
  <ap:Characters>660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2026-03-09T09:01:00.0000000Z</dcterms:created>
  <dcterms:modified xsi:type="dcterms:W3CDTF">2026-03-09T09:06:00.0000000Z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