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1BB1" w14:paraId="514C61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74E0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DDE2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1BB1" w14:paraId="77029E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3FA7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21BB1" w14:paraId="51519A9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7FBBBA" w14:textId="77777777"/>
        </w:tc>
      </w:tr>
      <w:tr w:rsidR="00997775" w:rsidTr="00821BB1" w14:paraId="690230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A5AD9D" w14:textId="77777777"/>
        </w:tc>
      </w:tr>
      <w:tr w:rsidR="00997775" w:rsidTr="00821BB1" w14:paraId="347FE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8E858" w14:textId="77777777"/>
        </w:tc>
        <w:tc>
          <w:tcPr>
            <w:tcW w:w="7654" w:type="dxa"/>
            <w:gridSpan w:val="2"/>
          </w:tcPr>
          <w:p w:rsidR="00997775" w:rsidRDefault="00997775" w14:paraId="34C63F87" w14:textId="77777777"/>
        </w:tc>
      </w:tr>
      <w:tr w:rsidR="00821BB1" w:rsidTr="00821BB1" w14:paraId="393A1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2944AE15" w14:textId="16D2E390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821BB1" w:rsidP="00821BB1" w:rsidRDefault="00821BB1" w14:paraId="4AD71B2B" w14:textId="0A145D60">
            <w:pPr>
              <w:rPr>
                <w:b/>
              </w:rPr>
            </w:pPr>
            <w:bookmarkStart w:name="_Hlk205971335" w:id="0"/>
            <w:r w:rsidRPr="00392C68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821BB1" w:rsidTr="00821BB1" w14:paraId="6502F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0543F079" w14:textId="77777777"/>
        </w:tc>
        <w:tc>
          <w:tcPr>
            <w:tcW w:w="7654" w:type="dxa"/>
            <w:gridSpan w:val="2"/>
          </w:tcPr>
          <w:p w:rsidR="00821BB1" w:rsidP="00821BB1" w:rsidRDefault="00821BB1" w14:paraId="1A6D0FC7" w14:textId="77777777"/>
        </w:tc>
      </w:tr>
      <w:tr w:rsidR="00821BB1" w:rsidTr="00821BB1" w14:paraId="70998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3D36D8F0" w14:textId="77777777"/>
        </w:tc>
        <w:tc>
          <w:tcPr>
            <w:tcW w:w="7654" w:type="dxa"/>
            <w:gridSpan w:val="2"/>
          </w:tcPr>
          <w:p w:rsidR="00821BB1" w:rsidP="00821BB1" w:rsidRDefault="00821BB1" w14:paraId="7C2D4ABF" w14:textId="77777777"/>
        </w:tc>
      </w:tr>
      <w:tr w:rsidR="00821BB1" w:rsidTr="00821BB1" w14:paraId="0CCB6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4BD991EE" w14:textId="23AB75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64</w:t>
            </w:r>
          </w:p>
        </w:tc>
        <w:tc>
          <w:tcPr>
            <w:tcW w:w="7654" w:type="dxa"/>
            <w:gridSpan w:val="2"/>
          </w:tcPr>
          <w:p w:rsidR="00821BB1" w:rsidP="00821BB1" w:rsidRDefault="00821BB1" w14:paraId="74C03558" w14:textId="2AB7F4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821BB1" w:rsidTr="00821BB1" w14:paraId="331FF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716E716D" w14:textId="77777777"/>
        </w:tc>
        <w:tc>
          <w:tcPr>
            <w:tcW w:w="7654" w:type="dxa"/>
            <w:gridSpan w:val="2"/>
          </w:tcPr>
          <w:p w:rsidR="00821BB1" w:rsidP="00821BB1" w:rsidRDefault="00821BB1" w14:paraId="3502450E" w14:textId="7210BF21">
            <w:r>
              <w:t>Voorgesteld 5 maart 2026</w:t>
            </w:r>
          </w:p>
        </w:tc>
      </w:tr>
      <w:tr w:rsidR="00821BB1" w:rsidTr="00821BB1" w14:paraId="14521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6C6C01FA" w14:textId="77777777"/>
        </w:tc>
        <w:tc>
          <w:tcPr>
            <w:tcW w:w="7654" w:type="dxa"/>
            <w:gridSpan w:val="2"/>
          </w:tcPr>
          <w:p w:rsidR="00821BB1" w:rsidP="00821BB1" w:rsidRDefault="00821BB1" w14:paraId="0694C4E4" w14:textId="77777777"/>
        </w:tc>
      </w:tr>
      <w:tr w:rsidR="00821BB1" w:rsidTr="00821BB1" w14:paraId="3D463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2C24C58B" w14:textId="77777777"/>
        </w:tc>
        <w:tc>
          <w:tcPr>
            <w:tcW w:w="7654" w:type="dxa"/>
            <w:gridSpan w:val="2"/>
          </w:tcPr>
          <w:p w:rsidR="00821BB1" w:rsidP="00821BB1" w:rsidRDefault="00821BB1" w14:paraId="19BB30A7" w14:textId="03A4A902">
            <w:r>
              <w:t>De Kamer,</w:t>
            </w:r>
          </w:p>
        </w:tc>
      </w:tr>
      <w:tr w:rsidR="00821BB1" w:rsidTr="00821BB1" w14:paraId="0B49B9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48DCB2D4" w14:textId="77777777"/>
        </w:tc>
        <w:tc>
          <w:tcPr>
            <w:tcW w:w="7654" w:type="dxa"/>
            <w:gridSpan w:val="2"/>
          </w:tcPr>
          <w:p w:rsidR="00821BB1" w:rsidP="00821BB1" w:rsidRDefault="00821BB1" w14:paraId="55C54089" w14:textId="77777777"/>
        </w:tc>
      </w:tr>
      <w:tr w:rsidR="00821BB1" w:rsidTr="00821BB1" w14:paraId="37D78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BB1" w:rsidP="00821BB1" w:rsidRDefault="00821BB1" w14:paraId="266185F6" w14:textId="77777777"/>
        </w:tc>
        <w:tc>
          <w:tcPr>
            <w:tcW w:w="7654" w:type="dxa"/>
            <w:gridSpan w:val="2"/>
          </w:tcPr>
          <w:p w:rsidR="00821BB1" w:rsidP="00821BB1" w:rsidRDefault="00821BB1" w14:paraId="065CF960" w14:textId="5F1DC19B">
            <w:r>
              <w:t>gehoord de beraadslaging,</w:t>
            </w:r>
          </w:p>
        </w:tc>
      </w:tr>
      <w:tr w:rsidR="00997775" w:rsidTr="00821BB1" w14:paraId="394EC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43922" w14:textId="77777777"/>
        </w:tc>
        <w:tc>
          <w:tcPr>
            <w:tcW w:w="7654" w:type="dxa"/>
            <w:gridSpan w:val="2"/>
          </w:tcPr>
          <w:p w:rsidR="00997775" w:rsidRDefault="00997775" w14:paraId="5710C47D" w14:textId="77777777"/>
        </w:tc>
      </w:tr>
      <w:tr w:rsidR="00997775" w:rsidTr="00821BB1" w14:paraId="1E7A7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71BA99" w14:textId="77777777"/>
        </w:tc>
        <w:tc>
          <w:tcPr>
            <w:tcW w:w="7654" w:type="dxa"/>
            <w:gridSpan w:val="2"/>
          </w:tcPr>
          <w:p w:rsidR="00821BB1" w:rsidP="00821BB1" w:rsidRDefault="00821BB1" w14:paraId="1B553878" w14:textId="77777777">
            <w:r>
              <w:t>constaterende dat uit onderzoek van de Algemene Rekenkamer blijkt dat binnengrenscontroles geen geschikt instrument zijn om irreguliere migratie tegen te gaan;</w:t>
            </w:r>
          </w:p>
          <w:p w:rsidR="00821BB1" w:rsidP="00821BB1" w:rsidRDefault="00821BB1" w14:paraId="5E5B7E77" w14:textId="77777777"/>
          <w:p w:rsidR="00821BB1" w:rsidP="00821BB1" w:rsidRDefault="00821BB1" w14:paraId="2F6409B1" w14:textId="77777777">
            <w:r>
              <w:t>overwegende dat drukke grenzen leiden tot files en economische schade;</w:t>
            </w:r>
          </w:p>
          <w:p w:rsidR="00821BB1" w:rsidP="00821BB1" w:rsidRDefault="00821BB1" w14:paraId="6474B930" w14:textId="77777777"/>
          <w:p w:rsidR="00821BB1" w:rsidP="00821BB1" w:rsidRDefault="00821BB1" w14:paraId="2BD4AAB0" w14:textId="77777777">
            <w:r>
              <w:t>verzoekt de regering de huidige binnengrenscontroles te beëindigen,</w:t>
            </w:r>
          </w:p>
          <w:p w:rsidR="00821BB1" w:rsidP="00821BB1" w:rsidRDefault="00821BB1" w14:paraId="29106DEF" w14:textId="77777777"/>
          <w:p w:rsidR="00821BB1" w:rsidP="00821BB1" w:rsidRDefault="00821BB1" w14:paraId="18A4DE2F" w14:textId="77777777">
            <w:r>
              <w:t>en gaat over tot de orde van de dag.</w:t>
            </w:r>
          </w:p>
          <w:p w:rsidR="00821BB1" w:rsidP="00821BB1" w:rsidRDefault="00821BB1" w14:paraId="0365F9FB" w14:textId="77777777"/>
          <w:p w:rsidR="00997775" w:rsidP="00821BB1" w:rsidRDefault="00821BB1" w14:paraId="2F1046D7" w14:textId="398933D8">
            <w:r>
              <w:t>Dassen</w:t>
            </w:r>
          </w:p>
        </w:tc>
      </w:tr>
    </w:tbl>
    <w:p w:rsidR="00997775" w:rsidRDefault="00997775" w14:paraId="5B0CE9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8EF2" w14:textId="77777777" w:rsidR="00821BB1" w:rsidRDefault="00821BB1">
      <w:pPr>
        <w:spacing w:line="20" w:lineRule="exact"/>
      </w:pPr>
    </w:p>
  </w:endnote>
  <w:endnote w:type="continuationSeparator" w:id="0">
    <w:p w14:paraId="69B08BE1" w14:textId="77777777" w:rsidR="00821BB1" w:rsidRDefault="00821BB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F75F96" w14:textId="77777777" w:rsidR="00821BB1" w:rsidRDefault="00821BB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205C" w14:textId="77777777" w:rsidR="00821BB1" w:rsidRDefault="00821BB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155D7C" w14:textId="77777777" w:rsidR="00821BB1" w:rsidRDefault="0082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B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1BB1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A29AE"/>
  <w15:docId w15:val="{16151561-5805-4080-9656-8A40E88F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2026-03-09T09:01:00.0000000Z</dcterms:created>
  <dcterms:modified xsi:type="dcterms:W3CDTF">2026-03-09T09:07:00.0000000Z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