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31E3D" w14:paraId="54062754" w14:textId="77777777">
        <w:tc>
          <w:tcPr>
            <w:tcW w:w="6733" w:type="dxa"/>
            <w:gridSpan w:val="2"/>
            <w:tcBorders>
              <w:top w:val="nil"/>
              <w:left w:val="nil"/>
              <w:bottom w:val="nil"/>
              <w:right w:val="nil"/>
            </w:tcBorders>
            <w:vAlign w:val="center"/>
          </w:tcPr>
          <w:p w:rsidR="00997775" w:rsidP="00710A7A" w:rsidRDefault="00997775" w14:paraId="567F8EC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6952DA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31E3D" w14:paraId="58696EC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B1FA77F" w14:textId="77777777">
            <w:r w:rsidRPr="008B0CC5">
              <w:t xml:space="preserve">Vergaderjaar </w:t>
            </w:r>
            <w:r w:rsidR="00AC6B87">
              <w:t>202</w:t>
            </w:r>
            <w:r w:rsidR="00684DFF">
              <w:t>5</w:t>
            </w:r>
            <w:r w:rsidR="00AC6B87">
              <w:t>-202</w:t>
            </w:r>
            <w:r w:rsidR="00684DFF">
              <w:t>6</w:t>
            </w:r>
          </w:p>
        </w:tc>
      </w:tr>
      <w:tr w:rsidR="00997775" w:rsidTr="00131E3D" w14:paraId="25761D3A" w14:textId="77777777">
        <w:trPr>
          <w:cantSplit/>
        </w:trPr>
        <w:tc>
          <w:tcPr>
            <w:tcW w:w="10985" w:type="dxa"/>
            <w:gridSpan w:val="3"/>
            <w:tcBorders>
              <w:top w:val="nil"/>
              <w:left w:val="nil"/>
              <w:bottom w:val="nil"/>
              <w:right w:val="nil"/>
            </w:tcBorders>
          </w:tcPr>
          <w:p w:rsidR="00997775" w:rsidRDefault="00997775" w14:paraId="5FCBB89C" w14:textId="77777777"/>
        </w:tc>
      </w:tr>
      <w:tr w:rsidR="00997775" w:rsidTr="00131E3D" w14:paraId="6345F318" w14:textId="77777777">
        <w:trPr>
          <w:cantSplit/>
        </w:trPr>
        <w:tc>
          <w:tcPr>
            <w:tcW w:w="10985" w:type="dxa"/>
            <w:gridSpan w:val="3"/>
            <w:tcBorders>
              <w:top w:val="nil"/>
              <w:left w:val="nil"/>
              <w:bottom w:val="single" w:color="auto" w:sz="4" w:space="0"/>
              <w:right w:val="nil"/>
            </w:tcBorders>
          </w:tcPr>
          <w:p w:rsidR="00997775" w:rsidRDefault="00997775" w14:paraId="3F4C0AC5" w14:textId="77777777"/>
        </w:tc>
      </w:tr>
      <w:tr w:rsidR="00997775" w:rsidTr="00131E3D" w14:paraId="0A6CAB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8BBD28" w14:textId="77777777"/>
        </w:tc>
        <w:tc>
          <w:tcPr>
            <w:tcW w:w="7654" w:type="dxa"/>
            <w:gridSpan w:val="2"/>
          </w:tcPr>
          <w:p w:rsidR="00997775" w:rsidRDefault="00997775" w14:paraId="44E46E6A" w14:textId="77777777"/>
        </w:tc>
      </w:tr>
      <w:tr w:rsidR="00131E3D" w:rsidTr="00131E3D" w14:paraId="055A4D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1E3D" w:rsidP="00131E3D" w:rsidRDefault="00131E3D" w14:paraId="060B9D21" w14:textId="43EE3E48">
            <w:pPr>
              <w:rPr>
                <w:b/>
              </w:rPr>
            </w:pPr>
            <w:r>
              <w:rPr>
                <w:b/>
              </w:rPr>
              <w:t>36 800 X</w:t>
            </w:r>
          </w:p>
        </w:tc>
        <w:tc>
          <w:tcPr>
            <w:tcW w:w="7654" w:type="dxa"/>
            <w:gridSpan w:val="2"/>
          </w:tcPr>
          <w:p w:rsidR="00131E3D" w:rsidP="00131E3D" w:rsidRDefault="00131E3D" w14:paraId="0697B729" w14:textId="6EDBC3CF">
            <w:pPr>
              <w:rPr>
                <w:b/>
              </w:rPr>
            </w:pPr>
            <w:bookmarkStart w:name="_Hlk205971335" w:id="0"/>
            <w:r w:rsidRPr="00392C68">
              <w:rPr>
                <w:b/>
                <w:bCs/>
                <w:szCs w:val="24"/>
              </w:rPr>
              <w:t>Vaststelling van de begrotingsstaten van het Ministerie van Defensie (X) voor het jaar 2026</w:t>
            </w:r>
            <w:bookmarkEnd w:id="0"/>
          </w:p>
        </w:tc>
      </w:tr>
      <w:tr w:rsidR="00131E3D" w:rsidTr="00131E3D" w14:paraId="3C9D35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1E3D" w:rsidP="00131E3D" w:rsidRDefault="00131E3D" w14:paraId="746B5E9F" w14:textId="77777777"/>
        </w:tc>
        <w:tc>
          <w:tcPr>
            <w:tcW w:w="7654" w:type="dxa"/>
            <w:gridSpan w:val="2"/>
          </w:tcPr>
          <w:p w:rsidR="00131E3D" w:rsidP="00131E3D" w:rsidRDefault="00131E3D" w14:paraId="5619F372" w14:textId="77777777"/>
        </w:tc>
      </w:tr>
      <w:tr w:rsidR="00131E3D" w:rsidTr="00131E3D" w14:paraId="00D291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1E3D" w:rsidP="00131E3D" w:rsidRDefault="00131E3D" w14:paraId="76202E51" w14:textId="77777777"/>
        </w:tc>
        <w:tc>
          <w:tcPr>
            <w:tcW w:w="7654" w:type="dxa"/>
            <w:gridSpan w:val="2"/>
          </w:tcPr>
          <w:p w:rsidR="00131E3D" w:rsidP="00131E3D" w:rsidRDefault="00131E3D" w14:paraId="4B9DD3C9" w14:textId="77777777"/>
        </w:tc>
      </w:tr>
      <w:tr w:rsidR="00131E3D" w:rsidTr="00131E3D" w14:paraId="79AD7F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1E3D" w:rsidP="00131E3D" w:rsidRDefault="00131E3D" w14:paraId="291DE5AF" w14:textId="5EF1F30C">
            <w:pPr>
              <w:rPr>
                <w:b/>
              </w:rPr>
            </w:pPr>
            <w:r>
              <w:rPr>
                <w:b/>
              </w:rPr>
              <w:t xml:space="preserve">Nr. </w:t>
            </w:r>
            <w:r>
              <w:rPr>
                <w:b/>
              </w:rPr>
              <w:t>65</w:t>
            </w:r>
          </w:p>
        </w:tc>
        <w:tc>
          <w:tcPr>
            <w:tcW w:w="7654" w:type="dxa"/>
            <w:gridSpan w:val="2"/>
          </w:tcPr>
          <w:p w:rsidR="00131E3D" w:rsidP="00131E3D" w:rsidRDefault="00131E3D" w14:paraId="7B013DD1" w14:textId="1F68DE55">
            <w:pPr>
              <w:rPr>
                <w:b/>
              </w:rPr>
            </w:pPr>
            <w:r>
              <w:rPr>
                <w:b/>
              </w:rPr>
              <w:t>MOTIE VAN</w:t>
            </w:r>
            <w:r>
              <w:rPr>
                <w:b/>
              </w:rPr>
              <w:t xml:space="preserve"> HET LID TEN HOVE C.S.</w:t>
            </w:r>
          </w:p>
        </w:tc>
      </w:tr>
      <w:tr w:rsidR="00131E3D" w:rsidTr="00131E3D" w14:paraId="6B41F2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1E3D" w:rsidP="00131E3D" w:rsidRDefault="00131E3D" w14:paraId="0FF05BE9" w14:textId="77777777"/>
        </w:tc>
        <w:tc>
          <w:tcPr>
            <w:tcW w:w="7654" w:type="dxa"/>
            <w:gridSpan w:val="2"/>
          </w:tcPr>
          <w:p w:rsidR="00131E3D" w:rsidP="00131E3D" w:rsidRDefault="00131E3D" w14:paraId="1302BE0F" w14:textId="0566EF48">
            <w:r>
              <w:t>Voorgesteld 5 maart 2026</w:t>
            </w:r>
          </w:p>
        </w:tc>
      </w:tr>
      <w:tr w:rsidR="00131E3D" w:rsidTr="00131E3D" w14:paraId="2E8C1F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1E3D" w:rsidP="00131E3D" w:rsidRDefault="00131E3D" w14:paraId="5C08D881" w14:textId="77777777"/>
        </w:tc>
        <w:tc>
          <w:tcPr>
            <w:tcW w:w="7654" w:type="dxa"/>
            <w:gridSpan w:val="2"/>
          </w:tcPr>
          <w:p w:rsidR="00131E3D" w:rsidP="00131E3D" w:rsidRDefault="00131E3D" w14:paraId="5A66A31B" w14:textId="77777777"/>
        </w:tc>
      </w:tr>
      <w:tr w:rsidR="00131E3D" w:rsidTr="00131E3D" w14:paraId="0D8C7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1E3D" w:rsidP="00131E3D" w:rsidRDefault="00131E3D" w14:paraId="50987973" w14:textId="77777777"/>
        </w:tc>
        <w:tc>
          <w:tcPr>
            <w:tcW w:w="7654" w:type="dxa"/>
            <w:gridSpan w:val="2"/>
          </w:tcPr>
          <w:p w:rsidR="00131E3D" w:rsidP="00131E3D" w:rsidRDefault="00131E3D" w14:paraId="04781363" w14:textId="79E54686">
            <w:r>
              <w:t>De Kamer,</w:t>
            </w:r>
          </w:p>
        </w:tc>
      </w:tr>
      <w:tr w:rsidR="00131E3D" w:rsidTr="00131E3D" w14:paraId="0CDCF9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1E3D" w:rsidP="00131E3D" w:rsidRDefault="00131E3D" w14:paraId="5FFBEE22" w14:textId="77777777"/>
        </w:tc>
        <w:tc>
          <w:tcPr>
            <w:tcW w:w="7654" w:type="dxa"/>
            <w:gridSpan w:val="2"/>
          </w:tcPr>
          <w:p w:rsidR="00131E3D" w:rsidP="00131E3D" w:rsidRDefault="00131E3D" w14:paraId="5EEB8868" w14:textId="77777777"/>
        </w:tc>
      </w:tr>
      <w:tr w:rsidR="00131E3D" w:rsidTr="00131E3D" w14:paraId="2E39D6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1E3D" w:rsidP="00131E3D" w:rsidRDefault="00131E3D" w14:paraId="146A6556" w14:textId="77777777"/>
        </w:tc>
        <w:tc>
          <w:tcPr>
            <w:tcW w:w="7654" w:type="dxa"/>
            <w:gridSpan w:val="2"/>
          </w:tcPr>
          <w:p w:rsidR="00131E3D" w:rsidP="00131E3D" w:rsidRDefault="00131E3D" w14:paraId="50BE43BF" w14:textId="1258AFCD">
            <w:r>
              <w:t>gehoord de beraadslaging,</w:t>
            </w:r>
          </w:p>
        </w:tc>
      </w:tr>
      <w:tr w:rsidR="00997775" w:rsidTr="00131E3D" w14:paraId="4E3B4D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E1C822" w14:textId="77777777"/>
        </w:tc>
        <w:tc>
          <w:tcPr>
            <w:tcW w:w="7654" w:type="dxa"/>
            <w:gridSpan w:val="2"/>
          </w:tcPr>
          <w:p w:rsidR="00997775" w:rsidRDefault="00997775" w14:paraId="1FC7C773" w14:textId="77777777"/>
        </w:tc>
      </w:tr>
      <w:tr w:rsidR="00997775" w:rsidTr="00131E3D" w14:paraId="7EBB5A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16802D" w14:textId="77777777"/>
        </w:tc>
        <w:tc>
          <w:tcPr>
            <w:tcW w:w="7654" w:type="dxa"/>
            <w:gridSpan w:val="2"/>
          </w:tcPr>
          <w:p w:rsidR="00131E3D" w:rsidP="00131E3D" w:rsidRDefault="00131E3D" w14:paraId="4927802A" w14:textId="77777777">
            <w:r>
              <w:t>constaterende dat de Algemene Rekenkamer sinds 2016 stelt dat het inkoopbeheer bij Defensie met onvolkomenheden te maken heeft en dat er één "</w:t>
            </w:r>
            <w:proofErr w:type="spellStart"/>
            <w:r>
              <w:t>key</w:t>
            </w:r>
            <w:proofErr w:type="spellEnd"/>
            <w:r>
              <w:t xml:space="preserve"> control" ontbreekt die de controle heeft op het inkoopproces;</w:t>
            </w:r>
          </w:p>
          <w:p w:rsidR="00131E3D" w:rsidP="00131E3D" w:rsidRDefault="00131E3D" w14:paraId="765057E2" w14:textId="77777777"/>
          <w:p w:rsidR="00131E3D" w:rsidP="00131E3D" w:rsidRDefault="00131E3D" w14:paraId="0B6CA9AC" w14:textId="77777777">
            <w:r>
              <w:t>verder constaterende dat de Algemene Rekenkamer in zijn verantwoordingsonderzoek bij het Jaarverslag 2024 in de conclusie aangeeft dat Defensie het inkoopbeheer heeft verbeterd, maar dat interne controle nog onvoldoende is ingericht en uitgevoerd;</w:t>
            </w:r>
          </w:p>
          <w:p w:rsidR="00131E3D" w:rsidP="00131E3D" w:rsidRDefault="00131E3D" w14:paraId="0F064FA4" w14:textId="77777777"/>
          <w:p w:rsidR="00131E3D" w:rsidP="00131E3D" w:rsidRDefault="00131E3D" w14:paraId="62B5D9DD" w14:textId="77777777">
            <w:r>
              <w:t xml:space="preserve">overwegende dat bij Defensie de nadruk ligt op de aanschaf van grote wapensystemen, maar dat ondersteunende goederen en diensten ook noodzakelijk zijn voor de </w:t>
            </w:r>
            <w:proofErr w:type="spellStart"/>
            <w:r>
              <w:t>gereedstelling</w:t>
            </w:r>
            <w:proofErr w:type="spellEnd"/>
            <w:r>
              <w:t xml:space="preserve"> van de krijgsmacht;</w:t>
            </w:r>
          </w:p>
          <w:p w:rsidR="00131E3D" w:rsidP="00131E3D" w:rsidRDefault="00131E3D" w14:paraId="64A47CAF" w14:textId="77777777"/>
          <w:p w:rsidR="00131E3D" w:rsidP="00131E3D" w:rsidRDefault="00131E3D" w14:paraId="7573DDD5" w14:textId="77777777">
            <w:r>
              <w:t>verzoekt de regering om het interne toezicht te versterken, met daarbij aandacht voor zowel de zorgvuldige aanschaf van grote wapensystemen als ondersteunende goederen en diensten,</w:t>
            </w:r>
          </w:p>
          <w:p w:rsidR="00131E3D" w:rsidP="00131E3D" w:rsidRDefault="00131E3D" w14:paraId="3EC37AB4" w14:textId="77777777"/>
          <w:p w:rsidR="00131E3D" w:rsidP="00131E3D" w:rsidRDefault="00131E3D" w14:paraId="79121974" w14:textId="77777777">
            <w:r>
              <w:t>en gaat over tot de orde van de dag.</w:t>
            </w:r>
          </w:p>
          <w:p w:rsidR="00131E3D" w:rsidP="00131E3D" w:rsidRDefault="00131E3D" w14:paraId="7F8064B5" w14:textId="77777777"/>
          <w:p w:rsidR="00131E3D" w:rsidP="00131E3D" w:rsidRDefault="00131E3D" w14:paraId="2947C5AA" w14:textId="77777777">
            <w:r>
              <w:t>Ten Hove</w:t>
            </w:r>
          </w:p>
          <w:p w:rsidR="00131E3D" w:rsidP="00131E3D" w:rsidRDefault="00131E3D" w14:paraId="4AAD7740" w14:textId="77777777">
            <w:r>
              <w:t>Diederik van Dijk</w:t>
            </w:r>
          </w:p>
          <w:p w:rsidR="00131E3D" w:rsidP="00131E3D" w:rsidRDefault="00131E3D" w14:paraId="7AD36ABF" w14:textId="77777777">
            <w:r>
              <w:t>Van Lanschot</w:t>
            </w:r>
          </w:p>
          <w:p w:rsidR="00997775" w:rsidP="00131E3D" w:rsidRDefault="00131E3D" w14:paraId="7E402AEA" w14:textId="1BB32DF4">
            <w:r>
              <w:t>Bikker</w:t>
            </w:r>
          </w:p>
        </w:tc>
      </w:tr>
    </w:tbl>
    <w:p w:rsidR="00997775" w:rsidRDefault="00997775" w14:paraId="7496633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FE58" w14:textId="77777777" w:rsidR="00131E3D" w:rsidRDefault="00131E3D">
      <w:pPr>
        <w:spacing w:line="20" w:lineRule="exact"/>
      </w:pPr>
    </w:p>
  </w:endnote>
  <w:endnote w:type="continuationSeparator" w:id="0">
    <w:p w14:paraId="36AC1F23" w14:textId="77777777" w:rsidR="00131E3D" w:rsidRDefault="00131E3D">
      <w:pPr>
        <w:pStyle w:val="Amendement"/>
      </w:pPr>
      <w:r>
        <w:rPr>
          <w:b w:val="0"/>
        </w:rPr>
        <w:t xml:space="preserve"> </w:t>
      </w:r>
    </w:p>
  </w:endnote>
  <w:endnote w:type="continuationNotice" w:id="1">
    <w:p w14:paraId="41B68379" w14:textId="77777777" w:rsidR="00131E3D" w:rsidRDefault="00131E3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9015" w14:textId="77777777" w:rsidR="00131E3D" w:rsidRDefault="00131E3D">
      <w:pPr>
        <w:pStyle w:val="Amendement"/>
      </w:pPr>
      <w:r>
        <w:rPr>
          <w:b w:val="0"/>
        </w:rPr>
        <w:separator/>
      </w:r>
    </w:p>
  </w:footnote>
  <w:footnote w:type="continuationSeparator" w:id="0">
    <w:p w14:paraId="0882C5A5" w14:textId="77777777" w:rsidR="00131E3D" w:rsidRDefault="00131E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3D"/>
    <w:rsid w:val="00131E3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463A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FAB01"/>
  <w15:docId w15:val="{A3F57950-8949-45DB-BC8C-D54D35EE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1028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2026-03-09T09:01:00.0000000Z</dcterms:created>
  <dcterms:modified xsi:type="dcterms:W3CDTF">2026-03-09T09:08:00.0000000Z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