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21791" w14:paraId="7AB8756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DA8756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2AD3AD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21791" w14:paraId="1791536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17D862E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121791" w14:paraId="35EEE55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D385A59" w14:textId="77777777"/>
        </w:tc>
      </w:tr>
      <w:tr w:rsidR="00997775" w:rsidTr="00121791" w14:paraId="3DBFFCD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8E03E3A" w14:textId="77777777"/>
        </w:tc>
      </w:tr>
      <w:tr w:rsidR="00997775" w:rsidTr="00121791" w14:paraId="004AA1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9532EFB" w14:textId="77777777"/>
        </w:tc>
        <w:tc>
          <w:tcPr>
            <w:tcW w:w="7654" w:type="dxa"/>
            <w:gridSpan w:val="2"/>
          </w:tcPr>
          <w:p w:rsidR="00997775" w:rsidRDefault="00997775" w14:paraId="573DFE1E" w14:textId="77777777"/>
        </w:tc>
      </w:tr>
      <w:tr w:rsidR="00121791" w:rsidTr="00121791" w14:paraId="5CA5E3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21791" w:rsidP="00121791" w:rsidRDefault="00121791" w14:paraId="4A2E6508" w14:textId="4DC9360C">
            <w:pPr>
              <w:rPr>
                <w:b/>
              </w:rPr>
            </w:pPr>
            <w:r>
              <w:rPr>
                <w:b/>
              </w:rPr>
              <w:t>36 800 X</w:t>
            </w:r>
          </w:p>
        </w:tc>
        <w:tc>
          <w:tcPr>
            <w:tcW w:w="7654" w:type="dxa"/>
            <w:gridSpan w:val="2"/>
          </w:tcPr>
          <w:p w:rsidR="00121791" w:rsidP="00121791" w:rsidRDefault="00121791" w14:paraId="70E6ADC9" w14:textId="07769819">
            <w:pPr>
              <w:rPr>
                <w:b/>
              </w:rPr>
            </w:pPr>
            <w:bookmarkStart w:name="_Hlk205971335" w:id="0"/>
            <w:r w:rsidRPr="00392C68">
              <w:rPr>
                <w:b/>
                <w:bCs/>
                <w:szCs w:val="24"/>
              </w:rPr>
              <w:t>Vaststelling van de begrotingsstaten van het Ministerie van Defensie (X) voor het jaar 2026</w:t>
            </w:r>
            <w:bookmarkEnd w:id="0"/>
          </w:p>
        </w:tc>
      </w:tr>
      <w:tr w:rsidR="00121791" w:rsidTr="00121791" w14:paraId="061C6F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21791" w:rsidP="00121791" w:rsidRDefault="00121791" w14:paraId="6328575F" w14:textId="77777777"/>
        </w:tc>
        <w:tc>
          <w:tcPr>
            <w:tcW w:w="7654" w:type="dxa"/>
            <w:gridSpan w:val="2"/>
          </w:tcPr>
          <w:p w:rsidR="00121791" w:rsidP="00121791" w:rsidRDefault="00121791" w14:paraId="1DACB806" w14:textId="77777777"/>
        </w:tc>
      </w:tr>
      <w:tr w:rsidR="00121791" w:rsidTr="00121791" w14:paraId="6BD72F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21791" w:rsidP="00121791" w:rsidRDefault="00121791" w14:paraId="0BFC0ECF" w14:textId="77777777"/>
        </w:tc>
        <w:tc>
          <w:tcPr>
            <w:tcW w:w="7654" w:type="dxa"/>
            <w:gridSpan w:val="2"/>
          </w:tcPr>
          <w:p w:rsidR="00121791" w:rsidP="00121791" w:rsidRDefault="00121791" w14:paraId="5FD0E467" w14:textId="77777777"/>
        </w:tc>
      </w:tr>
      <w:tr w:rsidR="00121791" w:rsidTr="00121791" w14:paraId="434B7D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21791" w:rsidP="00121791" w:rsidRDefault="00121791" w14:paraId="39338000" w14:textId="745C42A1">
            <w:pPr>
              <w:rPr>
                <w:b/>
              </w:rPr>
            </w:pPr>
            <w:r>
              <w:rPr>
                <w:b/>
              </w:rPr>
              <w:t>Nr. 66</w:t>
            </w:r>
          </w:p>
        </w:tc>
        <w:tc>
          <w:tcPr>
            <w:tcW w:w="7654" w:type="dxa"/>
            <w:gridSpan w:val="2"/>
          </w:tcPr>
          <w:p w:rsidR="00121791" w:rsidP="00121791" w:rsidRDefault="00121791" w14:paraId="07C247DC" w14:textId="280B4AF6">
            <w:pPr>
              <w:rPr>
                <w:b/>
              </w:rPr>
            </w:pPr>
            <w:r>
              <w:rPr>
                <w:b/>
              </w:rPr>
              <w:t>MOTIE VAN HET LID TEN HOVE</w:t>
            </w:r>
          </w:p>
        </w:tc>
      </w:tr>
      <w:tr w:rsidR="00121791" w:rsidTr="00121791" w14:paraId="3FBB3F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21791" w:rsidP="00121791" w:rsidRDefault="00121791" w14:paraId="42268BEC" w14:textId="77777777"/>
        </w:tc>
        <w:tc>
          <w:tcPr>
            <w:tcW w:w="7654" w:type="dxa"/>
            <w:gridSpan w:val="2"/>
          </w:tcPr>
          <w:p w:rsidR="00121791" w:rsidP="00121791" w:rsidRDefault="00121791" w14:paraId="5BD2C422" w14:textId="5F9B13D3">
            <w:r>
              <w:t>Voorgesteld 5 maart 2026</w:t>
            </w:r>
          </w:p>
        </w:tc>
      </w:tr>
      <w:tr w:rsidR="00121791" w:rsidTr="00121791" w14:paraId="7268C7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21791" w:rsidP="00121791" w:rsidRDefault="00121791" w14:paraId="0D864B81" w14:textId="77777777"/>
        </w:tc>
        <w:tc>
          <w:tcPr>
            <w:tcW w:w="7654" w:type="dxa"/>
            <w:gridSpan w:val="2"/>
          </w:tcPr>
          <w:p w:rsidR="00121791" w:rsidP="00121791" w:rsidRDefault="00121791" w14:paraId="740B592B" w14:textId="77777777"/>
        </w:tc>
      </w:tr>
      <w:tr w:rsidR="00121791" w:rsidTr="00121791" w14:paraId="4F28A7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21791" w:rsidP="00121791" w:rsidRDefault="00121791" w14:paraId="38BA3D29" w14:textId="77777777"/>
        </w:tc>
        <w:tc>
          <w:tcPr>
            <w:tcW w:w="7654" w:type="dxa"/>
            <w:gridSpan w:val="2"/>
          </w:tcPr>
          <w:p w:rsidR="00121791" w:rsidP="00121791" w:rsidRDefault="00121791" w14:paraId="5BC928A2" w14:textId="4E61BC23">
            <w:r>
              <w:t>De Kamer,</w:t>
            </w:r>
          </w:p>
        </w:tc>
      </w:tr>
      <w:tr w:rsidR="00121791" w:rsidTr="00121791" w14:paraId="43947B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21791" w:rsidP="00121791" w:rsidRDefault="00121791" w14:paraId="65AB822B" w14:textId="77777777"/>
        </w:tc>
        <w:tc>
          <w:tcPr>
            <w:tcW w:w="7654" w:type="dxa"/>
            <w:gridSpan w:val="2"/>
          </w:tcPr>
          <w:p w:rsidR="00121791" w:rsidP="00121791" w:rsidRDefault="00121791" w14:paraId="7FADA4B4" w14:textId="77777777"/>
        </w:tc>
      </w:tr>
      <w:tr w:rsidR="00121791" w:rsidTr="00121791" w14:paraId="61B5F8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21791" w:rsidP="00121791" w:rsidRDefault="00121791" w14:paraId="3256F101" w14:textId="77777777"/>
        </w:tc>
        <w:tc>
          <w:tcPr>
            <w:tcW w:w="7654" w:type="dxa"/>
            <w:gridSpan w:val="2"/>
          </w:tcPr>
          <w:p w:rsidR="00121791" w:rsidP="00121791" w:rsidRDefault="00121791" w14:paraId="4C688B54" w14:textId="1529C024">
            <w:r>
              <w:t>gehoord de beraadslaging,</w:t>
            </w:r>
          </w:p>
        </w:tc>
      </w:tr>
      <w:tr w:rsidR="00997775" w:rsidTr="00121791" w14:paraId="0D4A79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D167770" w14:textId="77777777"/>
        </w:tc>
        <w:tc>
          <w:tcPr>
            <w:tcW w:w="7654" w:type="dxa"/>
            <w:gridSpan w:val="2"/>
          </w:tcPr>
          <w:p w:rsidR="00997775" w:rsidRDefault="00997775" w14:paraId="01F0C88D" w14:textId="77777777"/>
        </w:tc>
      </w:tr>
      <w:tr w:rsidR="00997775" w:rsidTr="00121791" w14:paraId="7F0107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D34557C" w14:textId="77777777"/>
        </w:tc>
        <w:tc>
          <w:tcPr>
            <w:tcW w:w="7654" w:type="dxa"/>
            <w:gridSpan w:val="2"/>
          </w:tcPr>
          <w:p w:rsidR="00121791" w:rsidP="00121791" w:rsidRDefault="00121791" w14:paraId="5B25E339" w14:textId="77777777">
            <w:r>
              <w:t>constaterende dat Iran recentelijk twee NAVO-bondgenoten heeft bestookt;</w:t>
            </w:r>
          </w:p>
          <w:p w:rsidR="00FE10DE" w:rsidP="00121791" w:rsidRDefault="00FE10DE" w14:paraId="64E40583" w14:textId="77777777"/>
          <w:p w:rsidR="00121791" w:rsidP="00121791" w:rsidRDefault="00121791" w14:paraId="578AF1E0" w14:textId="77777777">
            <w:r>
              <w:t>constaterende dat Iran al tientallen jaren verantwoordelijk is voor liquidatiepogingen en intimidatie in Nederland, en terroristische organisaties financiert die aanslagen plegen in Europa en het Midden-Oosten;</w:t>
            </w:r>
          </w:p>
          <w:p w:rsidR="00121791" w:rsidP="00121791" w:rsidRDefault="00121791" w14:paraId="552FED14" w14:textId="77777777"/>
          <w:p w:rsidR="00121791" w:rsidP="00121791" w:rsidRDefault="00121791" w14:paraId="086DF4FF" w14:textId="77777777">
            <w:r>
              <w:t>constaterende dat het steunen van onze bondgenoten bij het optreden tegen het Iraanse regime bijdraagt aan de vrijheid van het Iraanse volk, maar vooral aan de veiligheid van Nederland;</w:t>
            </w:r>
          </w:p>
          <w:p w:rsidR="00121791" w:rsidP="00121791" w:rsidRDefault="00121791" w14:paraId="626EDE4C" w14:textId="77777777"/>
          <w:p w:rsidR="00121791" w:rsidP="00121791" w:rsidRDefault="00121791" w14:paraId="7D5C8D36" w14:textId="77777777">
            <w:r>
              <w:t>verzoekt de regering om, in overleg met bondgenoten, het Nederlandse leger voor te bereiden en beschikbaar te stellen indien nodig ter ondersteuning van optreden tegen Iraanse agressie;</w:t>
            </w:r>
          </w:p>
          <w:p w:rsidR="00121791" w:rsidP="00121791" w:rsidRDefault="00121791" w14:paraId="53004C86" w14:textId="77777777"/>
          <w:p w:rsidR="00121791" w:rsidP="00121791" w:rsidRDefault="00121791" w14:paraId="62A241C2" w14:textId="77777777">
            <w:r>
              <w:t>verzoekt de regering de Kamer hierover onverwijld te informeren,</w:t>
            </w:r>
          </w:p>
          <w:p w:rsidR="00121791" w:rsidP="00121791" w:rsidRDefault="00121791" w14:paraId="716C7A5B" w14:textId="77777777"/>
          <w:p w:rsidR="00121791" w:rsidP="00121791" w:rsidRDefault="00121791" w14:paraId="05C1941C" w14:textId="77777777">
            <w:r>
              <w:t>en gaat over tot de orde van de dag.</w:t>
            </w:r>
          </w:p>
          <w:p w:rsidR="00121791" w:rsidP="00121791" w:rsidRDefault="00121791" w14:paraId="1031542A" w14:textId="77777777"/>
          <w:p w:rsidR="00997775" w:rsidP="00121791" w:rsidRDefault="00121791" w14:paraId="5BC06574" w14:textId="78AB6FC7">
            <w:r>
              <w:t>Ten Hove</w:t>
            </w:r>
          </w:p>
        </w:tc>
      </w:tr>
    </w:tbl>
    <w:p w:rsidR="00997775" w:rsidRDefault="00997775" w14:paraId="659AFC4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CDC21" w14:textId="77777777" w:rsidR="00121791" w:rsidRDefault="00121791">
      <w:pPr>
        <w:spacing w:line="20" w:lineRule="exact"/>
      </w:pPr>
    </w:p>
  </w:endnote>
  <w:endnote w:type="continuationSeparator" w:id="0">
    <w:p w14:paraId="4DF7F4A9" w14:textId="77777777" w:rsidR="00121791" w:rsidRDefault="0012179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8183E13" w14:textId="77777777" w:rsidR="00121791" w:rsidRDefault="0012179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D7D3D" w14:textId="77777777" w:rsidR="00121791" w:rsidRDefault="0012179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340641A" w14:textId="77777777" w:rsidR="00121791" w:rsidRDefault="001217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791"/>
    <w:rsid w:val="0012179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62C39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463A3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10DE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A2490"/>
  <w15:docId w15:val="{ADE69B3E-0C14-44CA-BBE9-0103EBD70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151</ap:Words>
  <ap:Characters>911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2026-03-09T09:02:00.0000000Z</dcterms:created>
  <dcterms:modified xsi:type="dcterms:W3CDTF">2026-03-09T09:12:00.0000000Z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