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A92E675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EA066C1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16241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0A0095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694468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49168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625AD8" w14:paraId="71739ACD" w14:textId="40E96C4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 B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25AD8" w:rsidR="002A727C" w:rsidP="000D5BC4" w:rsidRDefault="00625AD8" w14:paraId="7B06A5E0" w14:textId="24A51DDD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625AD8">
              <w:rPr>
                <w:rFonts w:ascii="Times New Roman" w:hAnsi="Times New Roman"/>
                <w:b/>
                <w:bCs/>
                <w:sz w:val="24"/>
              </w:rPr>
              <w:t>Wijziging van de begrotingsstaat van het gemeentefonds voor het jaar 2026 (wijziging samenhangende met de Voorjaarsnota)</w:t>
            </w:r>
          </w:p>
        </w:tc>
      </w:tr>
      <w:tr w:rsidRPr="002168F4" w:rsidR="00CB3578" w:rsidTr="00A11E73" w14:paraId="6CEE23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08DAEA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671F5C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34F81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6D17C3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D961FD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33DA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C306628" w14:textId="1A3D35D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625A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7CBDF2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3B17A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4F79DB1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0D79FB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 w14:paraId="161F8858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069B82E2" w14:textId="0999A91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625AD8" w:rsidR="00625AD8" w:rsidP="00625AD8" w:rsidRDefault="00625AD8" w14:paraId="16F8D12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627B74DE" w14:textId="66F871E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625AD8" w:rsidR="00625AD8" w:rsidP="00625AD8" w:rsidRDefault="00625AD8" w14:paraId="353F43FD" w14:textId="6435AA1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gemeentefonds voor het jaar 2026;</w:t>
      </w:r>
    </w:p>
    <w:p w:rsidRPr="00625AD8" w:rsidR="00625AD8" w:rsidP="00625AD8" w:rsidRDefault="00625AD8" w14:paraId="5720047F" w14:textId="79CC118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625AD8" w:rsidR="00625AD8" w:rsidP="00625AD8" w:rsidRDefault="00625AD8" w14:paraId="02594FD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3758741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625AD8">
        <w:rPr>
          <w:rFonts w:ascii="Times New Roman" w:hAnsi="Times New Roman"/>
          <w:b/>
          <w:bCs/>
          <w:sz w:val="24"/>
          <w:szCs w:val="20"/>
        </w:rPr>
        <w:t>Artikel 1</w:t>
      </w:r>
    </w:p>
    <w:p w:rsidRPr="00625AD8" w:rsidR="00625AD8" w:rsidP="00625AD8" w:rsidRDefault="00625AD8" w14:paraId="576AB52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33B39FDC" w14:textId="24C9063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De begrotingsstaat van het gemeentefonds voor het jaar 2026 wordt gewijzigd, zoals blijkt uit de desbetreffende bij deze wet behorende staat.</w:t>
      </w:r>
    </w:p>
    <w:p w:rsidRPr="00625AD8" w:rsidR="00625AD8" w:rsidP="00625AD8" w:rsidRDefault="00625AD8" w14:paraId="0D0891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1CCFB38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625AD8">
        <w:rPr>
          <w:rFonts w:ascii="Times New Roman" w:hAnsi="Times New Roman"/>
          <w:b/>
          <w:bCs/>
          <w:sz w:val="24"/>
          <w:szCs w:val="20"/>
        </w:rPr>
        <w:t>Artikel 2</w:t>
      </w:r>
    </w:p>
    <w:p w:rsidRPr="00625AD8" w:rsidR="00625AD8" w:rsidP="00625AD8" w:rsidRDefault="00625AD8" w14:paraId="67282F3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0BA94381" w14:textId="4F0133C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Pr="00625AD8" w:rsidR="00625AD8" w:rsidP="00625AD8" w:rsidRDefault="00625AD8" w14:paraId="778F678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5382B02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625AD8">
        <w:rPr>
          <w:rFonts w:ascii="Times New Roman" w:hAnsi="Times New Roman"/>
          <w:b/>
          <w:bCs/>
          <w:sz w:val="24"/>
          <w:szCs w:val="20"/>
        </w:rPr>
        <w:t>Artikel 3</w:t>
      </w:r>
    </w:p>
    <w:p w:rsidRPr="00625AD8" w:rsidR="00625AD8" w:rsidP="00625AD8" w:rsidRDefault="00625AD8" w14:paraId="57ADB95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6ADF42D6" w14:textId="6693ACC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Het verplichtingenbedrag bedoeld in artikel 5, eerste lid van de Financiële-verhoudingswet (</w:t>
      </w:r>
      <w:proofErr w:type="spellStart"/>
      <w:r w:rsidRPr="00625AD8">
        <w:rPr>
          <w:rFonts w:ascii="Times New Roman" w:hAnsi="Times New Roman"/>
          <w:sz w:val="24"/>
          <w:szCs w:val="20"/>
        </w:rPr>
        <w:t>Fvw</w:t>
      </w:r>
      <w:proofErr w:type="spellEnd"/>
      <w:r w:rsidRPr="00625AD8">
        <w:rPr>
          <w:rFonts w:ascii="Times New Roman" w:hAnsi="Times New Roman"/>
          <w:sz w:val="24"/>
          <w:szCs w:val="20"/>
        </w:rPr>
        <w:t>) ter zake van de algemene uitkering en de aanvullende uitkeringen wordt voor het uitkeringsjaar 2026 vastgesteld op € 41.728.080.000. De verplichtingenbedragen bedoeld in artikel 5, tweede lid van de Financiële-verhoudingswet ter zake integratie-uitkeringen en decentralisatie-uitkeringen zijn respectievelijk € 4.049.055.000 en</w:t>
      </w:r>
      <w:r>
        <w:rPr>
          <w:rFonts w:ascii="Times New Roman" w:hAnsi="Times New Roman"/>
          <w:sz w:val="24"/>
          <w:szCs w:val="20"/>
        </w:rPr>
        <w:t xml:space="preserve"> </w:t>
      </w:r>
      <w:r w:rsidRPr="00625AD8">
        <w:rPr>
          <w:rFonts w:ascii="Times New Roman" w:hAnsi="Times New Roman"/>
          <w:sz w:val="24"/>
          <w:szCs w:val="20"/>
        </w:rPr>
        <w:t>€ 2.045.781.000.</w:t>
      </w:r>
    </w:p>
    <w:p w:rsidRPr="00625AD8" w:rsidR="00625AD8" w:rsidP="00625AD8" w:rsidRDefault="00625AD8" w14:paraId="1213E98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5AD8">
        <w:rPr>
          <w:rFonts w:ascii="Times New Roman" w:hAnsi="Times New Roman"/>
          <w:sz w:val="24"/>
          <w:szCs w:val="20"/>
        </w:rPr>
        <w:t xml:space="preserve"> </w:t>
      </w:r>
    </w:p>
    <w:p w:rsidRPr="00625AD8" w:rsidR="00625AD8" w:rsidP="00625AD8" w:rsidRDefault="00625AD8" w14:paraId="20F3AFF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625AD8">
        <w:rPr>
          <w:rFonts w:ascii="Times New Roman" w:hAnsi="Times New Roman"/>
          <w:b/>
          <w:bCs/>
          <w:sz w:val="24"/>
          <w:szCs w:val="20"/>
        </w:rPr>
        <w:t>Artikel 4</w:t>
      </w:r>
    </w:p>
    <w:p w:rsidRPr="00625AD8" w:rsidR="00625AD8" w:rsidP="00625AD8" w:rsidRDefault="00625AD8" w14:paraId="3FB1BC1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385E46E6" w14:textId="366AB48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</w:t>
      </w:r>
      <w:r>
        <w:rPr>
          <w:rFonts w:ascii="Times New Roman" w:hAnsi="Times New Roman"/>
          <w:sz w:val="24"/>
          <w:szCs w:val="20"/>
        </w:rPr>
        <w:t xml:space="preserve"> </w:t>
      </w:r>
      <w:r w:rsidRPr="00625AD8">
        <w:rPr>
          <w:rFonts w:ascii="Times New Roman" w:hAnsi="Times New Roman"/>
          <w:sz w:val="24"/>
          <w:szCs w:val="20"/>
        </w:rPr>
        <w:t>1 juni 2026.</w:t>
      </w:r>
    </w:p>
    <w:p w:rsidRPr="00625AD8" w:rsidR="00625AD8" w:rsidP="00625AD8" w:rsidRDefault="00625AD8" w14:paraId="13D2C5F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18024B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2B29CA8E" w14:textId="369BE0C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5AD8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625AD8" w:rsidR="00625AD8" w:rsidP="00625AD8" w:rsidRDefault="00625AD8" w14:paraId="7D4C726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78CE3BA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5AD8">
        <w:rPr>
          <w:rFonts w:ascii="Times New Roman" w:hAnsi="Times New Roman"/>
          <w:sz w:val="24"/>
          <w:szCs w:val="20"/>
        </w:rPr>
        <w:t>Gegeven</w:t>
      </w:r>
    </w:p>
    <w:p w:rsidRPr="00625AD8" w:rsidR="00625AD8" w:rsidP="00625AD8" w:rsidRDefault="00625AD8" w14:paraId="1AD2515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1187B6A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1E76C6B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4DB1133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1D3C326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29665D1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570DA2E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4130560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76624FD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349EF05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5AD8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Pr="00625AD8" w:rsidR="00625AD8" w:rsidP="00625AD8" w:rsidRDefault="00625AD8" w14:paraId="5077C4E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1DC89B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340F78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508D8CF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6166368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29478FF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396BFC2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7EB47DA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5AD8" w:rsidR="00625AD8" w:rsidP="00625AD8" w:rsidRDefault="00625AD8" w14:paraId="6D45D06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5AD8" w:rsidP="00625AD8" w:rsidRDefault="00625AD8" w14:paraId="2B00CC08" w14:textId="2A57E9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5AD8">
        <w:rPr>
          <w:rFonts w:ascii="Times New Roman" w:hAnsi="Times New Roman"/>
          <w:sz w:val="24"/>
          <w:szCs w:val="20"/>
        </w:rPr>
        <w:t>De Staatssecretaris van Financiën,</w:t>
      </w:r>
    </w:p>
    <w:p w:rsidR="00625AD8" w:rsidP="00625AD8" w:rsidRDefault="00625AD8" w14:paraId="6430A2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5AD8" w:rsidP="00625AD8" w:rsidRDefault="00625AD8" w14:paraId="588A1E2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051"/>
        <w:gridCol w:w="1409"/>
        <w:gridCol w:w="1360"/>
        <w:gridCol w:w="1068"/>
        <w:gridCol w:w="1372"/>
        <w:gridCol w:w="1118"/>
        <w:gridCol w:w="1316"/>
      </w:tblGrid>
      <w:tr w:rsidRPr="006E6703" w:rsidR="00625AD8" w:rsidTr="00BD0990" w14:paraId="292936B2" w14:textId="77777777">
        <w:trPr>
          <w:trHeight w:val="762"/>
        </w:trPr>
        <w:tc>
          <w:tcPr>
            <w:tcW w:w="2051" w:type="dxa"/>
            <w:tcBorders>
              <w:bottom w:val="single" w:color="00AEEF" w:sz="2" w:space="0"/>
            </w:tcBorders>
          </w:tcPr>
          <w:p w:rsidRPr="006E6703" w:rsidR="00625AD8" w:rsidP="00BD0990" w:rsidRDefault="00625AD8" w14:paraId="1254BC38" w14:textId="77777777">
            <w:pPr>
              <w:spacing w:before="38" w:line="247" w:lineRule="auto"/>
              <w:ind w:left="113" w:right="-65"/>
              <w:rPr>
                <w:rFonts w:ascii="Tahoma" w:hAnsi="Tahoma" w:eastAsia="Tahoma" w:cs="Tahoma"/>
                <w:sz w:val="18"/>
              </w:rPr>
            </w:pPr>
            <w:r w:rsidRPr="006E6703">
              <w:rPr>
                <w:rFonts w:ascii="Tahoma" w:hAnsi="Tahoma" w:eastAsia="Tahoma" w:cs="Tahoma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editId="4ED2F9D7" wp14:anchorId="670BE8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3467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44750"/>
                                  <a:ext cx="1354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4455">
                                      <a:moveTo>
                                        <a:pt x="13543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354320" y="344750"/>
                                  <a:ext cx="2400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935">
                                      <a:moveTo>
                                        <a:pt x="240084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755159" y="344750"/>
                                  <a:ext cx="2400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935">
                                      <a:moveTo>
                                        <a:pt x="240084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style="position:absolute;margin-left:0;margin-top:-.3pt;width:484.75pt;height:27.3pt;z-index:-251657728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" w14:anchorId="45BBE39D">
                      <v:shape id="Graphic 4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">
                        <v:path arrowok="t"/>
                      </v:shape>
                      <v:shape id="Graphic 5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">
                        <v:path arrowok="t"/>
                      </v:shape>
                      <v:shape id="Graphic 6" style="position:absolute;top:3447;width:13544;height:13;visibility:visible;mso-wrap-style:square;v-text-anchor:top" coordsize="1354455,1270" o:spid="_x0000_s1029" filled="f" strokecolor="#00aeef" strokeweight=".25pt" path="m135431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">
                        <v:path arrowok="t"/>
                      </v:shape>
                      <v:shape id="Graphic 7" style="position:absolute;left:13543;top:3447;width:24009;height:13;visibility:visible;mso-wrap-style:square;v-text-anchor:top" coordsize="2400935,1270" o:spid="_x0000_s1030" filled="f" strokecolor="#00aeef" strokeweight=".25pt" path="m24008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">
                        <v:path arrowok="t"/>
                      </v:shape>
                      <v:shape id="Graphic 8" style="position:absolute;left:37551;top:3447;width:24009;height:13;visibility:visible;mso-wrap-style:square;v-text-anchor:top" coordsize="2400935,1270" o:spid="_x0000_s1031" filled="f" strokecolor="#00aeef" strokeweight=".25pt" path="m24008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bookmarkStart w:name="Begrotingsstaat" w:id="0"/>
            <w:bookmarkEnd w:id="0"/>
            <w:proofErr w:type="spellStart"/>
            <w:r w:rsidRPr="006E6703">
              <w:rPr>
                <w:rFonts w:ascii="Tahoma" w:hAnsi="Tahoma" w:eastAsia="Tahoma" w:cs="Tahoma"/>
                <w:color w:val="FFFFFF"/>
                <w:spacing w:val="-2"/>
                <w:w w:val="110"/>
                <w:sz w:val="18"/>
              </w:rPr>
              <w:t>Wijziging</w:t>
            </w:r>
            <w:proofErr w:type="spellEnd"/>
            <w:r w:rsidRPr="006E6703">
              <w:rPr>
                <w:rFonts w:ascii="Tahoma" w:hAnsi="Tahoma" w:eastAsia="Tahoma" w:cs="Tahoma"/>
                <w:color w:val="FFFFFF"/>
                <w:spacing w:val="-23"/>
                <w:w w:val="110"/>
                <w:sz w:val="18"/>
              </w:rPr>
              <w:t xml:space="preserve"> </w:t>
            </w:r>
            <w:proofErr w:type="spellStart"/>
            <w:r w:rsidRPr="006E6703">
              <w:rPr>
                <w:rFonts w:ascii="Tahoma" w:hAnsi="Tahoma" w:eastAsia="Tahoma" w:cs="Tahoma"/>
                <w:color w:val="FFFFFF"/>
                <w:spacing w:val="-2"/>
                <w:w w:val="110"/>
                <w:sz w:val="18"/>
              </w:rPr>
              <w:t>begrotingssta</w:t>
            </w:r>
            <w:proofErr w:type="spellEnd"/>
            <w:r w:rsidRPr="006E6703">
              <w:rPr>
                <w:rFonts w:ascii="Tahoma" w:hAnsi="Tahoma" w:eastAsia="Tahoma" w:cs="Tahoma"/>
                <w:color w:val="FFFFFF"/>
                <w:spacing w:val="-2"/>
                <w:w w:val="110"/>
                <w:sz w:val="18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FFFFFF"/>
                <w:w w:val="110"/>
                <w:sz w:val="18"/>
              </w:rPr>
              <w:t>x € 1.000)</w:t>
            </w:r>
          </w:p>
          <w:p w:rsidRPr="006E6703" w:rsidR="00625AD8" w:rsidP="00BD0990" w:rsidRDefault="00625AD8" w14:paraId="57C56AC9" w14:textId="77777777">
            <w:pPr>
              <w:spacing w:before="74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Omschrijving</w:t>
            </w:r>
          </w:p>
        </w:tc>
        <w:tc>
          <w:tcPr>
            <w:tcW w:w="2769" w:type="dxa"/>
            <w:gridSpan w:val="2"/>
            <w:tcBorders>
              <w:bottom w:val="single" w:color="00AEEF" w:sz="2" w:space="0"/>
            </w:tcBorders>
          </w:tcPr>
          <w:p w:rsidRPr="00CF0DF8" w:rsidR="00625AD8" w:rsidP="00BD0990" w:rsidRDefault="00625AD8" w14:paraId="4B9E94EF" w14:textId="77777777">
            <w:pPr>
              <w:spacing w:before="38"/>
              <w:ind w:right="-130"/>
              <w:rPr>
                <w:rFonts w:ascii="Tahoma" w:hAnsi="Tahoma" w:eastAsia="Tahoma" w:cs="Tahoma"/>
                <w:sz w:val="18"/>
                <w:lang w:val="nl-NL"/>
              </w:rPr>
            </w:pP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at</w:t>
            </w:r>
            <w:r w:rsidRPr="00CF0DF8">
              <w:rPr>
                <w:rFonts w:ascii="Tahoma" w:hAnsi="Tahoma" w:eastAsia="Tahoma" w:cs="Tahoma"/>
                <w:color w:val="FFFFFF"/>
                <w:spacing w:val="-15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van</w:t>
            </w:r>
            <w:r w:rsidRPr="00CF0DF8">
              <w:rPr>
                <w:rFonts w:ascii="Tahoma" w:hAnsi="Tahoma" w:eastAsia="Tahoma" w:cs="Tahoma"/>
                <w:color w:val="FFFFFF"/>
                <w:spacing w:val="-14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het</w:t>
            </w:r>
            <w:r w:rsidRPr="00CF0DF8">
              <w:rPr>
                <w:rFonts w:ascii="Tahoma" w:hAnsi="Tahoma" w:eastAsia="Tahoma" w:cs="Tahoma"/>
                <w:color w:val="FFFFFF"/>
                <w:spacing w:val="-14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gemeentefonds</w:t>
            </w:r>
            <w:r w:rsidRPr="00CF0DF8">
              <w:rPr>
                <w:rFonts w:ascii="Tahoma" w:hAnsi="Tahoma" w:eastAsia="Tahoma" w:cs="Tahoma"/>
                <w:color w:val="FFFFFF"/>
                <w:spacing w:val="-14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(B)</w:t>
            </w:r>
            <w:r w:rsidRPr="00CF0DF8">
              <w:rPr>
                <w:rFonts w:ascii="Tahoma" w:hAnsi="Tahoma" w:eastAsia="Tahoma" w:cs="Tahoma"/>
                <w:color w:val="FFFFFF"/>
                <w:spacing w:val="-15"/>
                <w:w w:val="105"/>
                <w:sz w:val="18"/>
                <w:lang w:val="nl-NL"/>
              </w:rPr>
              <w:t xml:space="preserve"> </w:t>
            </w:r>
            <w:proofErr w:type="spellStart"/>
            <w:r w:rsidRPr="00CF0DF8">
              <w:rPr>
                <w:rFonts w:ascii="Tahoma" w:hAnsi="Tahoma" w:eastAsia="Tahoma" w:cs="Tahoma"/>
                <w:color w:val="FFFFFF"/>
                <w:spacing w:val="-5"/>
                <w:w w:val="105"/>
                <w:sz w:val="18"/>
                <w:lang w:val="nl-NL"/>
              </w:rPr>
              <w:t>voo</w:t>
            </w:r>
            <w:proofErr w:type="spellEnd"/>
          </w:p>
          <w:p w:rsidRPr="00CF0DF8" w:rsidR="00625AD8" w:rsidP="00BD0990" w:rsidRDefault="00625AD8" w14:paraId="1DC46E97" w14:textId="77777777">
            <w:pPr>
              <w:spacing w:before="87"/>
              <w:rPr>
                <w:rFonts w:ascii="Tahoma" w:hAnsi="Tahoma" w:eastAsia="Tahoma" w:cs="Tahoma"/>
                <w:sz w:val="18"/>
                <w:lang w:val="nl-NL"/>
              </w:rPr>
            </w:pPr>
          </w:p>
          <w:p w:rsidRPr="006E6703" w:rsidR="00625AD8" w:rsidP="00BD0990" w:rsidRDefault="00625AD8" w14:paraId="13D36190" w14:textId="77777777">
            <w:pPr>
              <w:ind w:left="1217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w w:val="105"/>
                <w:sz w:val="14"/>
              </w:rPr>
              <w:t>Vastgestelde</w:t>
            </w:r>
            <w:r w:rsidRPr="006E6703">
              <w:rPr>
                <w:rFonts w:ascii="Tahoma" w:hAnsi="Tahoma" w:eastAsia="Tahoma" w:cs="Tahoma"/>
                <w:color w:val="231F20"/>
                <w:spacing w:val="-9"/>
                <w:w w:val="105"/>
                <w:sz w:val="14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begroting</w:t>
            </w:r>
          </w:p>
        </w:tc>
        <w:tc>
          <w:tcPr>
            <w:tcW w:w="1068" w:type="dxa"/>
            <w:tcBorders>
              <w:bottom w:val="single" w:color="00AEEF" w:sz="2" w:space="0"/>
            </w:tcBorders>
          </w:tcPr>
          <w:p w:rsidRPr="006E6703" w:rsidR="00625AD8" w:rsidP="00BD0990" w:rsidRDefault="00625AD8" w14:paraId="2F528876" w14:textId="77777777">
            <w:pPr>
              <w:spacing w:before="38"/>
              <w:ind w:right="-144"/>
              <w:rPr>
                <w:rFonts w:ascii="Tahoma" w:hAnsi="Tahoma" w:eastAsia="Tahoma" w:cs="Tahoma"/>
                <w:sz w:val="18"/>
              </w:rPr>
            </w:pPr>
            <w:r w:rsidRPr="006E6703">
              <w:rPr>
                <w:rFonts w:ascii="Tahoma" w:hAnsi="Tahoma" w:eastAsia="Tahoma" w:cs="Tahoma"/>
                <w:color w:val="FFFFFF"/>
                <w:w w:val="105"/>
                <w:sz w:val="18"/>
              </w:rPr>
              <w:t>r</w:t>
            </w:r>
            <w:r w:rsidRPr="006E6703">
              <w:rPr>
                <w:rFonts w:ascii="Tahoma" w:hAnsi="Tahoma" w:eastAsia="Tahoma" w:cs="Tahoma"/>
                <w:color w:val="FFFFFF"/>
                <w:spacing w:val="-20"/>
                <w:w w:val="105"/>
                <w:sz w:val="18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FFFFFF"/>
                <w:w w:val="105"/>
                <w:sz w:val="18"/>
              </w:rPr>
              <w:t>het</w:t>
            </w:r>
            <w:r w:rsidRPr="006E6703">
              <w:rPr>
                <w:rFonts w:ascii="Tahoma" w:hAnsi="Tahoma" w:eastAsia="Tahoma" w:cs="Tahoma"/>
                <w:color w:val="FFFFFF"/>
                <w:spacing w:val="-19"/>
                <w:w w:val="105"/>
                <w:sz w:val="18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FFFFFF"/>
                <w:w w:val="105"/>
                <w:sz w:val="18"/>
              </w:rPr>
              <w:t>jaar</w:t>
            </w:r>
            <w:r w:rsidRPr="006E6703">
              <w:rPr>
                <w:rFonts w:ascii="Tahoma" w:hAnsi="Tahoma" w:eastAsia="Tahoma" w:cs="Tahoma"/>
                <w:color w:val="FFFFFF"/>
                <w:spacing w:val="-20"/>
                <w:w w:val="105"/>
                <w:sz w:val="18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FFFFFF"/>
                <w:spacing w:val="-5"/>
                <w:w w:val="105"/>
                <w:sz w:val="18"/>
              </w:rPr>
              <w:t>202</w:t>
            </w:r>
          </w:p>
        </w:tc>
        <w:tc>
          <w:tcPr>
            <w:tcW w:w="3806" w:type="dxa"/>
            <w:gridSpan w:val="3"/>
            <w:tcBorders>
              <w:bottom w:val="single" w:color="00AEEF" w:sz="2" w:space="0"/>
            </w:tcBorders>
          </w:tcPr>
          <w:p w:rsidRPr="00CF0DF8" w:rsidR="00625AD8" w:rsidP="00BD0990" w:rsidRDefault="00625AD8" w14:paraId="0C49E4B9" w14:textId="77777777">
            <w:pPr>
              <w:spacing w:before="38"/>
              <w:ind w:right="37"/>
              <w:rPr>
                <w:rFonts w:ascii="Tahoma" w:hAnsi="Tahoma" w:eastAsia="Tahoma" w:cs="Tahoma"/>
                <w:sz w:val="18"/>
                <w:lang w:val="nl-NL"/>
              </w:rPr>
            </w:pP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6</w:t>
            </w:r>
            <w:r w:rsidRPr="00CF0DF8">
              <w:rPr>
                <w:rFonts w:ascii="Tahoma" w:hAnsi="Tahoma" w:eastAsia="Tahoma" w:cs="Tahoma"/>
                <w:color w:val="FFFFFF"/>
                <w:spacing w:val="-9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(eerste</w:t>
            </w:r>
            <w:r w:rsidRPr="00CF0DF8">
              <w:rPr>
                <w:rFonts w:ascii="Tahoma" w:hAnsi="Tahoma" w:eastAsia="Tahoma" w:cs="Tahoma"/>
                <w:color w:val="FFFFFF"/>
                <w:spacing w:val="-10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suppletoire</w:t>
            </w:r>
            <w:r w:rsidRPr="00CF0DF8">
              <w:rPr>
                <w:rFonts w:ascii="Tahoma" w:hAnsi="Tahoma" w:eastAsia="Tahoma" w:cs="Tahoma"/>
                <w:color w:val="FFFFFF"/>
                <w:spacing w:val="-9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begroting)</w:t>
            </w:r>
            <w:r w:rsidRPr="00CF0DF8">
              <w:rPr>
                <w:rFonts w:ascii="Tahoma" w:hAnsi="Tahoma" w:eastAsia="Tahoma" w:cs="Tahoma"/>
                <w:color w:val="FFFFFF"/>
                <w:spacing w:val="-9"/>
                <w:w w:val="105"/>
                <w:sz w:val="18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FFFFFF"/>
                <w:spacing w:val="-2"/>
                <w:w w:val="105"/>
                <w:sz w:val="18"/>
                <w:lang w:val="nl-NL"/>
              </w:rPr>
              <w:t>(bedragen</w:t>
            </w:r>
          </w:p>
          <w:p w:rsidRPr="00CF0DF8" w:rsidR="00625AD8" w:rsidP="00BD0990" w:rsidRDefault="00625AD8" w14:paraId="09D8361F" w14:textId="77777777">
            <w:pPr>
              <w:spacing w:before="87"/>
              <w:rPr>
                <w:rFonts w:ascii="Tahoma" w:hAnsi="Tahoma" w:eastAsia="Tahoma" w:cs="Tahoma"/>
                <w:sz w:val="18"/>
                <w:lang w:val="nl-NL"/>
              </w:rPr>
            </w:pPr>
          </w:p>
          <w:p w:rsidRPr="00CF0DF8" w:rsidR="00625AD8" w:rsidP="00BD0990" w:rsidRDefault="00625AD8" w14:paraId="46A0FD7B" w14:textId="77777777">
            <w:pPr>
              <w:ind w:left="54"/>
              <w:jc w:val="center"/>
              <w:rPr>
                <w:rFonts w:ascii="Tahoma" w:hAnsi="Tahoma" w:eastAsia="Tahoma" w:cs="Tahoma"/>
                <w:sz w:val="14"/>
                <w:lang w:val="nl-NL"/>
              </w:rPr>
            </w:pPr>
            <w:r w:rsidRPr="00CF0DF8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Mutaties</w:t>
            </w:r>
            <w:r w:rsidRPr="00CF0DF8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1e</w:t>
            </w:r>
            <w:r w:rsidRPr="00CF0DF8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suppletoire</w:t>
            </w:r>
            <w:r w:rsidRPr="00CF0DF8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CF0DF8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  <w:lang w:val="nl-NL"/>
              </w:rPr>
              <w:t>begroting</w:t>
            </w:r>
          </w:p>
        </w:tc>
      </w:tr>
      <w:tr w:rsidRPr="006E6703" w:rsidR="00625AD8" w:rsidTr="00BD0990" w14:paraId="1561A97E" w14:textId="77777777">
        <w:trPr>
          <w:trHeight w:val="221"/>
        </w:trPr>
        <w:tc>
          <w:tcPr>
            <w:tcW w:w="2051" w:type="dxa"/>
            <w:tcBorders>
              <w:top w:val="single" w:color="00AEEF" w:sz="2" w:space="0"/>
              <w:bottom w:val="single" w:color="00AEEF" w:sz="2" w:space="0"/>
            </w:tcBorders>
          </w:tcPr>
          <w:p w:rsidRPr="00CF0DF8" w:rsidR="00625AD8" w:rsidP="00BD0990" w:rsidRDefault="00625AD8" w14:paraId="2D240A6E" w14:textId="77777777">
            <w:pPr>
              <w:rPr>
                <w:rFonts w:ascii="Times New Roman" w:hAnsi="Tahoma" w:eastAsia="Tahoma" w:cs="Tahoma"/>
                <w:sz w:val="14"/>
                <w:lang w:val="nl-NL"/>
              </w:rPr>
            </w:pPr>
          </w:p>
        </w:tc>
        <w:tc>
          <w:tcPr>
            <w:tcW w:w="1409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5AB0E78A" w14:textId="77777777">
            <w:pPr>
              <w:spacing w:before="19"/>
              <w:ind w:left="14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360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4FAF8135" w14:textId="77777777">
            <w:pPr>
              <w:spacing w:before="19"/>
              <w:ind w:left="267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1AFCB38F" w14:textId="77777777">
            <w:pPr>
              <w:spacing w:before="19"/>
              <w:ind w:left="42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6B813E9A" w14:textId="77777777">
            <w:pPr>
              <w:spacing w:before="19"/>
              <w:ind w:right="58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584B88FD" w14:textId="77777777">
            <w:pPr>
              <w:spacing w:before="19"/>
              <w:ind w:right="27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64D3333D" w14:textId="77777777">
            <w:pPr>
              <w:spacing w:before="19"/>
              <w:ind w:left="85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Ontvangsten</w:t>
            </w:r>
          </w:p>
        </w:tc>
      </w:tr>
      <w:tr w:rsidRPr="006E6703" w:rsidR="00625AD8" w:rsidTr="00BD0990" w14:paraId="3E5090F8" w14:textId="77777777">
        <w:trPr>
          <w:trHeight w:val="221"/>
        </w:trPr>
        <w:tc>
          <w:tcPr>
            <w:tcW w:w="2051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5EB003B0" w14:textId="77777777">
            <w:pPr>
              <w:spacing w:before="28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409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218A6AA1" w14:textId="77777777">
            <w:pPr>
              <w:spacing w:before="28"/>
              <w:ind w:left="14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360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56296759" w14:textId="77777777">
            <w:pPr>
              <w:spacing w:before="28"/>
              <w:ind w:left="227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0D6E9867" w14:textId="77777777">
            <w:pPr>
              <w:spacing w:before="28"/>
              <w:ind w:left="127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66D95D70" w14:textId="77777777">
            <w:pPr>
              <w:spacing w:before="28"/>
              <w:ind w:right="58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295.417</w:t>
            </w:r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3BE29077" w14:textId="77777777">
            <w:pPr>
              <w:spacing w:before="28"/>
              <w:ind w:right="27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430.024</w:t>
            </w:r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7DCD0BF4" w14:textId="77777777">
            <w:pPr>
              <w:spacing w:before="28"/>
              <w:ind w:left="85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6E6703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430.024</w:t>
            </w:r>
          </w:p>
        </w:tc>
      </w:tr>
      <w:tr w:rsidRPr="006E6703" w:rsidR="00625AD8" w:rsidTr="00BD0990" w14:paraId="3402B5F9" w14:textId="77777777">
        <w:trPr>
          <w:trHeight w:val="221"/>
        </w:trPr>
        <w:tc>
          <w:tcPr>
            <w:tcW w:w="2051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33D6415A" w14:textId="77777777">
            <w:pPr>
              <w:spacing w:before="19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w w:val="105"/>
                <w:sz w:val="14"/>
              </w:rPr>
              <w:t>Artikel</w:t>
            </w:r>
            <w:r w:rsidRPr="006E6703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231F20"/>
                <w:w w:val="105"/>
                <w:sz w:val="14"/>
              </w:rPr>
              <w:t>01</w:t>
            </w:r>
            <w:r w:rsidRPr="006E6703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6E6703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gemeentefonds</w:t>
            </w:r>
          </w:p>
        </w:tc>
        <w:tc>
          <w:tcPr>
            <w:tcW w:w="1409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3D95E992" w14:textId="77777777">
            <w:pPr>
              <w:spacing w:before="19"/>
              <w:ind w:left="14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360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3B2E51A4" w14:textId="77777777">
            <w:pPr>
              <w:spacing w:before="19"/>
              <w:ind w:left="228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7AFEE4FB" w14:textId="77777777">
            <w:pPr>
              <w:spacing w:before="19"/>
              <w:ind w:left="129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47.531.353</w:t>
            </w:r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1FA35A4F" w14:textId="77777777">
            <w:pPr>
              <w:spacing w:before="19"/>
              <w:ind w:right="58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295.417</w:t>
            </w:r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58CC5C8B" w14:textId="77777777">
            <w:pPr>
              <w:spacing w:before="19"/>
              <w:ind w:right="27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430.024</w:t>
            </w:r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6E6703" w:rsidR="00625AD8" w:rsidP="00BD0990" w:rsidRDefault="00625AD8" w14:paraId="33072427" w14:textId="77777777">
            <w:pPr>
              <w:spacing w:before="19"/>
              <w:ind w:left="85"/>
              <w:jc w:val="center"/>
              <w:rPr>
                <w:rFonts w:ascii="Tahoma" w:hAnsi="Tahoma" w:eastAsia="Tahoma" w:cs="Tahoma"/>
                <w:sz w:val="14"/>
              </w:rPr>
            </w:pPr>
            <w:r w:rsidRPr="006E6703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430.024</w:t>
            </w:r>
          </w:p>
        </w:tc>
      </w:tr>
    </w:tbl>
    <w:p w:rsidRPr="002168F4" w:rsidR="00625AD8" w:rsidP="00625AD8" w:rsidRDefault="00625AD8" w14:paraId="0A30BCC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625AD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C078" w14:textId="77777777" w:rsidR="00625AD8" w:rsidRDefault="00625AD8">
      <w:pPr>
        <w:spacing w:line="20" w:lineRule="exact"/>
      </w:pPr>
    </w:p>
  </w:endnote>
  <w:endnote w:type="continuationSeparator" w:id="0">
    <w:p w14:paraId="484176D3" w14:textId="77777777" w:rsidR="00625AD8" w:rsidRDefault="00625AD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2BAF6790" w14:textId="77777777" w:rsidR="00625AD8" w:rsidRDefault="00625AD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C964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0AFC179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F86F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878A254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1164" w14:textId="77777777" w:rsidR="00625AD8" w:rsidRDefault="00625AD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57DE558" w14:textId="77777777" w:rsidR="00625AD8" w:rsidRDefault="00625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D8"/>
    <w:rsid w:val="00012DBE"/>
    <w:rsid w:val="000A1D81"/>
    <w:rsid w:val="00111ED3"/>
    <w:rsid w:val="001C190E"/>
    <w:rsid w:val="002168F4"/>
    <w:rsid w:val="002A727C"/>
    <w:rsid w:val="00517618"/>
    <w:rsid w:val="005D2707"/>
    <w:rsid w:val="00606255"/>
    <w:rsid w:val="00625AD8"/>
    <w:rsid w:val="006B607A"/>
    <w:rsid w:val="00746694"/>
    <w:rsid w:val="007D451C"/>
    <w:rsid w:val="00826224"/>
    <w:rsid w:val="00930A23"/>
    <w:rsid w:val="009C7354"/>
    <w:rsid w:val="009E6D7F"/>
    <w:rsid w:val="00A11E73"/>
    <w:rsid w:val="00A2521E"/>
    <w:rsid w:val="00AE436A"/>
    <w:rsid w:val="00B90A41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12BB9"/>
  <w15:docId w15:val="{BE2C6A11-A7AC-41E9-8686-8968ED8D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customStyle="1" w:styleId="TableNormal">
    <w:name w:val="Table Normal"/>
    <w:uiPriority w:val="2"/>
    <w:semiHidden/>
    <w:unhideWhenUsed/>
    <w:qFormat/>
    <w:rsid w:val="00625A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346</ap:Words>
  <ap:Characters>1904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2026-04-07T13:13:00.0000000Z</lastPrinted>
  <dcterms:created xsi:type="dcterms:W3CDTF">2026-04-07T13:18:00.0000000Z</dcterms:created>
  <dcterms:modified xsi:type="dcterms:W3CDTF">2026-04-07T13:18:00.0000000Z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</Properties>
</file>