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C62FD17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190002A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93D6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C9406D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5D64C6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1F7170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030AEB" w14:paraId="748B5637" w14:textId="79B755F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 C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0AEB" w:rsidR="002A727C" w:rsidP="000D5BC4" w:rsidRDefault="00030AEB" w14:paraId="2077652F" w14:textId="23019611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30AEB">
              <w:rPr>
                <w:rFonts w:ascii="Times New Roman" w:hAnsi="Times New Roman"/>
                <w:b/>
                <w:bCs/>
                <w:sz w:val="24"/>
              </w:rPr>
              <w:t>Wijziging van de begrotingsstaat van het provinciefonds voor het jaar 2026 (wijziging samenhangende met de Voorjaarsnota)</w:t>
            </w:r>
          </w:p>
        </w:tc>
      </w:tr>
      <w:tr w:rsidRPr="002168F4" w:rsidR="00CB3578" w:rsidTr="00A11E73" w14:paraId="47555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DF3C45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BC0324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DC37E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F7C343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AECE96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ADA1A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FE6F20D" w14:textId="48173E0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030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9E0A9AC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202F7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4C2D0EB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79B699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 w14:paraId="57E82E4D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5684CF51" w14:textId="103473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030AEB" w:rsidR="00030AEB" w:rsidP="00030AEB" w:rsidRDefault="00030AEB" w14:paraId="401230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14CF9282" w14:textId="4736CCD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030AEB" w:rsidR="00030AEB" w:rsidP="00030AEB" w:rsidRDefault="00030AEB" w14:paraId="7A343C5F" w14:textId="1C5C7B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provinciefonds voor het jaar 2026;</w:t>
      </w:r>
    </w:p>
    <w:p w:rsidRPr="00030AEB" w:rsidR="00030AEB" w:rsidP="00030AEB" w:rsidRDefault="00030AEB" w14:paraId="40FCFCBA" w14:textId="22F3A2E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030AEB" w:rsidR="00030AEB" w:rsidP="00030AEB" w:rsidRDefault="00030AEB" w14:paraId="44783AE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537930E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30AEB">
        <w:rPr>
          <w:rFonts w:ascii="Times New Roman" w:hAnsi="Times New Roman"/>
          <w:b/>
          <w:bCs/>
          <w:sz w:val="24"/>
          <w:szCs w:val="20"/>
        </w:rPr>
        <w:t>Artikel 1</w:t>
      </w:r>
    </w:p>
    <w:p w:rsidRPr="00030AEB" w:rsidR="00030AEB" w:rsidP="00030AEB" w:rsidRDefault="00030AEB" w14:paraId="6B56A89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768FC243" w14:textId="77BD2E8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De begrotingsstaat van het provinciefonds voor het jaar 2026 wordt gewijzigd, zoals blijkt uit de desbetreffende bij deze wet behorende staat.</w:t>
      </w:r>
    </w:p>
    <w:p w:rsidRPr="00030AEB" w:rsidR="00030AEB" w:rsidP="00030AEB" w:rsidRDefault="00030AEB" w14:paraId="041C70C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521EBC6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30AEB">
        <w:rPr>
          <w:rFonts w:ascii="Times New Roman" w:hAnsi="Times New Roman"/>
          <w:b/>
          <w:bCs/>
          <w:sz w:val="24"/>
          <w:szCs w:val="20"/>
        </w:rPr>
        <w:t>Artikel 2</w:t>
      </w:r>
    </w:p>
    <w:p w:rsidRPr="00030AEB" w:rsidR="00030AEB" w:rsidP="00030AEB" w:rsidRDefault="00030AEB" w14:paraId="002DE9C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7C6D1EAC" w14:textId="2FAF4DE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Pr="00030AEB" w:rsidR="00030AEB" w:rsidP="00030AEB" w:rsidRDefault="00030AEB" w14:paraId="013EA7F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5BBEA42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30AEB">
        <w:rPr>
          <w:rFonts w:ascii="Times New Roman" w:hAnsi="Times New Roman"/>
          <w:b/>
          <w:bCs/>
          <w:sz w:val="24"/>
          <w:szCs w:val="20"/>
        </w:rPr>
        <w:t>Artikel 3</w:t>
      </w:r>
    </w:p>
    <w:p w:rsidRPr="00030AEB" w:rsidR="00030AEB" w:rsidP="00030AEB" w:rsidRDefault="00030AEB" w14:paraId="3BABEB1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4D67D4BC" w14:textId="734D8F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Het verplichtingenbedrag bedoeld in artikel 5, eerste lid van de Financiële-verhoudingswet (</w:t>
      </w:r>
      <w:proofErr w:type="spellStart"/>
      <w:r w:rsidRPr="00030AEB">
        <w:rPr>
          <w:rFonts w:ascii="Times New Roman" w:hAnsi="Times New Roman"/>
          <w:sz w:val="24"/>
          <w:szCs w:val="20"/>
        </w:rPr>
        <w:t>Fvw</w:t>
      </w:r>
      <w:proofErr w:type="spellEnd"/>
      <w:r w:rsidRPr="00030AEB">
        <w:rPr>
          <w:rFonts w:ascii="Times New Roman" w:hAnsi="Times New Roman"/>
          <w:sz w:val="24"/>
          <w:szCs w:val="20"/>
        </w:rPr>
        <w:t>) ter zake van de algemene uitkering wordt voor het uitkeringsjaar 2026 vastgesteld op € 3.369.373.000. De verplichtingenbedragen bedoeld in artikel 5, tweede lid van de Financiële-verhoudingswet ter zake integratie-uitkeringen en decentralisatie-uitkeringen zijn respectievelijk € 0 en € 591.092.000.</w:t>
      </w:r>
    </w:p>
    <w:p w:rsidRPr="00030AEB" w:rsidR="00030AEB" w:rsidP="00030AEB" w:rsidRDefault="00030AEB" w14:paraId="23590D4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2A5F6CF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30AEB">
        <w:rPr>
          <w:rFonts w:ascii="Times New Roman" w:hAnsi="Times New Roman"/>
          <w:b/>
          <w:bCs/>
          <w:sz w:val="24"/>
          <w:szCs w:val="20"/>
        </w:rPr>
        <w:t>Artikel 4</w:t>
      </w:r>
    </w:p>
    <w:p w:rsidRPr="00030AEB" w:rsidR="00030AEB" w:rsidP="00030AEB" w:rsidRDefault="00030AEB" w14:paraId="29E3B8C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2033EECD" w14:textId="018A251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</w:t>
      </w:r>
    </w:p>
    <w:p w:rsidRPr="00030AEB" w:rsidR="00030AEB" w:rsidP="00030AEB" w:rsidRDefault="00030AEB" w14:paraId="035CFFC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30AEB">
        <w:rPr>
          <w:rFonts w:ascii="Times New Roman" w:hAnsi="Times New Roman"/>
          <w:sz w:val="24"/>
          <w:szCs w:val="20"/>
        </w:rPr>
        <w:t>1 juni 2026.</w:t>
      </w:r>
    </w:p>
    <w:p w:rsidRPr="00030AEB" w:rsidR="00030AEB" w:rsidP="00030AEB" w:rsidRDefault="00030AEB" w14:paraId="21CD057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30AEB">
        <w:rPr>
          <w:rFonts w:ascii="Times New Roman" w:hAnsi="Times New Roman"/>
          <w:sz w:val="24"/>
          <w:szCs w:val="20"/>
        </w:rPr>
        <w:t xml:space="preserve"> </w:t>
      </w:r>
    </w:p>
    <w:p w:rsidR="00030AEB" w:rsidP="00030AEB" w:rsidRDefault="00030AEB" w14:paraId="27CE075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5157FC26" w14:textId="25FBBAE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030AEB" w:rsidR="00030AEB" w:rsidP="00030AEB" w:rsidRDefault="00030AEB" w14:paraId="37712E0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0C005FF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30AEB">
        <w:rPr>
          <w:rFonts w:ascii="Times New Roman" w:hAnsi="Times New Roman"/>
          <w:sz w:val="24"/>
          <w:szCs w:val="20"/>
        </w:rPr>
        <w:t>Gegeven</w:t>
      </w:r>
    </w:p>
    <w:p w:rsidRPr="00030AEB" w:rsidR="00030AEB" w:rsidP="00030AEB" w:rsidRDefault="00030AEB" w14:paraId="056D9BB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58FC467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61278AB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450229C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7F09D58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375200F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5FFB40D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44F28A4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27AEFB3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7EE9374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30AEB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Pr="00030AEB" w:rsidR="00030AEB" w:rsidP="00030AEB" w:rsidRDefault="00030AEB" w14:paraId="53F9F8F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37D08CF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56BCE84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2826B72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704CBC6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4AE419C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2BBDABD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2676ABC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31A7D19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30AEB" w:rsidP="00030AEB" w:rsidRDefault="00030AEB" w14:paraId="0938C58A" w14:textId="0E2197A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30AEB">
        <w:rPr>
          <w:rFonts w:ascii="Times New Roman" w:hAnsi="Times New Roman"/>
          <w:sz w:val="24"/>
          <w:szCs w:val="20"/>
        </w:rPr>
        <w:t>De Staatssecretaris van Financiën,</w:t>
      </w:r>
    </w:p>
    <w:p w:rsidR="00030AEB" w:rsidP="00030AEB" w:rsidRDefault="00030AEB" w14:paraId="644B329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30AEB" w:rsidP="00030AEB" w:rsidRDefault="00030AEB" w14:paraId="629E6F0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Style w:val="TableNormal"/>
        <w:tblW w:w="9815" w:type="dxa"/>
        <w:tblLayout w:type="fixed"/>
        <w:tblLook w:val="01E0" w:firstRow="1" w:lastRow="1" w:firstColumn="1" w:lastColumn="1" w:noHBand="0" w:noVBand="0"/>
      </w:tblPr>
      <w:tblGrid>
        <w:gridCol w:w="2161"/>
        <w:gridCol w:w="1433"/>
        <w:gridCol w:w="1347"/>
        <w:gridCol w:w="1068"/>
        <w:gridCol w:w="1372"/>
        <w:gridCol w:w="1118"/>
        <w:gridCol w:w="1316"/>
      </w:tblGrid>
      <w:tr w:rsidRPr="00F1511B" w:rsidR="00030AEB" w:rsidTr="00BD0990" w14:paraId="12D91D35" w14:textId="77777777">
        <w:trPr>
          <w:trHeight w:val="764"/>
        </w:trPr>
        <w:tc>
          <w:tcPr>
            <w:tcW w:w="9815" w:type="dxa"/>
            <w:gridSpan w:val="7"/>
          </w:tcPr>
          <w:p w:rsidRPr="0038611C" w:rsidR="00030AEB" w:rsidP="00BD0990" w:rsidRDefault="00030AEB" w14:paraId="65F528ED" w14:textId="77777777">
            <w:pPr>
              <w:spacing w:before="38" w:line="247" w:lineRule="auto"/>
              <w:ind w:left="113" w:right="-130"/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</w:pPr>
            <w:r w:rsidRPr="00A939CC">
              <w:rPr>
                <w:rFonts w:ascii="Tahoma" w:hAnsi="Tahoma" w:eastAsia="Tahoma" w:cs="Tahoma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59EE16F3" wp14:anchorId="65D93C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346710"/>
                      <wp:effectExtent l="0" t="0" r="0" b="0"/>
                      <wp:wrapNone/>
                      <wp:docPr id="100762644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1596168379" name="Graphic 4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2119976" name="Graphic 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4889645" name="Graphic 6"/>
                              <wps:cNvSpPr/>
                              <wps:spPr>
                                <a:xfrm>
                                  <a:off x="0" y="344750"/>
                                  <a:ext cx="363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>
                                      <a:moveTo>
                                        <a:pt x="3632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352938" name="Graphic 7"/>
                              <wps:cNvSpPr/>
                              <wps:spPr>
                                <a:xfrm>
                                  <a:off x="363203" y="344750"/>
                                  <a:ext cx="1434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>
                                      <a:moveTo>
                                        <a:pt x="143434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0873776" name="Graphic 8"/>
                              <wps:cNvSpPr/>
                              <wps:spPr>
                                <a:xfrm>
                                  <a:off x="1797552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2304319" name="Graphic 9"/>
                              <wps:cNvSpPr/>
                              <wps:spPr>
                                <a:xfrm>
                                  <a:off x="3976775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style="position:absolute;margin-left:0;margin-top:-.3pt;width:484.75pt;height:27.3pt;z-index:-251657216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" w14:anchorId="6B5DFDEA">
                      <v:shape id="Graphic 4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">
                        <v:path arrowok="t"/>
                      </v:shape>
                      <v:shape id="Graphic 5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">
                        <v:path arrowok="t"/>
                      </v:shape>
                      <v:shape id="Graphic 6" style="position:absolute;top:3447;width:3632;height:13;visibility:visible;mso-wrap-style:square;v-text-anchor:top" coordsize="363220,1270" o:spid="_x0000_s1029" filled="f" strokecolor="#00aeef" strokeweight=".25pt" path="m36320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">
                        <v:path arrowok="t"/>
                      </v:shape>
                      <v:shape id="Graphic 7" style="position:absolute;left:3632;top:3447;width:14344;height:13;visibility:visible;mso-wrap-style:square;v-text-anchor:top" coordsize="1434465,1270" o:spid="_x0000_s1030" filled="f" strokecolor="#00aeef" strokeweight=".25pt" path="m1434347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">
                        <v:path arrowok="t"/>
                      </v:shape>
                      <v:shape id="Graphic 8" style="position:absolute;left:17975;top:3447;width:21793;height:13;visibility:visible;mso-wrap-style:square;v-text-anchor:top" coordsize="2179320,1270" o:spid="_x0000_s1031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">
                        <v:path arrowok="t"/>
                      </v:shape>
                      <v:shape id="Graphic 9" style="position:absolute;left:39767;top:3447;width:21793;height:13;visibility:visible;mso-wrap-style:square;v-text-anchor:top" coordsize="2179320,1270" o:spid="_x0000_s1032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 w:rsidRPr="00F1511B"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 xml:space="preserve">Wijziging begrotingsstaat van </w:t>
            </w:r>
            <w:r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>het provinciefonds</w:t>
            </w:r>
            <w:r w:rsidRPr="00F1511B"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 xml:space="preserve"> (</w:t>
            </w:r>
            <w:r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>C</w:t>
            </w:r>
            <w:r w:rsidRPr="00F1511B"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 xml:space="preserve">) voor het jaar 2026 (Eerste suppletoire begroting) (bedragen </w:t>
            </w:r>
            <w:r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 xml:space="preserve">       </w:t>
            </w:r>
            <w:r w:rsidRPr="00F1511B"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>x €1.000)</w:t>
            </w:r>
          </w:p>
          <w:p w:rsidRPr="00F1511B" w:rsidR="00030AEB" w:rsidP="00BD0990" w:rsidRDefault="00030AEB" w14:paraId="09300915" w14:textId="77777777">
            <w:pPr>
              <w:spacing w:before="74"/>
              <w:rPr>
                <w:rFonts w:ascii="Tahoma" w:hAnsi="Tahoma" w:eastAsia="Tahoma" w:cs="Tahoma"/>
                <w:sz w:val="14"/>
                <w:lang w:val="nl-NL"/>
              </w:rPr>
            </w:pPr>
            <w:r w:rsidRPr="00F1511B">
              <w:rPr>
                <w:rFonts w:ascii="Tahoma" w:hAnsi="Tahoma" w:eastAsia="Tahoma" w:cs="Tahoma"/>
                <w:sz w:val="14"/>
                <w:lang w:val="nl-NL"/>
              </w:rPr>
              <w:t xml:space="preserve">  Omschrijving                                                           Vastgestelde begroting                                       Mutaties 1e suppletoire begroting</w:t>
            </w:r>
          </w:p>
        </w:tc>
      </w:tr>
      <w:tr w:rsidRPr="00305B06" w:rsidR="00030AEB" w:rsidTr="00BD0990" w14:paraId="1205B5D5" w14:textId="77777777">
        <w:trPr>
          <w:trHeight w:val="221"/>
        </w:trPr>
        <w:tc>
          <w:tcPr>
            <w:tcW w:w="2161" w:type="dxa"/>
            <w:tcBorders>
              <w:top w:val="single" w:color="00AEEF" w:sz="2" w:space="0"/>
              <w:bottom w:val="single" w:color="00AEEF" w:sz="2" w:space="0"/>
            </w:tcBorders>
          </w:tcPr>
          <w:p w:rsidRPr="0038611C" w:rsidR="00030AEB" w:rsidP="00BD0990" w:rsidRDefault="00030AEB" w14:paraId="2E424509" w14:textId="77777777">
            <w:pPr>
              <w:rPr>
                <w:rFonts w:ascii="Times New Roman" w:hAnsi="Tahoma" w:eastAsia="Tahoma" w:cs="Tahoma"/>
                <w:sz w:val="14"/>
                <w:lang w:val="nl-NL"/>
              </w:rPr>
            </w:pPr>
          </w:p>
        </w:tc>
        <w:tc>
          <w:tcPr>
            <w:tcW w:w="1433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3F5F2863" w14:textId="77777777">
            <w:pPr>
              <w:spacing w:before="19"/>
              <w:ind w:left="12"/>
              <w:jc w:val="center"/>
              <w:rPr>
                <w:rFonts w:ascii="Tahoma" w:hAnsi="Tahoma" w:eastAsia="Tahoma" w:cs="Tahoma"/>
                <w:sz w:val="14"/>
              </w:rPr>
            </w:pPr>
            <w:proofErr w:type="spellStart"/>
            <w:r w:rsidRPr="00305B06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Verplichtingen</w:t>
            </w:r>
            <w:proofErr w:type="spellEnd"/>
          </w:p>
        </w:tc>
        <w:tc>
          <w:tcPr>
            <w:tcW w:w="1347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409D27B2" w14:textId="77777777">
            <w:pPr>
              <w:spacing w:before="19"/>
              <w:ind w:left="254"/>
              <w:rPr>
                <w:rFonts w:ascii="Tahoma" w:hAnsi="Tahoma" w:eastAsia="Tahoma" w:cs="Tahoma"/>
                <w:sz w:val="14"/>
              </w:rPr>
            </w:pPr>
            <w:proofErr w:type="spellStart"/>
            <w:r w:rsidRPr="00305B06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Uitgaven</w:t>
            </w:r>
            <w:proofErr w:type="spellEnd"/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6808A750" w14:textId="77777777">
            <w:pPr>
              <w:spacing w:before="19"/>
              <w:ind w:left="42"/>
              <w:rPr>
                <w:rFonts w:ascii="Tahoma" w:hAnsi="Tahoma" w:eastAsia="Tahoma" w:cs="Tahoma"/>
                <w:sz w:val="14"/>
              </w:rPr>
            </w:pPr>
            <w:proofErr w:type="spellStart"/>
            <w:r w:rsidRPr="00305B06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Ontvangsten</w:t>
            </w:r>
            <w:proofErr w:type="spellEnd"/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2F078520" w14:textId="77777777">
            <w:pPr>
              <w:spacing w:before="19"/>
              <w:ind w:right="58"/>
              <w:jc w:val="center"/>
              <w:rPr>
                <w:rFonts w:ascii="Tahoma" w:hAnsi="Tahoma" w:eastAsia="Tahoma" w:cs="Tahoma"/>
                <w:sz w:val="14"/>
              </w:rPr>
            </w:pPr>
            <w:proofErr w:type="spellStart"/>
            <w:r w:rsidRPr="00305B06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Verplichtingen</w:t>
            </w:r>
            <w:proofErr w:type="spellEnd"/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4E8AE707" w14:textId="77777777">
            <w:pPr>
              <w:spacing w:before="19"/>
              <w:ind w:right="27"/>
              <w:jc w:val="center"/>
              <w:rPr>
                <w:rFonts w:ascii="Tahoma" w:hAnsi="Tahoma" w:eastAsia="Tahoma" w:cs="Tahoma"/>
                <w:sz w:val="14"/>
              </w:rPr>
            </w:pPr>
            <w:proofErr w:type="spellStart"/>
            <w:r w:rsidRPr="00305B06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Uitgaven</w:t>
            </w:r>
            <w:proofErr w:type="spellEnd"/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41CDDF8B" w14:textId="77777777">
            <w:pPr>
              <w:spacing w:before="19"/>
              <w:ind w:left="85"/>
              <w:jc w:val="center"/>
              <w:rPr>
                <w:rFonts w:ascii="Tahoma" w:hAnsi="Tahoma" w:eastAsia="Tahoma" w:cs="Tahoma"/>
                <w:sz w:val="14"/>
              </w:rPr>
            </w:pPr>
            <w:proofErr w:type="spellStart"/>
            <w:r w:rsidRPr="00305B06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Ontvangsten</w:t>
            </w:r>
            <w:proofErr w:type="spellEnd"/>
          </w:p>
        </w:tc>
      </w:tr>
      <w:tr w:rsidRPr="00305B06" w:rsidR="00030AEB" w:rsidTr="00BD0990" w14:paraId="571A50D5" w14:textId="77777777">
        <w:trPr>
          <w:trHeight w:val="221"/>
        </w:trPr>
        <w:tc>
          <w:tcPr>
            <w:tcW w:w="2161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001D7A29" w14:textId="77777777">
            <w:pPr>
              <w:spacing w:before="28"/>
              <w:rPr>
                <w:rFonts w:ascii="Trebuchet MS" w:hAnsi="Tahoma" w:eastAsia="Tahoma" w:cs="Tahoma"/>
                <w:b/>
                <w:sz w:val="14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w w:val="105"/>
                <w:sz w:val="14"/>
              </w:rPr>
              <w:t>TOTAAL</w:t>
            </w:r>
          </w:p>
        </w:tc>
        <w:tc>
          <w:tcPr>
            <w:tcW w:w="1433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05E418D7" w14:textId="77777777">
            <w:pPr>
              <w:spacing w:before="28"/>
              <w:ind w:left="12"/>
              <w:jc w:val="center"/>
              <w:rPr>
                <w:rFonts w:ascii="Trebuchet MS" w:hAnsi="Tahoma" w:eastAsia="Tahoma" w:cs="Tahoma"/>
                <w:b/>
                <w:sz w:val="14"/>
                <w:highlight w:val="yellow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1347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1A99AE73" w14:textId="77777777">
            <w:pPr>
              <w:spacing w:before="28"/>
              <w:ind w:left="241"/>
              <w:rPr>
                <w:rFonts w:ascii="Trebuchet MS" w:hAnsi="Tahoma" w:eastAsia="Tahoma" w:cs="Tahoma"/>
                <w:b/>
                <w:sz w:val="14"/>
                <w:highlight w:val="yellow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14C6386C" w14:textId="77777777">
            <w:pPr>
              <w:spacing w:before="28"/>
              <w:ind w:left="154"/>
              <w:rPr>
                <w:rFonts w:ascii="Trebuchet MS" w:hAnsi="Tahoma" w:eastAsia="Tahoma" w:cs="Tahoma"/>
                <w:b/>
                <w:sz w:val="14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136F5533" w14:textId="77777777">
            <w:pPr>
              <w:spacing w:before="28"/>
              <w:ind w:right="58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263.823</w:t>
            </w:r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31244C13" w14:textId="77777777">
            <w:pPr>
              <w:spacing w:before="28"/>
              <w:ind w:right="27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273.350</w:t>
            </w:r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58873C1F" w14:textId="77777777">
            <w:pPr>
              <w:spacing w:before="28"/>
              <w:ind w:left="85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273.350</w:t>
            </w:r>
          </w:p>
        </w:tc>
      </w:tr>
      <w:tr w:rsidRPr="00305B06" w:rsidR="00030AEB" w:rsidTr="00BD0990" w14:paraId="0936C4DA" w14:textId="77777777">
        <w:trPr>
          <w:trHeight w:val="221"/>
        </w:trPr>
        <w:tc>
          <w:tcPr>
            <w:tcW w:w="2161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279BDC30" w14:textId="77777777">
            <w:pPr>
              <w:spacing w:before="19"/>
              <w:rPr>
                <w:rFonts w:ascii="Tahoma" w:hAnsi="Tahoma" w:eastAsia="Tahoma" w:cs="Tahoma"/>
                <w:sz w:val="14"/>
              </w:rPr>
            </w:pPr>
            <w:r w:rsidRPr="00305B06">
              <w:rPr>
                <w:rFonts w:ascii="Tahoma" w:hAnsi="Tahoma" w:eastAsia="Tahoma" w:cs="Tahoma"/>
                <w:color w:val="231F20"/>
                <w:w w:val="105"/>
                <w:sz w:val="14"/>
              </w:rPr>
              <w:t>Artikel</w:t>
            </w:r>
            <w:r w:rsidRPr="00305B06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305B06">
              <w:rPr>
                <w:rFonts w:ascii="Tahoma" w:hAnsi="Tahoma" w:eastAsia="Tahoma" w:cs="Tahoma"/>
                <w:color w:val="231F20"/>
                <w:w w:val="105"/>
                <w:sz w:val="14"/>
              </w:rPr>
              <w:t>01</w:t>
            </w:r>
            <w:r w:rsidRPr="00305B06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proofErr w:type="spellStart"/>
            <w:r w:rsidRPr="00305B06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provinciefonds</w:t>
            </w:r>
            <w:proofErr w:type="spellEnd"/>
          </w:p>
        </w:tc>
        <w:tc>
          <w:tcPr>
            <w:tcW w:w="1433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215AEAFE" w14:textId="77777777">
            <w:pPr>
              <w:spacing w:before="19"/>
              <w:ind w:left="12"/>
              <w:jc w:val="center"/>
              <w:rPr>
                <w:rFonts w:ascii="Tahoma" w:hAnsi="Tahoma" w:eastAsia="Tahoma" w:cs="Tahoma"/>
                <w:sz w:val="14"/>
              </w:rPr>
            </w:pPr>
            <w:r w:rsidRPr="00305B06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1347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37F5C5AD" w14:textId="77777777">
            <w:pPr>
              <w:spacing w:before="19"/>
              <w:ind w:left="241"/>
              <w:rPr>
                <w:rFonts w:ascii="Tahoma" w:hAnsi="Tahoma" w:eastAsia="Tahoma" w:cs="Tahoma"/>
                <w:sz w:val="14"/>
              </w:rPr>
            </w:pPr>
            <w:r w:rsidRPr="00305B06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6AAD488D" w14:textId="77777777">
            <w:pPr>
              <w:spacing w:before="19"/>
              <w:ind w:left="154"/>
              <w:rPr>
                <w:rFonts w:ascii="Tahoma" w:hAnsi="Tahoma" w:eastAsia="Tahoma" w:cs="Tahoma"/>
                <w:sz w:val="14"/>
              </w:rPr>
            </w:pPr>
            <w:r w:rsidRPr="00305B06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14C526BC" w14:textId="77777777">
            <w:pPr>
              <w:spacing w:before="19"/>
              <w:ind w:right="58"/>
              <w:jc w:val="center"/>
              <w:rPr>
                <w:rFonts w:ascii="Tahoma" w:hAnsi="Tahoma" w:eastAsia="Tahoma" w:cs="Tahoma"/>
                <w:sz w:val="14"/>
              </w:rPr>
            </w:pPr>
            <w:r w:rsidRPr="00305B06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263.823</w:t>
            </w:r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6A6BC825" w14:textId="77777777">
            <w:pPr>
              <w:spacing w:before="19"/>
              <w:ind w:right="27"/>
              <w:jc w:val="center"/>
              <w:rPr>
                <w:rFonts w:ascii="Tahoma" w:hAnsi="Tahoma" w:eastAsia="Tahoma" w:cs="Tahoma"/>
                <w:sz w:val="14"/>
              </w:rPr>
            </w:pPr>
            <w:r w:rsidRPr="00305B06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273.350</w:t>
            </w:r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030AEB" w:rsidP="00BD0990" w:rsidRDefault="00030AEB" w14:paraId="43EA2914" w14:textId="77777777">
            <w:pPr>
              <w:spacing w:before="19"/>
              <w:ind w:left="85"/>
              <w:jc w:val="center"/>
              <w:rPr>
                <w:rFonts w:ascii="Tahoma" w:hAnsi="Tahoma" w:eastAsia="Tahoma" w:cs="Tahoma"/>
                <w:sz w:val="14"/>
              </w:rPr>
            </w:pPr>
            <w:r w:rsidRPr="00305B06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273.350</w:t>
            </w:r>
          </w:p>
        </w:tc>
      </w:tr>
      <w:tr w:rsidRPr="00F1511B" w:rsidR="00030AEB" w:rsidTr="00BD0990" w14:paraId="1E0FF93C" w14:textId="77777777">
        <w:trPr>
          <w:trHeight w:val="764"/>
        </w:trPr>
        <w:tc>
          <w:tcPr>
            <w:tcW w:w="9815" w:type="dxa"/>
            <w:gridSpan w:val="7"/>
          </w:tcPr>
          <w:p w:rsidRPr="00F1511B" w:rsidR="00030AEB" w:rsidP="00BD0990" w:rsidRDefault="00030AEB" w14:paraId="152A97D8" w14:textId="77777777">
            <w:pPr>
              <w:spacing w:before="74"/>
              <w:rPr>
                <w:rFonts w:ascii="Tahoma" w:hAnsi="Tahoma" w:eastAsia="Tahoma" w:cs="Tahoma"/>
                <w:sz w:val="14"/>
                <w:lang w:val="nl-NL"/>
              </w:rPr>
            </w:pPr>
          </w:p>
        </w:tc>
      </w:tr>
    </w:tbl>
    <w:p w:rsidRPr="002168F4" w:rsidR="00030AEB" w:rsidP="00030AEB" w:rsidRDefault="00030AEB" w14:paraId="45A1A9A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030AEB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72A9" w14:textId="77777777" w:rsidR="00030AEB" w:rsidRDefault="00030AEB">
      <w:pPr>
        <w:spacing w:line="20" w:lineRule="exact"/>
      </w:pPr>
    </w:p>
  </w:endnote>
  <w:endnote w:type="continuationSeparator" w:id="0">
    <w:p w14:paraId="2C454600" w14:textId="77777777" w:rsidR="00030AEB" w:rsidRDefault="00030AE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765F68F3" w14:textId="77777777" w:rsidR="00030AEB" w:rsidRDefault="00030AE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7AFC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1EDEC50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A329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5E3B4817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3FD0" w14:textId="77777777" w:rsidR="00030AEB" w:rsidRDefault="00030AE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04D462D7" w14:textId="77777777" w:rsidR="00030AEB" w:rsidRDefault="0003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EB"/>
    <w:rsid w:val="00012DBE"/>
    <w:rsid w:val="00030AEB"/>
    <w:rsid w:val="00051CA1"/>
    <w:rsid w:val="000A1D81"/>
    <w:rsid w:val="00111ED3"/>
    <w:rsid w:val="001C190E"/>
    <w:rsid w:val="002168F4"/>
    <w:rsid w:val="002A727C"/>
    <w:rsid w:val="00517618"/>
    <w:rsid w:val="005D2707"/>
    <w:rsid w:val="00606255"/>
    <w:rsid w:val="0069258C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46A1E"/>
    <w:rsid w:val="00C135B1"/>
    <w:rsid w:val="00C92DF8"/>
    <w:rsid w:val="00CB3578"/>
    <w:rsid w:val="00D20AFA"/>
    <w:rsid w:val="00D55648"/>
    <w:rsid w:val="00E16443"/>
    <w:rsid w:val="00E36EE9"/>
    <w:rsid w:val="00F13442"/>
    <w:rsid w:val="00F60DD1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7EE95"/>
  <w15:docId w15:val="{7B6DE042-5C57-48FC-80C7-B34638A5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customStyle="1" w:styleId="TableNormal">
    <w:name w:val="Table Normal"/>
    <w:uiPriority w:val="2"/>
    <w:semiHidden/>
    <w:unhideWhenUsed/>
    <w:qFormat/>
    <w:rsid w:val="00030A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354</ap:Words>
  <ap:Characters>1951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2026-04-07T13:39:00.0000000Z</lastPrinted>
  <dcterms:created xsi:type="dcterms:W3CDTF">2026-04-07T13:40:00.0000000Z</dcterms:created>
  <dcterms:modified xsi:type="dcterms:W3CDTF">2026-04-07T13:40:00.0000000Z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