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5 (Apache licensed) using IBM_WEBSPHERE_XLXP JAXB in IBM Corporation Java 1.8.0_311 on Windows Server 2012 R2 -->
    <w:p w:rsidR="004E3ED8" w:rsidP="00A16863" w:rsidRDefault="004E3ED8" w14:paraId="6234B837" w14:textId="77777777">
      <w:pPr>
        <w:pStyle w:val="Default"/>
        <w:rPr>
          <w:sz w:val="18"/>
          <w:szCs w:val="18"/>
          <w:highlight w:val="yellow"/>
        </w:rPr>
      </w:pPr>
    </w:p>
    <w:p w:rsidR="0067248B" w:rsidP="004E3ED8" w:rsidRDefault="0067248B" w14:paraId="55738ADC" w14:textId="5C72122E">
      <w:r>
        <w:t>Geachte voorzitter,</w:t>
      </w:r>
    </w:p>
    <w:p w:rsidR="00016F7D" w:rsidP="00016F7D" w:rsidRDefault="00016F7D" w14:paraId="5AD12675" w14:textId="77777777"/>
    <w:p w:rsidR="00F8713D" w:rsidP="00016F7D" w:rsidRDefault="00F8713D" w14:paraId="7CB107D8" w14:textId="77777777"/>
    <w:p w:rsidRPr="00680100" w:rsidR="00F42B30" w:rsidP="000158D6" w:rsidRDefault="000158D6" w14:paraId="50578CC9" w14:textId="3381B830">
      <w:r>
        <w:t>Het lid Ergin (DENK) heeft op 11 december 2025 vragen</w:t>
      </w:r>
      <w:r w:rsidR="00025153">
        <w:t xml:space="preserve"> gesteld</w:t>
      </w:r>
      <w:r w:rsidRPr="000158D6">
        <w:t xml:space="preserve"> aan de </w:t>
      </w:r>
      <w:r w:rsidR="006C2311">
        <w:t>s</w:t>
      </w:r>
      <w:r w:rsidRPr="000158D6">
        <w:t xml:space="preserve">taatssecretaris van </w:t>
      </w:r>
      <w:r w:rsidR="00F42B30">
        <w:t>Participatie en Integratie</w:t>
      </w:r>
      <w:r w:rsidRPr="000158D6">
        <w:t xml:space="preserve"> over </w:t>
      </w:r>
      <w:r w:rsidR="00F42B30">
        <w:t>‘</w:t>
      </w:r>
      <w:r w:rsidRPr="000158D6">
        <w:t>het niet naar behoren beantwoorden van vragen over het reguleren van versterkte gebedsoproepen</w:t>
      </w:r>
      <w:r w:rsidR="00F42B30">
        <w:t>’</w:t>
      </w:r>
      <w:r>
        <w:t>.</w:t>
      </w:r>
      <w:r>
        <w:rPr>
          <w:rStyle w:val="Voetnootmarkering"/>
        </w:rPr>
        <w:footnoteReference w:id="1"/>
      </w:r>
      <w:r>
        <w:t xml:space="preserve"> Bij de beantwoording van deze Kamervragen is </w:t>
      </w:r>
      <w:r w:rsidR="00F42B30">
        <w:t>vermeld</w:t>
      </w:r>
      <w:r>
        <w:t xml:space="preserve"> </w:t>
      </w:r>
      <w:r w:rsidR="00677519">
        <w:t xml:space="preserve">dat </w:t>
      </w:r>
      <w:r>
        <w:t xml:space="preserve">een deel van de correspondentie alvast </w:t>
      </w:r>
      <w:r w:rsidR="00F42B30">
        <w:t>met uw Kamer zal worden gedeeld</w:t>
      </w:r>
      <w:r w:rsidR="0098199D">
        <w:t xml:space="preserve">. </w:t>
      </w:r>
      <w:r w:rsidRPr="00680100" w:rsidR="0098199D">
        <w:t xml:space="preserve">Ik streef ernaar </w:t>
      </w:r>
      <w:r w:rsidRPr="00680100" w:rsidR="00FE75E5">
        <w:t>alle</w:t>
      </w:r>
      <w:r w:rsidRPr="00680100" w:rsidR="0098199D">
        <w:t xml:space="preserve"> overige documenten, samen met de eindrapportage, vóór het zomerreces </w:t>
      </w:r>
      <w:r w:rsidRPr="00680100" w:rsidR="00FE75E5">
        <w:t>naar</w:t>
      </w:r>
      <w:r w:rsidRPr="00680100" w:rsidR="0098199D">
        <w:t xml:space="preserve"> </w:t>
      </w:r>
      <w:r w:rsidRPr="00680100" w:rsidR="00FE75E5">
        <w:t>uw</w:t>
      </w:r>
      <w:r w:rsidRPr="00680100" w:rsidR="0098199D">
        <w:t xml:space="preserve"> Kamer </w:t>
      </w:r>
      <w:r w:rsidRPr="00680100" w:rsidR="00FE75E5">
        <w:t>te verzenden</w:t>
      </w:r>
      <w:r w:rsidRPr="00680100" w:rsidR="0098199D">
        <w:t>.</w:t>
      </w:r>
    </w:p>
    <w:p w:rsidRPr="00680100" w:rsidR="00F42B30" w:rsidP="000158D6" w:rsidRDefault="00F42B30" w14:paraId="04B8B8D9" w14:textId="77777777"/>
    <w:p w:rsidRPr="00680100" w:rsidR="000158D6" w:rsidP="000158D6" w:rsidRDefault="000158D6" w14:paraId="31954C5E" w14:textId="2241FC76">
      <w:r w:rsidRPr="00680100">
        <w:t xml:space="preserve">Als bijlage </w:t>
      </w:r>
      <w:r w:rsidRPr="00680100" w:rsidR="00F42B30">
        <w:t xml:space="preserve">bij deze brief </w:t>
      </w:r>
      <w:r w:rsidRPr="00680100">
        <w:t xml:space="preserve">treft u de correspondentie aan die tot </w:t>
      </w:r>
      <w:r w:rsidRPr="00680100" w:rsidR="00677519">
        <w:t xml:space="preserve">op heden </w:t>
      </w:r>
      <w:r w:rsidRPr="00680100">
        <w:t xml:space="preserve">is verzameld. Het betreft in ieder geval: </w:t>
      </w:r>
      <w:r w:rsidRPr="00680100" w:rsidR="00F42B30">
        <w:t xml:space="preserve">de </w:t>
      </w:r>
      <w:r w:rsidRPr="00680100" w:rsidR="00677519">
        <w:t>v</w:t>
      </w:r>
      <w:r w:rsidRPr="00680100">
        <w:t xml:space="preserve">ragenlijst </w:t>
      </w:r>
      <w:r w:rsidRPr="00680100" w:rsidR="00F42B30">
        <w:t xml:space="preserve">van de </w:t>
      </w:r>
      <w:r w:rsidRPr="00680100">
        <w:t xml:space="preserve">0-meting, </w:t>
      </w:r>
      <w:r w:rsidRPr="00680100" w:rsidR="00677519">
        <w:t xml:space="preserve">een </w:t>
      </w:r>
      <w:r w:rsidRPr="00680100">
        <w:t>geanonimiseerde lijst met gemeente</w:t>
      </w:r>
      <w:r w:rsidRPr="00680100" w:rsidR="00677519">
        <w:t>n</w:t>
      </w:r>
      <w:r w:rsidRPr="00680100">
        <w:t xml:space="preserve"> die</w:t>
      </w:r>
      <w:r w:rsidRPr="00680100" w:rsidR="00F42B30">
        <w:t xml:space="preserve"> werden</w:t>
      </w:r>
      <w:r w:rsidRPr="00680100">
        <w:t xml:space="preserve"> gevraagd om deel te nemen aan de ‘verdiepende gesprekken’, </w:t>
      </w:r>
      <w:r w:rsidRPr="00680100" w:rsidR="00F42B30">
        <w:t xml:space="preserve">uitnodigingsmails </w:t>
      </w:r>
      <w:r w:rsidRPr="00680100">
        <w:t xml:space="preserve">en relevante nota’s met betrekking tot dit traject. </w:t>
      </w:r>
    </w:p>
    <w:p w:rsidRPr="00680100" w:rsidR="005B2BCB" w:rsidP="000158D6" w:rsidRDefault="005B2BCB" w14:paraId="6B4CEE25" w14:textId="77777777"/>
    <w:p w:rsidRPr="00680100" w:rsidR="005B2BCB" w:rsidP="000158D6" w:rsidRDefault="005B2BCB" w14:paraId="4A25FC37" w14:textId="6B1D5CED">
      <w:r w:rsidRPr="00680100">
        <w:t>Naar aanleiding van eerdere Kamervragen van het lid Ergin (DENK) zijn de offerteaanvraag, offerte en de dienstverleningsovereenkomst (opdrachtbevestiging) naar uw Kamer verzonden.</w:t>
      </w:r>
      <w:r w:rsidRPr="00680100">
        <w:rPr>
          <w:rStyle w:val="Voetnootmarkering"/>
        </w:rPr>
        <w:t xml:space="preserve"> </w:t>
      </w:r>
      <w:r w:rsidRPr="00680100">
        <w:rPr>
          <w:rStyle w:val="Voetnootmarkering"/>
        </w:rPr>
        <w:footnoteReference w:id="2"/>
      </w:r>
    </w:p>
    <w:p w:rsidRPr="00680100" w:rsidR="000158D6" w:rsidP="0067248B" w:rsidRDefault="000158D6" w14:paraId="59DA7D64" w14:textId="77777777"/>
    <w:p w:rsidR="00F8713D" w:rsidP="0067248B" w:rsidRDefault="0098199D" w14:paraId="0743CE4E" w14:textId="42B5005A">
      <w:r w:rsidRPr="00680100">
        <w:t xml:space="preserve">Hieronder treft u een overzicht van de tot nu toe </w:t>
      </w:r>
      <w:r w:rsidRPr="00680100" w:rsidR="00FE75E5">
        <w:t>beschikbare</w:t>
      </w:r>
      <w:r w:rsidRPr="00680100">
        <w:t xml:space="preserve"> stukken:</w:t>
      </w:r>
    </w:p>
    <w:p w:rsidR="00D2548D" w:rsidP="0067248B" w:rsidRDefault="00D2548D" w14:paraId="43AC9E4E" w14:textId="77777777"/>
    <w:tbl>
      <w:tblPr>
        <w:tblStyle w:val="TabelRijkshuisstijl"/>
        <w:tblW w:w="725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21"/>
        <w:gridCol w:w="6530"/>
      </w:tblGrid>
      <w:tr w:rsidRPr="002E59E4" w:rsidR="00D2548D" w:rsidTr="00D2548D" w14:paraId="3CDB513D" w14:textId="77777777">
        <w:trPr>
          <w:cnfStyle w:val="100000000000"/>
          <w:trHeight w:val="153"/>
        </w:trPr>
        <w:tc>
          <w:tcPr>
            <w:tcW w:w="721" w:type="dxa"/>
          </w:tcPr>
          <w:p w:rsidRPr="00D2548D" w:rsidR="00D2548D" w:rsidP="00971A9E" w:rsidRDefault="00D2548D" w14:paraId="0843EE01" w14:textId="4EA1DF15">
            <w:pPr>
              <w:rPr>
                <w:b w:val="false"/>
                <w:bCs/>
              </w:rPr>
            </w:pPr>
            <w:r w:rsidRPr="00D2548D">
              <w:rPr>
                <w:b w:val="false"/>
                <w:bCs/>
              </w:rPr>
              <w:t>1.</w:t>
            </w:r>
          </w:p>
        </w:tc>
        <w:tc>
          <w:tcPr>
            <w:tcW w:w="6530" w:type="dxa"/>
          </w:tcPr>
          <w:p w:rsidRPr="00D2548D" w:rsidR="00D2548D" w:rsidP="00971A9E" w:rsidRDefault="00D2548D" w14:paraId="310E5DDA" w14:textId="457D7FA6">
            <w:pPr>
              <w:rPr>
                <w:b w:val="false"/>
                <w:bCs/>
              </w:rPr>
            </w:pPr>
            <w:r w:rsidRPr="00D2548D">
              <w:rPr>
                <w:b w:val="false"/>
                <w:bCs/>
              </w:rPr>
              <w:t>Offerteaanvraag Verkenning versterkte gebedsoproep</w:t>
            </w:r>
          </w:p>
        </w:tc>
      </w:tr>
      <w:tr w:rsidRPr="002E59E4" w:rsidR="00D2548D" w:rsidTr="00D2548D" w14:paraId="018E55B6" w14:textId="77777777">
        <w:trPr>
          <w:trHeight w:val="242"/>
        </w:trPr>
        <w:tc>
          <w:tcPr>
            <w:tcW w:w="721" w:type="dxa"/>
          </w:tcPr>
          <w:p w:rsidRPr="002E59E4" w:rsidR="00D2548D" w:rsidP="00971A9E" w:rsidRDefault="00D2548D" w14:paraId="4DF2E120" w14:textId="6F07ECD3">
            <w:r>
              <w:t>2.</w:t>
            </w:r>
          </w:p>
        </w:tc>
        <w:tc>
          <w:tcPr>
            <w:tcW w:w="6530" w:type="dxa"/>
          </w:tcPr>
          <w:p w:rsidRPr="002E59E4" w:rsidR="00D2548D" w:rsidP="00971A9E" w:rsidRDefault="00D2548D" w14:paraId="79B363A9" w14:textId="21D743A1">
            <w:r>
              <w:t>Offerte Verkenning versterkte gebedsoproep</w:t>
            </w:r>
          </w:p>
        </w:tc>
      </w:tr>
      <w:tr w:rsidRPr="002E59E4" w:rsidR="00D2548D" w:rsidTr="00D2548D" w14:paraId="759AA9D8" w14:textId="77777777">
        <w:trPr>
          <w:trHeight w:val="242"/>
        </w:trPr>
        <w:tc>
          <w:tcPr>
            <w:tcW w:w="721" w:type="dxa"/>
          </w:tcPr>
          <w:p w:rsidRPr="002E59E4" w:rsidR="00D2548D" w:rsidP="00971A9E" w:rsidRDefault="00D2548D" w14:paraId="0DBD237F" w14:textId="32098F60">
            <w:r>
              <w:t>3.</w:t>
            </w:r>
          </w:p>
        </w:tc>
        <w:tc>
          <w:tcPr>
            <w:tcW w:w="6530" w:type="dxa"/>
          </w:tcPr>
          <w:p w:rsidRPr="002E59E4" w:rsidR="00D2548D" w:rsidP="00971A9E" w:rsidRDefault="00D2548D" w14:paraId="2C076F64" w14:textId="1B82A03E">
            <w:r>
              <w:t>Dienstverleningsovereenkomst Verkenning versterkte gebedsoproep</w:t>
            </w:r>
          </w:p>
        </w:tc>
      </w:tr>
      <w:tr w:rsidRPr="002E59E4" w:rsidR="00D2548D" w:rsidTr="00D2548D" w14:paraId="0F4E94E5" w14:textId="77777777">
        <w:trPr>
          <w:trHeight w:val="242"/>
        </w:trPr>
        <w:tc>
          <w:tcPr>
            <w:tcW w:w="721" w:type="dxa"/>
          </w:tcPr>
          <w:p w:rsidRPr="002E59E4" w:rsidR="00D2548D" w:rsidP="0098199D" w:rsidRDefault="00D2548D" w14:paraId="68574E1F" w14:textId="0DBE40C5">
            <w:pPr>
              <w:jc w:val="both"/>
            </w:pPr>
            <w:r>
              <w:t>4.</w:t>
            </w:r>
          </w:p>
        </w:tc>
        <w:tc>
          <w:tcPr>
            <w:tcW w:w="6530" w:type="dxa"/>
          </w:tcPr>
          <w:p w:rsidRPr="002E59E4" w:rsidR="00D2548D" w:rsidP="0098199D" w:rsidRDefault="00D2548D" w14:paraId="785CE522" w14:textId="77777777">
            <w:r w:rsidRPr="00E31F26">
              <w:t>Nota traject versterkte gebedsoproep</w:t>
            </w:r>
            <w:r>
              <w:t>en</w:t>
            </w:r>
          </w:p>
        </w:tc>
      </w:tr>
      <w:tr w:rsidRPr="002E59E4" w:rsidR="00D2548D" w:rsidTr="00D2548D" w14:paraId="2BE398D7" w14:textId="77777777">
        <w:trPr>
          <w:trHeight w:val="251"/>
        </w:trPr>
        <w:tc>
          <w:tcPr>
            <w:tcW w:w="721" w:type="dxa"/>
          </w:tcPr>
          <w:p w:rsidR="00D2548D" w:rsidP="0098199D" w:rsidRDefault="00D2548D" w14:paraId="54B2C080" w14:textId="3C5BF99A">
            <w:pPr>
              <w:jc w:val="both"/>
            </w:pPr>
            <w:r>
              <w:t>5.</w:t>
            </w:r>
          </w:p>
        </w:tc>
        <w:tc>
          <w:tcPr>
            <w:tcW w:w="6530" w:type="dxa"/>
          </w:tcPr>
          <w:p w:rsidRPr="00370B9A" w:rsidR="00D2548D" w:rsidP="0098199D" w:rsidRDefault="00D2548D" w14:paraId="688FC7E3" w14:textId="77777777">
            <w:r w:rsidRPr="00E31F26">
              <w:t>Nota juridisch kader versterkte gebedsoproep</w:t>
            </w:r>
            <w:r>
              <w:t>en</w:t>
            </w:r>
          </w:p>
        </w:tc>
      </w:tr>
      <w:tr w:rsidRPr="002E59E4" w:rsidR="00D2548D" w:rsidTr="00D2548D" w14:paraId="2B513F60" w14:textId="77777777">
        <w:trPr>
          <w:trHeight w:val="242"/>
        </w:trPr>
        <w:tc>
          <w:tcPr>
            <w:tcW w:w="721" w:type="dxa"/>
          </w:tcPr>
          <w:p w:rsidR="00D2548D" w:rsidP="0098199D" w:rsidRDefault="00D2548D" w14:paraId="0DEFB263" w14:textId="722EA735">
            <w:pPr>
              <w:jc w:val="both"/>
            </w:pPr>
            <w:r>
              <w:t>6.</w:t>
            </w:r>
          </w:p>
        </w:tc>
        <w:tc>
          <w:tcPr>
            <w:tcW w:w="6530" w:type="dxa"/>
          </w:tcPr>
          <w:p w:rsidRPr="00C92056" w:rsidR="00D2548D" w:rsidP="0098199D" w:rsidRDefault="00D2548D" w14:paraId="3F9B2A00" w14:textId="77777777">
            <w:r w:rsidRPr="00E31F26">
              <w:t>Geactualiseerde nota juridisch kader versterkte gebedsoproep</w:t>
            </w:r>
            <w:r>
              <w:t>en</w:t>
            </w:r>
          </w:p>
        </w:tc>
      </w:tr>
      <w:tr w:rsidRPr="002E59E4" w:rsidR="00D2548D" w:rsidTr="00D2548D" w14:paraId="2D454AD2" w14:textId="77777777">
        <w:trPr>
          <w:trHeight w:val="242"/>
        </w:trPr>
        <w:tc>
          <w:tcPr>
            <w:tcW w:w="721" w:type="dxa"/>
          </w:tcPr>
          <w:p w:rsidR="00D2548D" w:rsidP="0098199D" w:rsidRDefault="00D2548D" w14:paraId="66F90B42" w14:textId="7972F58A">
            <w:pPr>
              <w:jc w:val="both"/>
            </w:pPr>
            <w:r>
              <w:lastRenderedPageBreak/>
              <w:t>7.</w:t>
            </w:r>
          </w:p>
        </w:tc>
        <w:tc>
          <w:tcPr>
            <w:tcW w:w="6530" w:type="dxa"/>
          </w:tcPr>
          <w:p w:rsidRPr="00C92056" w:rsidR="00D2548D" w:rsidP="0098199D" w:rsidRDefault="00D2548D" w14:paraId="7B31C474" w14:textId="77777777">
            <w:r w:rsidRPr="00E31F26">
              <w:t>Nota BWO over versterkte gebedsoproep</w:t>
            </w:r>
            <w:r>
              <w:t>en</w:t>
            </w:r>
          </w:p>
        </w:tc>
      </w:tr>
      <w:tr w:rsidRPr="002E59E4" w:rsidR="00D2548D" w:rsidTr="00D2548D" w14:paraId="4BF1D869" w14:textId="77777777">
        <w:trPr>
          <w:trHeight w:val="242"/>
        </w:trPr>
        <w:tc>
          <w:tcPr>
            <w:tcW w:w="721" w:type="dxa"/>
          </w:tcPr>
          <w:p w:rsidR="00D2548D" w:rsidP="0098199D" w:rsidRDefault="00D2548D" w14:paraId="5654285D" w14:textId="7D07F412">
            <w:pPr>
              <w:jc w:val="both"/>
            </w:pPr>
            <w:r>
              <w:t>8.</w:t>
            </w:r>
          </w:p>
        </w:tc>
        <w:tc>
          <w:tcPr>
            <w:tcW w:w="6530" w:type="dxa"/>
          </w:tcPr>
          <w:p w:rsidRPr="00E31F26" w:rsidR="00D2548D" w:rsidP="0098199D" w:rsidRDefault="00D2548D" w14:paraId="759D5BF6" w14:textId="77777777">
            <w:r w:rsidRPr="00E31F26">
              <w:t>Memo inzake regelgeving versterkte gebedsoproepen</w:t>
            </w:r>
          </w:p>
        </w:tc>
      </w:tr>
      <w:tr w:rsidRPr="002E59E4" w:rsidR="00D2548D" w:rsidTr="00D2548D" w14:paraId="3BD19630" w14:textId="77777777">
        <w:trPr>
          <w:trHeight w:val="242"/>
        </w:trPr>
        <w:tc>
          <w:tcPr>
            <w:tcW w:w="721" w:type="dxa"/>
          </w:tcPr>
          <w:p w:rsidR="00D2548D" w:rsidP="0098199D" w:rsidRDefault="00D2548D" w14:paraId="18080FB6" w14:textId="3B1EECF0">
            <w:pPr>
              <w:jc w:val="both"/>
            </w:pPr>
            <w:r>
              <w:t>9.</w:t>
            </w:r>
          </w:p>
        </w:tc>
        <w:tc>
          <w:tcPr>
            <w:tcW w:w="6530" w:type="dxa"/>
          </w:tcPr>
          <w:p w:rsidRPr="00C92056" w:rsidR="00D2548D" w:rsidP="0098199D" w:rsidRDefault="00D2548D" w14:paraId="084F6B3F" w14:textId="77777777">
            <w:r w:rsidRPr="00E31F26">
              <w:t>Inhoud traject</w:t>
            </w:r>
          </w:p>
        </w:tc>
      </w:tr>
      <w:tr w:rsidRPr="002E59E4" w:rsidR="00D2548D" w:rsidTr="00D2548D" w14:paraId="6755802D" w14:textId="77777777">
        <w:trPr>
          <w:trHeight w:val="242"/>
        </w:trPr>
        <w:tc>
          <w:tcPr>
            <w:tcW w:w="721" w:type="dxa"/>
          </w:tcPr>
          <w:p w:rsidR="00D2548D" w:rsidP="0098199D" w:rsidRDefault="00D2548D" w14:paraId="727B76EB" w14:textId="0D5BE257">
            <w:pPr>
              <w:jc w:val="both"/>
            </w:pPr>
            <w:r>
              <w:t>10.</w:t>
            </w:r>
          </w:p>
        </w:tc>
        <w:tc>
          <w:tcPr>
            <w:tcW w:w="6530" w:type="dxa"/>
          </w:tcPr>
          <w:p w:rsidRPr="00C92056" w:rsidR="00D2548D" w:rsidP="0098199D" w:rsidRDefault="00D2548D" w14:paraId="058DFA27" w14:textId="77777777">
            <w:r w:rsidRPr="00E31F26">
              <w:t>Overzicht gemeenten benaderd door SZW</w:t>
            </w:r>
          </w:p>
        </w:tc>
      </w:tr>
      <w:tr w:rsidRPr="002E59E4" w:rsidR="00D2548D" w:rsidTr="00D2548D" w14:paraId="266BD5C4" w14:textId="77777777">
        <w:trPr>
          <w:trHeight w:val="242"/>
        </w:trPr>
        <w:tc>
          <w:tcPr>
            <w:tcW w:w="721" w:type="dxa"/>
          </w:tcPr>
          <w:p w:rsidR="00D2548D" w:rsidP="0098199D" w:rsidRDefault="00D2548D" w14:paraId="213A77DD" w14:textId="1A2AACAA">
            <w:pPr>
              <w:jc w:val="both"/>
            </w:pPr>
            <w:r>
              <w:t>11.</w:t>
            </w:r>
          </w:p>
        </w:tc>
        <w:tc>
          <w:tcPr>
            <w:tcW w:w="6530" w:type="dxa"/>
          </w:tcPr>
          <w:p w:rsidRPr="00D2548D" w:rsidR="00D2548D" w:rsidP="00D2548D" w:rsidRDefault="00D2548D" w14:paraId="5B1511B4" w14:textId="0A8B3987">
            <w:r>
              <w:t>O</w:t>
            </w:r>
            <w:r w:rsidRPr="00E31F26">
              <w:t>verzicht gemeenten benaderd door Labyrinth</w:t>
            </w:r>
          </w:p>
        </w:tc>
      </w:tr>
      <w:tr w:rsidRPr="002E59E4" w:rsidR="00D2548D" w:rsidTr="00D2548D" w14:paraId="6BE8417B" w14:textId="77777777">
        <w:trPr>
          <w:trHeight w:val="242"/>
        </w:trPr>
        <w:tc>
          <w:tcPr>
            <w:tcW w:w="721" w:type="dxa"/>
          </w:tcPr>
          <w:p w:rsidR="00D2548D" w:rsidP="0098199D" w:rsidRDefault="00D2548D" w14:paraId="11F480CB" w14:textId="6C3B2E87">
            <w:pPr>
              <w:jc w:val="both"/>
            </w:pPr>
            <w:r>
              <w:t>12.</w:t>
            </w:r>
          </w:p>
        </w:tc>
        <w:tc>
          <w:tcPr>
            <w:tcW w:w="6530" w:type="dxa"/>
          </w:tcPr>
          <w:p w:rsidRPr="00C92056" w:rsidR="00D2548D" w:rsidP="0098199D" w:rsidRDefault="00D2548D" w14:paraId="6BFDB540" w14:textId="77777777">
            <w:r>
              <w:t>Mail naar gemeenten</w:t>
            </w:r>
          </w:p>
        </w:tc>
      </w:tr>
      <w:tr w:rsidRPr="002E59E4" w:rsidR="00D2548D" w:rsidTr="00D2548D" w14:paraId="38FA4C51" w14:textId="77777777">
        <w:trPr>
          <w:trHeight w:val="251"/>
        </w:trPr>
        <w:tc>
          <w:tcPr>
            <w:tcW w:w="721" w:type="dxa"/>
          </w:tcPr>
          <w:p w:rsidR="00D2548D" w:rsidP="0098199D" w:rsidRDefault="00D2548D" w14:paraId="4824FB67" w14:textId="6240D0AB">
            <w:pPr>
              <w:jc w:val="both"/>
            </w:pPr>
            <w:r>
              <w:t>13.</w:t>
            </w:r>
          </w:p>
        </w:tc>
        <w:tc>
          <w:tcPr>
            <w:tcW w:w="6530" w:type="dxa"/>
          </w:tcPr>
          <w:p w:rsidRPr="00C92056" w:rsidR="00D2548D" w:rsidP="0098199D" w:rsidRDefault="00D2548D" w14:paraId="4DCD71AA" w14:textId="77777777">
            <w:r>
              <w:t>Opzet uitnodiging voor gemeenten</w:t>
            </w:r>
          </w:p>
        </w:tc>
      </w:tr>
      <w:tr w:rsidRPr="002E59E4" w:rsidR="00D2548D" w:rsidTr="00D2548D" w14:paraId="79C438F7" w14:textId="77777777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721" w:type="dxa"/>
          </w:tcPr>
          <w:p w:rsidR="00D2548D" w:rsidP="0098199D" w:rsidRDefault="00D2548D" w14:paraId="754E930B" w14:textId="5CC01219">
            <w:pPr>
              <w:jc w:val="both"/>
            </w:pPr>
            <w:r>
              <w:t>14.</w:t>
            </w:r>
          </w:p>
        </w:tc>
        <w:tc>
          <w:tcPr>
            <w:tcW w:w="6530" w:type="dxa"/>
          </w:tcPr>
          <w:p w:rsidRPr="00C92056" w:rsidR="00D2548D" w:rsidP="0098199D" w:rsidRDefault="00D2548D" w14:paraId="626C021B" w14:textId="77777777">
            <w:r>
              <w:t>Uitnodigingen 0-meting</w:t>
            </w:r>
          </w:p>
        </w:tc>
      </w:tr>
      <w:tr w:rsidRPr="002E59E4" w:rsidR="00D2548D" w:rsidTr="00D2548D" w14:paraId="21493809" w14:textId="77777777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721" w:type="dxa"/>
          </w:tcPr>
          <w:p w:rsidR="00D2548D" w:rsidP="0098199D" w:rsidRDefault="00D2548D" w14:paraId="77CA6179" w14:textId="770D3050">
            <w:pPr>
              <w:jc w:val="both"/>
            </w:pPr>
            <w:r>
              <w:t>15.</w:t>
            </w:r>
          </w:p>
        </w:tc>
        <w:tc>
          <w:tcPr>
            <w:tcW w:w="6530" w:type="dxa"/>
          </w:tcPr>
          <w:p w:rsidRPr="00C92056" w:rsidR="00D2548D" w:rsidP="0098199D" w:rsidRDefault="00D2548D" w14:paraId="2A0A6801" w14:textId="77777777">
            <w:r>
              <w:t>Vragenlijst 0-meting</w:t>
            </w:r>
          </w:p>
        </w:tc>
      </w:tr>
    </w:tbl>
    <w:p w:rsidR="0098199D" w:rsidP="0067248B" w:rsidRDefault="0098199D" w14:paraId="4656D181" w14:textId="77777777"/>
    <w:p w:rsidR="0098199D" w:rsidP="0067248B" w:rsidRDefault="0098199D" w14:paraId="32F1FC32" w14:textId="77777777"/>
    <w:p w:rsidRPr="0067248B" w:rsidR="002D1EDE" w:rsidP="0067248B" w:rsidRDefault="002D1EDE" w14:paraId="4061267A" w14:textId="77777777"/>
    <w:p w:rsidRPr="00C859D2" w:rsidR="00A85F23" w:rsidRDefault="00E84CB8" w14:paraId="5AF1CCCB" w14:textId="7FC0342C">
      <w:r w:rsidRPr="00C859D2">
        <w:t xml:space="preserve">De </w:t>
      </w:r>
      <w:r w:rsidRPr="00C859D2" w:rsidR="00C859D2">
        <w:t xml:space="preserve">Minister van </w:t>
      </w:r>
      <w:r w:rsidR="00F8713D">
        <w:t>Werk en Participatie,</w:t>
      </w:r>
    </w:p>
    <w:p w:rsidRPr="00C859D2" w:rsidR="00A85F23" w:rsidRDefault="00A85F23" w14:paraId="094A6389" w14:textId="77777777"/>
    <w:p w:rsidRPr="00C859D2" w:rsidR="00A85F23" w:rsidRDefault="00A85F23" w14:paraId="05D945CE" w14:textId="77777777"/>
    <w:p w:rsidRPr="00C859D2" w:rsidR="00A85F23" w:rsidRDefault="00A85F23" w14:paraId="7B57AACD" w14:textId="77777777"/>
    <w:p w:rsidRPr="00C859D2" w:rsidR="00A85F23" w:rsidRDefault="00A85F23" w14:paraId="6D4078CD" w14:textId="77777777"/>
    <w:p w:rsidRPr="00C859D2" w:rsidR="00A85F23" w:rsidRDefault="00A85F23" w14:paraId="5D6733E7" w14:textId="77777777"/>
    <w:p w:rsidRPr="00F8713D" w:rsidR="00A85F23" w:rsidP="0077385B" w:rsidRDefault="00F8713D" w14:paraId="74BB51F2" w14:textId="06B9AB0F">
      <w:pPr>
        <w:spacing w:line="240" w:lineRule="auto"/>
      </w:pPr>
      <w:r>
        <w:t>A.A. Aartsen</w:t>
      </w:r>
    </w:p>
    <w:sectPr w:rsidRPr="00F8713D" w:rsidR="00A85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D7F9" w14:textId="77777777" w:rsidR="007C62C8" w:rsidRDefault="007C62C8">
      <w:pPr>
        <w:spacing w:line="240" w:lineRule="auto"/>
      </w:pPr>
      <w:r>
        <w:separator/>
      </w:r>
    </w:p>
  </w:endnote>
  <w:endnote w:type="continuationSeparator" w:id="0">
    <w:p w14:paraId="7864105E" w14:textId="77777777" w:rsidR="007C62C8" w:rsidRDefault="007C6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9660F" w:rsidRDefault="0099660F" w14:paraId="58B347BF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85F23" w:rsidRDefault="00A85F23" w14:paraId="0052AEC0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9660F" w:rsidRDefault="0099660F" w14:paraId="1D9470D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9DDD" w14:textId="77777777" w:rsidR="007C62C8" w:rsidRDefault="007C62C8">
      <w:pPr>
        <w:spacing w:line="240" w:lineRule="auto"/>
      </w:pPr>
      <w:r>
        <w:separator/>
      </w:r>
    </w:p>
  </w:footnote>
  <w:footnote w:type="continuationSeparator" w:id="0">
    <w:p w14:paraId="5E891761" w14:textId="77777777" w:rsidR="007C62C8" w:rsidRDefault="007C62C8">
      <w:pPr>
        <w:spacing w:line="240" w:lineRule="auto"/>
      </w:pPr>
      <w:r>
        <w:continuationSeparator/>
      </w:r>
    </w:p>
  </w:footnote>
  <w:footnote w:id="1">
    <w:p w14:paraId="12F664F2" w14:textId="77777777" w:rsidR="000158D6" w:rsidRPr="00E31F26" w:rsidRDefault="000158D6" w:rsidP="000158D6">
      <w:pPr>
        <w:pStyle w:val="Voetnoottekst"/>
        <w:rPr>
          <w:sz w:val="16"/>
          <w:szCs w:val="16"/>
        </w:rPr>
      </w:pPr>
      <w:r w:rsidRPr="00E31F26">
        <w:rPr>
          <w:rStyle w:val="Voetnootmarkering"/>
          <w:sz w:val="16"/>
          <w:szCs w:val="16"/>
        </w:rPr>
        <w:footnoteRef/>
      </w:r>
      <w:r w:rsidRPr="00E31F26">
        <w:rPr>
          <w:sz w:val="16"/>
          <w:szCs w:val="16"/>
        </w:rPr>
        <w:t xml:space="preserve"> Kamerstuk 2025-2026, nr. 1030</w:t>
      </w:r>
    </w:p>
  </w:footnote>
  <w:footnote w:id="2">
    <w:p w14:paraId="1709B97B" w14:textId="77777777" w:rsidR="005B2BCB" w:rsidRPr="000158D6" w:rsidRDefault="005B2BCB" w:rsidP="005B2BCB">
      <w:pPr>
        <w:pStyle w:val="Voetnoottekst"/>
        <w:rPr>
          <w:sz w:val="16"/>
          <w:szCs w:val="16"/>
        </w:rPr>
      </w:pPr>
      <w:r w:rsidRPr="000158D6">
        <w:rPr>
          <w:rStyle w:val="Voetnootmarkering"/>
          <w:sz w:val="16"/>
          <w:szCs w:val="16"/>
        </w:rPr>
        <w:footnoteRef/>
      </w:r>
      <w:r w:rsidRPr="000158D6">
        <w:rPr>
          <w:sz w:val="16"/>
          <w:szCs w:val="16"/>
        </w:rPr>
        <w:t xml:space="preserve"> Kamerstuk 2024-2025, nr. 3064.</w:t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9660F" w:rsidRDefault="0099660F" w14:paraId="31697651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85F23" w:rsidRDefault="00E84CB8" w14:paraId="60375F71" w14:textId="77777777">
    <w:r>
      <w:rPr>
        <w:noProof/>
      </w:rPr>
      <mc:AlternateContent>
        <mc:Choice Requires="wps">
          <w:drawing>
            <wp:anchor distT="0" distB="0" distL="0" distR="0" simplePos="false" relativeHeight="251652096" behindDoc="false" locked="true" layoutInCell="true" allowOverlap="true" wp14:anchorId="1D21A88B" wp14:editId="2F4B9EBC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8CC" w:rsidRDefault="00A718CC" w14:paraId="729F355B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A718CC" w:rsidRDefault="00A718CC" w14:paraId="729F355B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3120" behindDoc="false" locked="true" layoutInCell="true" allowOverlap="true" wp14:anchorId="03155BA8" wp14:editId="6569E8D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5F23" w:rsidP="006F4D71" w:rsidRDefault="00E84CB8" w14:paraId="14914151" w14:textId="02206509">
                          <w:pPr>
                            <w:pStyle w:val="Referentiegegevensbold"/>
                          </w:pPr>
                          <w:r>
                            <w:t>Datum</w:t>
                          </w:r>
                          <w:r w:rsidR="00B67E72">
                            <w:br/>
                          </w:r>
                          <w:r w:rsidRPr="00B67E72" w:rsidR="00B67E72">
                            <w:rPr>
                              <w:b w:val="false"/>
                              <w:bCs/>
                            </w:rPr>
                            <w:t>9 maart 2026</w:t>
                          </w:r>
                          <w:r w:rsidR="00B67E72">
                            <w:br/>
                          </w:r>
                        </w:p>
                        <w:p w:rsidR="00A85F23" w:rsidRDefault="00E84CB8" w14:paraId="2383706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2026-0000066535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A85F23" w:rsidP="006F4D71" w:rsidRDefault="00E84CB8" w14:paraId="14914151" w14:textId="02206509">
                    <w:pPr>
                      <w:pStyle w:val="Referentiegegevensbold"/>
                    </w:pPr>
                    <w:r>
                      <w:t>Datum</w:t>
                    </w:r>
                    <w:r w:rsidR="00B67E72">
                      <w:br/>
                    </w:r>
                    <w:r w:rsidRPr="00B67E72" w:rsidR="00B67E72">
                      <w:rPr>
                        <w:b w:val="false"/>
                        <w:bCs/>
                      </w:rPr>
                      <w:t>9 maart 2026</w:t>
                    </w:r>
                    <w:r w:rsidR="00B67E72">
                      <w:br/>
                    </w:r>
                  </w:p>
                  <w:p w:rsidR="00A85F23" w:rsidRDefault="00E84CB8" w14:paraId="2383706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2026-0000066535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2B164B6A" wp14:editId="1157DAA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8CC" w:rsidRDefault="00A718CC" w14:paraId="7AAD3D94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A718CC" w:rsidRDefault="00A718CC" w14:paraId="7AAD3D94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726D0F63" wp14:editId="5CF4426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85F23" w:rsidRDefault="00E84CB8" w14:paraId="3BEDB33B" w14:textId="782745D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17FF7916" wp14:editId="15B015D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5F23" w:rsidRDefault="00E84CB8" w14:paraId="4D74A7C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hqNz2p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0" stroked="f" filled="f">
              <v:textbox inset="0,0,0,0">
                <w:txbxContent>
                  <w:p w:rsidR="00A85F23" w:rsidRDefault="00E84CB8" w14:paraId="4D74A7C6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A26979B" wp14:editId="0592D27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5F23" w:rsidRDefault="00E84CB8" w14:paraId="54C0AA45" w14:textId="3762B195">
                          <w:pPr>
                            <w:pStyle w:val="Referentiegegevens"/>
                          </w:pPr>
                          <w:r>
                            <w:t>&gt; Retouradres</w:t>
                          </w:r>
                          <w:r w:rsidR="002B2119">
                            <w:t xml:space="preserve"> Postbus 20011 2500 EA  Den Haag</w:t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clKD0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1" stroked="f" filled="f">
              <v:textbox inset="0,0,0,0">
                <w:txbxContent>
                  <w:p w:rsidR="00A85F23" w:rsidRDefault="00E84CB8" w14:paraId="54C0AA45" w14:textId="3762B195">
                    <w:pPr>
                      <w:pStyle w:val="Referentiegegevens"/>
                    </w:pPr>
                    <w:r>
                      <w:t>&gt; Retouradres</w:t>
                    </w:r>
                    <w:r w:rsidR="002B2119">
                      <w:t xml:space="preserve"> Postbus 20011 2500 EA  Den Haag</w:t>
                    </w:r>
                    <w:r>
                      <w:t xml:space="preserve">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6CA06802" wp14:editId="60C2F396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5D4C" w:rsidP="002B2119" w:rsidRDefault="002B2119" w14:paraId="0B244127" w14:textId="77777777">
                          <w:r>
                            <w:t xml:space="preserve">De Voorzitter van de Tweede Kamer </w:t>
                          </w:r>
                        </w:p>
                        <w:p w:rsidR="002B2119" w:rsidP="002B2119" w:rsidRDefault="002B2119" w14:paraId="417C6448" w14:textId="55A3E20F">
                          <w:r>
                            <w:t>der Staten-Generaal</w:t>
                          </w:r>
                        </w:p>
                        <w:p w:rsidR="002B2119" w:rsidP="002B2119" w:rsidRDefault="002B2119" w14:paraId="5C1FF48C" w14:textId="77777777">
                          <w:r>
                            <w:t>Postbus 20018</w:t>
                          </w:r>
                        </w:p>
                        <w:p w:rsidR="002B2119" w:rsidP="002B2119" w:rsidRDefault="002B2119" w14:paraId="50F58942" w14:textId="77777777">
                          <w:r>
                            <w:t>2500 EA Den Haag</w:t>
                          </w:r>
                        </w:p>
                        <w:p w:rsidR="00A85F23" w:rsidRDefault="00A85F23" w14:paraId="021644DF" w14:textId="769F801D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d302f2a1-bb28-4417-9701-e3b1450e5fb6" o:spid="_x0000_s1032" stroked="f" filled="f">
              <v:textbox inset="0,0,0,0">
                <w:txbxContent>
                  <w:p w:rsidR="00E65D4C" w:rsidP="002B2119" w:rsidRDefault="002B2119" w14:paraId="0B244127" w14:textId="77777777">
                    <w:r>
                      <w:t xml:space="preserve">De Voorzitter van de Tweede Kamer </w:t>
                    </w:r>
                  </w:p>
                  <w:p w:rsidR="002B2119" w:rsidP="002B2119" w:rsidRDefault="002B2119" w14:paraId="417C6448" w14:textId="55A3E20F">
                    <w:r>
                      <w:t>der Staten-Generaal</w:t>
                    </w:r>
                  </w:p>
                  <w:p w:rsidR="002B2119" w:rsidP="002B2119" w:rsidRDefault="002B2119" w14:paraId="5C1FF48C" w14:textId="77777777">
                    <w:r>
                      <w:t>Postbus 20018</w:t>
                    </w:r>
                  </w:p>
                  <w:p w:rsidR="002B2119" w:rsidP="002B2119" w:rsidRDefault="002B2119" w14:paraId="50F58942" w14:textId="77777777">
                    <w:r>
                      <w:t>2500 EA Den Haag</w:t>
                    </w:r>
                  </w:p>
                  <w:p w:rsidR="00A85F23" w:rsidRDefault="00A85F23" w14:paraId="021644DF" w14:textId="769F80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320799D5" wp14:editId="7E1C952B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723900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723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A85F23" w14:paraId="06A3BFA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85F23" w:rsidRDefault="00E84CB8" w14:paraId="236B526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85F23" w:rsidRDefault="00B67E72" w14:paraId="67461515" w14:textId="0FD124A5">
                                <w:r>
                                  <w:t>9 maart 2026</w:t>
                                </w:r>
                              </w:p>
                            </w:tc>
                          </w:tr>
                          <w:tr w:rsidR="00A85F23" w14:paraId="0BA7724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85F23" w:rsidRDefault="00E84CB8" w14:paraId="52FBB77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547B7" w:rsidRDefault="006F4D71" w14:paraId="536433A8" w14:textId="29DC7FA2">
                                <w:r>
                                  <w:t>Openbaarmaking beschikbare correspondentie over versterkte gebedsoproepen</w:t>
                                </w:r>
                              </w:p>
                            </w:tc>
                          </w:tr>
                        </w:tbl>
                        <w:p w:rsidR="00A718CC" w:rsidRDefault="00A718CC" w14:paraId="31D8922C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" type="#_x0000_t202" style="position:absolute;margin-left:325.8pt;margin-top:263.95pt;width:377pt;height:57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id="1670fa0c-13cb-45ec-92be-ef1f34d237c5" o:spid="_x0000_s1033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A85F23" w14:paraId="06A3BFA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85F23" w:rsidRDefault="00E84CB8" w14:paraId="236B526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85F23" w:rsidRDefault="00B67E72" w14:paraId="67461515" w14:textId="0FD124A5">
                          <w:r>
                            <w:t>9 maart 2026</w:t>
                          </w:r>
                        </w:p>
                      </w:tc>
                    </w:tr>
                    <w:tr w:rsidR="00A85F23" w14:paraId="0BA7724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85F23" w:rsidRDefault="00E84CB8" w14:paraId="52FBB77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547B7" w:rsidRDefault="006F4D71" w14:paraId="536433A8" w14:textId="29DC7FA2">
                          <w:r>
                            <w:t>Openbaarmaking beschikbare correspondentie over versterkte gebedsoproepen</w:t>
                          </w:r>
                        </w:p>
                      </w:tc>
                    </w:tr>
                  </w:tbl>
                  <w:p w:rsidR="00A718CC" w:rsidRDefault="00A718CC" w14:paraId="31D8922C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2B65FDCD" wp14:editId="02C6683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6F4D71" w:rsidR="006F4D71" w:rsidP="006F4D71" w:rsidRDefault="006F4D71" w14:paraId="45282A17" w14:textId="4622F0C5">
                          <w:pPr>
                            <w:pStyle w:val="Afzendgegevens"/>
                          </w:pPr>
                          <w:r w:rsidRPr="006F4D71">
                            <w:t>Postbus 90801</w:t>
                          </w:r>
                        </w:p>
                        <w:p w:rsidRPr="006F4D71" w:rsidR="006F4D71" w:rsidP="006F4D71" w:rsidRDefault="006F4D71" w14:paraId="30E395C4" w14:textId="77777777">
                          <w:pPr>
                            <w:pStyle w:val="Afzendgegevens"/>
                          </w:pPr>
                          <w:r w:rsidRPr="006F4D71">
                            <w:t>2509 LV  Den Haag</w:t>
                          </w:r>
                        </w:p>
                        <w:p w:rsidR="006F4D71" w:rsidP="006F4D71" w:rsidRDefault="006F4D71" w14:paraId="3B414711" w14:textId="458DA4A2">
                          <w:pPr>
                            <w:pStyle w:val="Referentiegegevensbold"/>
                          </w:pPr>
                          <w:r w:rsidRPr="006F4D71">
                            <w:rPr>
                              <w:b w:val="false"/>
                              <w:bCs/>
                            </w:rPr>
                            <w:t>T   070 333 44 44</w:t>
                          </w:r>
                          <w:r>
                            <w:br/>
                          </w:r>
                          <w:r>
                            <w:br/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2026-0000066535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rPr>
                              <w:b/>
                              <w:bCs/>
                            </w:rPr>
                            <w:t>Bijlagen</w:t>
                          </w:r>
                          <w:r>
                            <w:br/>
                          </w:r>
                          <w:r>
                            <w:t>12</w:t>
                          </w:r>
                          <w:r>
                            <w:t xml:space="preserve"> (stukken 4 t/m 15)</w:t>
                          </w:r>
                        </w:p>
                        <w:p w:rsidRPr="006F4D71" w:rsidR="006F4D71" w:rsidP="006F4D71" w:rsidRDefault="006F4D71" w14:paraId="25F5443D" w14:textId="6708540F">
                          <w:pPr>
                            <w:pStyle w:val="Afzendgegevens"/>
                          </w:pPr>
                        </w:p>
                        <w:p w:rsidR="00A85F23" w:rsidRDefault="00A85F23" w14:paraId="29C2A69D" w14:textId="4D47AF4D">
                          <w:pPr>
                            <w:pStyle w:val="Referentiegegevenscursief"/>
                          </w:pPr>
                        </w:p>
                        <w:p w:rsidR="00A85F23" w:rsidRDefault="00A85F23" w14:paraId="19C36443" w14:textId="77777777">
                          <w:pPr>
                            <w:pStyle w:val="WitregelW1"/>
                          </w:pPr>
                        </w:p>
                        <w:p w:rsidR="00A85F23" w:rsidP="002B2119" w:rsidRDefault="00A85F23" w14:paraId="29A14DB8" w14:textId="092587F7">
                          <w:pPr>
                            <w:pStyle w:val="Referentiegegevensbold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"iUwKenmerk"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4" stroked="f" filled="f">
              <v:textbox inset="0,0,0,0">
                <w:txbxContent>
                  <w:p w:rsidRPr="006F4D71" w:rsidR="006F4D71" w:rsidP="006F4D71" w:rsidRDefault="006F4D71" w14:paraId="45282A17" w14:textId="4622F0C5">
                    <w:pPr>
                      <w:pStyle w:val="Afzendgegevens"/>
                    </w:pPr>
                    <w:r w:rsidRPr="006F4D71">
                      <w:t>Postbus 90801</w:t>
                    </w:r>
                  </w:p>
                  <w:p w:rsidRPr="006F4D71" w:rsidR="006F4D71" w:rsidP="006F4D71" w:rsidRDefault="006F4D71" w14:paraId="30E395C4" w14:textId="77777777">
                    <w:pPr>
                      <w:pStyle w:val="Afzendgegevens"/>
                    </w:pPr>
                    <w:r w:rsidRPr="006F4D71">
                      <w:t>2509 LV  Den Haag</w:t>
                    </w:r>
                  </w:p>
                  <w:p w:rsidR="006F4D71" w:rsidP="006F4D71" w:rsidRDefault="006F4D71" w14:paraId="3B414711" w14:textId="458DA4A2">
                    <w:pPr>
                      <w:pStyle w:val="Referentiegegevensbold"/>
                    </w:pPr>
                    <w:r w:rsidRPr="006F4D71">
                      <w:rPr>
                        <w:b w:val="false"/>
                        <w:bCs/>
                      </w:rPr>
                      <w:t>T   070 333 44 44</w:t>
                    </w:r>
                    <w:r>
                      <w:br/>
                    </w:r>
                    <w:r>
                      <w:br/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2026-0000066535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</w:r>
                    <w:r>
                      <w:rPr>
                        <w:b/>
                        <w:bCs/>
                      </w:rPr>
                      <w:t>Bijlagen</w:t>
                    </w:r>
                    <w:r>
                      <w:br/>
                    </w:r>
                    <w:r>
                      <w:t>12</w:t>
                    </w:r>
                    <w:r>
                      <w:t xml:space="preserve"> (stukken 4 t/m 15)</w:t>
                    </w:r>
                  </w:p>
                  <w:p w:rsidRPr="006F4D71" w:rsidR="006F4D71" w:rsidP="006F4D71" w:rsidRDefault="006F4D71" w14:paraId="25F5443D" w14:textId="6708540F">
                    <w:pPr>
                      <w:pStyle w:val="Afzendgegevens"/>
                    </w:pPr>
                  </w:p>
                  <w:p w:rsidR="00A85F23" w:rsidRDefault="00A85F23" w14:paraId="29C2A69D" w14:textId="4D47AF4D">
                    <w:pPr>
                      <w:pStyle w:val="Referentiegegevenscursief"/>
                    </w:pPr>
                  </w:p>
                  <w:p w:rsidR="00A85F23" w:rsidRDefault="00A85F23" w14:paraId="19C36443" w14:textId="77777777">
                    <w:pPr>
                      <w:pStyle w:val="WitregelW1"/>
                    </w:pPr>
                  </w:p>
                  <w:p w:rsidR="00A85F23" w:rsidP="002B2119" w:rsidRDefault="00A85F23" w14:paraId="29A14DB8" w14:textId="092587F7">
                    <w:pPr>
                      <w:pStyle w:val="Referentiegegevensbold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"iUwKenmerk"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10987EB7" wp14:editId="4541F49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5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0E505777" wp14:editId="3B381C3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8CC" w:rsidRDefault="00A718CC" w14:paraId="2E895066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TeyyTlQ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6" stroked="f" filled="f">
              <v:textbox inset="0,0,0,0">
                <w:txbxContent>
                  <w:p w:rsidR="00A718CC" w:rsidRDefault="00A718CC" w14:paraId="2E895066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3473FF"/>
    <w:multiLevelType w:val="multilevel"/>
    <w:tmpl w:val="5A35696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5E87EF2"/>
    <w:multiLevelType w:val="multilevel"/>
    <w:tmpl w:val="E20C5162"/>
    <w:name w:val="Lijst Overeenkomst - Toelichting"/>
    <w:lvl w:ilvl="0">
      <w:start w:val="1"/>
      <w:numFmt w:val="decimal"/>
      <w:pStyle w:val="Lijstniveau1Overeenkomst-Toelicht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132" w:hanging="1132"/>
      </w:pPr>
    </w:lvl>
    <w:lvl w:ilvl="2">
      <w:start w:val="1"/>
      <w:numFmt w:val="decimal"/>
      <w:lvlText w:val="%1.%2.%3."/>
      <w:lvlJc w:val="left"/>
      <w:pPr>
        <w:ind w:left="1132" w:hanging="1132"/>
      </w:pPr>
    </w:lvl>
    <w:lvl w:ilvl="3">
      <w:start w:val="1"/>
      <w:numFmt w:val="lowerLetter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1249230"/>
    <w:multiLevelType w:val="multilevel"/>
    <w:tmpl w:val="32FF87C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3A04FA"/>
    <w:multiLevelType w:val="multilevel"/>
    <w:tmpl w:val="B5AF314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96D72A1"/>
    <w:multiLevelType w:val="hybridMultilevel"/>
    <w:tmpl w:val="B7549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E3280"/>
    <w:multiLevelType w:val="hybridMultilevel"/>
    <w:tmpl w:val="5C4AE37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5F177"/>
    <w:multiLevelType w:val="multilevel"/>
    <w:tmpl w:val="91B0531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3C5BD104"/>
    <w:multiLevelType w:val="multilevel"/>
    <w:tmpl w:val="1BB7031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774B90"/>
    <w:multiLevelType w:val="hybridMultilevel"/>
    <w:tmpl w:val="9B663E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F4511"/>
    <w:multiLevelType w:val="multilevel"/>
    <w:tmpl w:val="317E9D3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5745EEF9"/>
    <w:multiLevelType w:val="multilevel"/>
    <w:tmpl w:val="642F2C8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73911158">
    <w:abstractNumId w:val="9"/>
  </w:num>
  <w:num w:numId="2" w16cid:durableId="1769885413">
    <w:abstractNumId w:val="10"/>
  </w:num>
  <w:num w:numId="3" w16cid:durableId="306278561">
    <w:abstractNumId w:val="3"/>
  </w:num>
  <w:num w:numId="4" w16cid:durableId="1973749571">
    <w:abstractNumId w:val="6"/>
  </w:num>
  <w:num w:numId="5" w16cid:durableId="1733193475">
    <w:abstractNumId w:val="0"/>
  </w:num>
  <w:num w:numId="6" w16cid:durableId="1294293440">
    <w:abstractNumId w:val="2"/>
  </w:num>
  <w:num w:numId="7" w16cid:durableId="1445149995">
    <w:abstractNumId w:val="1"/>
  </w:num>
  <w:num w:numId="8" w16cid:durableId="589003548">
    <w:abstractNumId w:val="8"/>
  </w:num>
  <w:num w:numId="9" w16cid:durableId="1977449758">
    <w:abstractNumId w:val="5"/>
  </w:num>
  <w:num w:numId="10" w16cid:durableId="180899652">
    <w:abstractNumId w:val="4"/>
  </w:num>
  <w:num w:numId="11" w16cid:durableId="777532393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40"/>
  <w:removePersonalInformation/>
  <w:attachedTemplate r:id="rId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3D"/>
    <w:rsid w:val="000158D6"/>
    <w:rsid w:val="00016F7D"/>
    <w:rsid w:val="00025153"/>
    <w:rsid w:val="00037B64"/>
    <w:rsid w:val="000F4E9B"/>
    <w:rsid w:val="000F7CE9"/>
    <w:rsid w:val="001118B4"/>
    <w:rsid w:val="001336A9"/>
    <w:rsid w:val="00147DDF"/>
    <w:rsid w:val="00151E09"/>
    <w:rsid w:val="00185E30"/>
    <w:rsid w:val="00192394"/>
    <w:rsid w:val="001F65D1"/>
    <w:rsid w:val="00213422"/>
    <w:rsid w:val="00221E7A"/>
    <w:rsid w:val="00224597"/>
    <w:rsid w:val="002460C0"/>
    <w:rsid w:val="00257CC5"/>
    <w:rsid w:val="0027127B"/>
    <w:rsid w:val="002A350A"/>
    <w:rsid w:val="002B2119"/>
    <w:rsid w:val="002B6713"/>
    <w:rsid w:val="002D1EDE"/>
    <w:rsid w:val="002D3531"/>
    <w:rsid w:val="003254C6"/>
    <w:rsid w:val="003346FA"/>
    <w:rsid w:val="00355115"/>
    <w:rsid w:val="003A47D3"/>
    <w:rsid w:val="003C0B9D"/>
    <w:rsid w:val="003C758C"/>
    <w:rsid w:val="0040455C"/>
    <w:rsid w:val="004148D1"/>
    <w:rsid w:val="00422A2F"/>
    <w:rsid w:val="00444EE9"/>
    <w:rsid w:val="004609A2"/>
    <w:rsid w:val="004755BA"/>
    <w:rsid w:val="004C3226"/>
    <w:rsid w:val="004D2431"/>
    <w:rsid w:val="004E0628"/>
    <w:rsid w:val="004E3ED8"/>
    <w:rsid w:val="004E7EE4"/>
    <w:rsid w:val="004F0439"/>
    <w:rsid w:val="004F2845"/>
    <w:rsid w:val="004F6403"/>
    <w:rsid w:val="00502F32"/>
    <w:rsid w:val="00516772"/>
    <w:rsid w:val="005252D6"/>
    <w:rsid w:val="005333DD"/>
    <w:rsid w:val="0056434B"/>
    <w:rsid w:val="005B2BCB"/>
    <w:rsid w:val="005B38CA"/>
    <w:rsid w:val="00613E00"/>
    <w:rsid w:val="006547B7"/>
    <w:rsid w:val="0067248B"/>
    <w:rsid w:val="00676D33"/>
    <w:rsid w:val="00677519"/>
    <w:rsid w:val="00680100"/>
    <w:rsid w:val="006A128E"/>
    <w:rsid w:val="006C2311"/>
    <w:rsid w:val="006F4D71"/>
    <w:rsid w:val="006F51BD"/>
    <w:rsid w:val="007066A9"/>
    <w:rsid w:val="00733390"/>
    <w:rsid w:val="0077385B"/>
    <w:rsid w:val="00793B16"/>
    <w:rsid w:val="00797F23"/>
    <w:rsid w:val="007A6C87"/>
    <w:rsid w:val="007C62C8"/>
    <w:rsid w:val="007F0C39"/>
    <w:rsid w:val="008348A8"/>
    <w:rsid w:val="0084086F"/>
    <w:rsid w:val="008619B7"/>
    <w:rsid w:val="00867C3D"/>
    <w:rsid w:val="00877ED4"/>
    <w:rsid w:val="0088131D"/>
    <w:rsid w:val="008C3EB7"/>
    <w:rsid w:val="008D4646"/>
    <w:rsid w:val="008F13D7"/>
    <w:rsid w:val="009472AE"/>
    <w:rsid w:val="00975B3C"/>
    <w:rsid w:val="0098199D"/>
    <w:rsid w:val="00981A5E"/>
    <w:rsid w:val="0099660F"/>
    <w:rsid w:val="00A107D2"/>
    <w:rsid w:val="00A16863"/>
    <w:rsid w:val="00A37014"/>
    <w:rsid w:val="00A37AB0"/>
    <w:rsid w:val="00A53905"/>
    <w:rsid w:val="00A718CC"/>
    <w:rsid w:val="00A72CE6"/>
    <w:rsid w:val="00A85F23"/>
    <w:rsid w:val="00AA2667"/>
    <w:rsid w:val="00AA3E3C"/>
    <w:rsid w:val="00AB77DF"/>
    <w:rsid w:val="00B5034E"/>
    <w:rsid w:val="00B67E72"/>
    <w:rsid w:val="00B75527"/>
    <w:rsid w:val="00B777A6"/>
    <w:rsid w:val="00BB3ABE"/>
    <w:rsid w:val="00BC094B"/>
    <w:rsid w:val="00BC1ABF"/>
    <w:rsid w:val="00BD5109"/>
    <w:rsid w:val="00C00D0B"/>
    <w:rsid w:val="00C1724A"/>
    <w:rsid w:val="00C256DD"/>
    <w:rsid w:val="00C41A98"/>
    <w:rsid w:val="00C4577B"/>
    <w:rsid w:val="00C673AC"/>
    <w:rsid w:val="00C859D2"/>
    <w:rsid w:val="00C871F9"/>
    <w:rsid w:val="00CC04F9"/>
    <w:rsid w:val="00CD49D1"/>
    <w:rsid w:val="00CD7642"/>
    <w:rsid w:val="00D17CC8"/>
    <w:rsid w:val="00D2548D"/>
    <w:rsid w:val="00D35951"/>
    <w:rsid w:val="00D35CBD"/>
    <w:rsid w:val="00D46E3E"/>
    <w:rsid w:val="00D71ABC"/>
    <w:rsid w:val="00D75994"/>
    <w:rsid w:val="00D927FC"/>
    <w:rsid w:val="00D97E88"/>
    <w:rsid w:val="00DA2AD6"/>
    <w:rsid w:val="00DD164A"/>
    <w:rsid w:val="00DE1D65"/>
    <w:rsid w:val="00E06313"/>
    <w:rsid w:val="00E24AD4"/>
    <w:rsid w:val="00E65D4C"/>
    <w:rsid w:val="00E84CB8"/>
    <w:rsid w:val="00EA62ED"/>
    <w:rsid w:val="00F02BDA"/>
    <w:rsid w:val="00F271DF"/>
    <w:rsid w:val="00F34352"/>
    <w:rsid w:val="00F42B30"/>
    <w:rsid w:val="00F85FDB"/>
    <w:rsid w:val="00F8713D"/>
    <w:rsid w:val="00F9344E"/>
    <w:rsid w:val="00F9753D"/>
    <w:rsid w:val="00F976F7"/>
    <w:rsid w:val="00FA3FB6"/>
    <w:rsid w:val="00FA56F5"/>
    <w:rsid w:val="00FA7055"/>
    <w:rsid w:val="00FC6607"/>
    <w:rsid w:val="00FD4834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43C0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CopyofLijstniveau11">
    <w:name w:val="Copy of Lijst niveau 1 1"/>
    <w:basedOn w:val="Standaard"/>
    <w:next w:val="Lijstniveau1"/>
    <w:uiPriority w:val="3"/>
    <w:qFormat/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vereenkomst-Toelichting">
    <w:name w:val="Kop 1 Overeenkomst - Toelichting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</w:pPr>
  </w:style>
  <w:style w:type="paragraph" w:customStyle="1" w:styleId="Lijstniveau1Overeenkomst-Toelichting">
    <w:name w:val="Lijst niveau 1 Overeenkomst - Toelichting"/>
    <w:basedOn w:val="Standaard"/>
    <w:uiPriority w:val="3"/>
    <w:qFormat/>
    <w:pPr>
      <w:numPr>
        <w:numId w:val="7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andenopvullinggrijs">
    <w:name w:val="Tabel rand en opvulling grijs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CCCCCC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9753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753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9753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753D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F9753D"/>
    <w:pPr>
      <w:autoSpaceDE w:val="0"/>
      <w:adjustRightInd w:val="0"/>
      <w:textAlignment w:val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444EE9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Geenafstand">
    <w:name w:val="No Spacing"/>
    <w:uiPriority w:val="1"/>
    <w:qFormat/>
    <w:rsid w:val="00444EE9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0631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0631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0631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51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F51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F51BD"/>
    <w:rPr>
      <w:rFonts w:ascii="Verdana" w:hAnsi="Verdana"/>
      <w:color w:val="000000"/>
    </w:rPr>
  </w:style>
  <w:style w:type="paragraph" w:customStyle="1" w:styleId="Afzendgegevens">
    <w:name w:val="Afzendgegevens"/>
    <w:basedOn w:val="Standaard"/>
    <w:next w:val="Standaard"/>
    <w:rsid w:val="006F4D71"/>
    <w:pPr>
      <w:spacing w:line="180" w:lineRule="exact"/>
    </w:pPr>
    <w:rPr>
      <w:sz w:val="13"/>
      <w:szCs w:val="13"/>
    </w:rPr>
  </w:style>
  <w:style w:type="paragraph" w:customStyle="1" w:styleId="Nummering">
    <w:name w:val="Nummering"/>
    <w:basedOn w:val="Standaard"/>
    <w:next w:val="Standaard"/>
    <w:rsid w:val="006F4D71"/>
    <w:pPr>
      <w:numPr>
        <w:numId w:val="1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rsid w:val="006F4D71"/>
    <w:pPr>
      <w:numPr>
        <w:ilvl w:val="1"/>
        <w:numId w:val="1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rsid w:val="006F4D71"/>
    <w:pPr>
      <w:numPr>
        <w:ilvl w:val="3"/>
        <w:numId w:val="1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rsid w:val="006F4D71"/>
    <w:pPr>
      <w:numPr>
        <w:ilvl w:val="2"/>
        <w:numId w:val="11"/>
      </w:numPr>
      <w:spacing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esktop\Brief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2</properties:Pages>
  <properties:Words>276</properties:Words>
  <properties:Characters>1519</properties:Characters>
  <properties:Lines>12</properties:Lines>
  <properties:Paragraphs>3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-</vt:lpstr>
    </vt:vector>
  </properties:TitlesOfParts>
  <properties:LinksUpToDate>false</properties:LinksUpToDate>
  <properties:CharactersWithSpaces>1792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2025-08-05T09:05:00.0000000Z</dcterms:created>
  <dc:creator/>
  <lastModifiedBy/>
  <dcterms:modified xsi:type="dcterms:W3CDTF">2026-03-09T09:23:00.0000000Z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Directie Samenleving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/>
  </prop:property>
  <prop:property fmtid="{D5CDD505-2E9C-101B-9397-08002B2CF9AE}" pid="14" name="Opgesteld door, Telefoonnummer">
    <vt:lpwstr/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iOnderwerp">
    <vt:lpwstr/>
  </prop:property>
  <prop:property fmtid="{D5CDD505-2E9C-101B-9397-08002B2CF9AE}" pid="30" name="iOnsKenmerk">
    <vt:lpwstr>2026-0000066535</vt:lpwstr>
  </prop:property>
  <prop:property fmtid="{D5CDD505-2E9C-101B-9397-08002B2CF9AE}" pid="31" name="iDatum">
    <vt:lpwstr>09-03-2026</vt:lpwstr>
  </prop:property>
  <prop:property fmtid="{D5CDD505-2E9C-101B-9397-08002B2CF9AE}" pid="32" name="iRubricering">
    <vt:lpwstr/>
  </prop:property>
  <prop:property fmtid="{D5CDD505-2E9C-101B-9397-08002B2CF9AE}" pid="33" name="iUwKenmerk">
    <vt:lpwstr/>
  </prop:property>
  <prop:property fmtid="{D5CDD505-2E9C-101B-9397-08002B2CF9AE}" pid="34" name="iAan">
    <vt:lpwstr/>
  </prop:property>
  <prop:property fmtid="{D5CDD505-2E9C-101B-9397-08002B2CF9AE}" pid="35" name="iAdressering">
    <vt:lpwstr/>
  </prop:property>
</prop:Properties>
</file>