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 w14:paraId="028CC9EA" w14:textId="77777777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219F97BC" w14:textId="77777777">
            <w:pPr>
              <w:pStyle w:val="Amendement"/>
              <w:jc w:val="righ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2840F1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6E2AB57A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7780EE3F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2A727C" w:rsidTr="00A11E73" w14:paraId="155A5C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A727C" w:rsidR="002A727C" w:rsidP="00F13442" w:rsidRDefault="00446C1C" w14:paraId="5E7ADD41" w14:textId="15B92E7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36 915</w:t>
            </w:r>
            <w:r w:rsidR="00F13442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L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446C1C" w:rsidR="002A727C" w:rsidP="000D5BC4" w:rsidRDefault="00446C1C" w14:paraId="2A86EDB7" w14:textId="6054DD18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446C1C">
              <w:rPr>
                <w:rFonts w:ascii="Times New Roman" w:hAnsi="Times New Roman"/>
                <w:b/>
                <w:bCs/>
                <w:sz w:val="24"/>
              </w:rPr>
              <w:t>Wijziging van de begrotingsstaat van het Nationaal Groeifonds voor het jaar 2026 (wijziging samenhangende met de Voorjaarsnota)</w:t>
            </w:r>
          </w:p>
        </w:tc>
      </w:tr>
      <w:tr w:rsidRPr="002168F4" w:rsidR="00CB3578" w:rsidTr="00A11E73" w14:paraId="5A7521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46ABA299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4189B1C1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2A1AF2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5A9B32D5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0EFA0EEA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206400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66CEAF97" w14:textId="74FB1E6C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 xml:space="preserve">Nr. </w:t>
            </w:r>
            <w:r w:rsidR="00446C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22332D77" w14:textId="77777777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 w14:paraId="5029CF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 w14:paraId="37741946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7BFA660C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="00CB3578" w:rsidP="00446C1C" w:rsidRDefault="00446C1C" w14:paraId="6F092B32" w14:textId="3C9A57F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sz w:val="24"/>
          <w:szCs w:val="18"/>
        </w:rPr>
        <w:tab/>
      </w:r>
      <w:r w:rsidRPr="00446C1C">
        <w:rPr>
          <w:rFonts w:ascii="Times New Roman" w:hAnsi="Times New Roman"/>
          <w:sz w:val="24"/>
          <w:szCs w:val="18"/>
        </w:rPr>
        <w:t>Wij Willem-Alexander, bij de gratie Gods, Koning der Nederlanden, Prins van Oranje-Nassau, enz. enz. enz.</w:t>
      </w:r>
    </w:p>
    <w:p w:rsidR="00446C1C" w:rsidP="00446C1C" w:rsidRDefault="00446C1C" w14:paraId="322449B1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Pr="00446C1C" w:rsidR="00446C1C" w:rsidP="00446C1C" w:rsidRDefault="00446C1C" w14:paraId="6014FA39" w14:textId="082D5D9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446C1C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446C1C" w:rsidR="00446C1C" w:rsidP="00446C1C" w:rsidRDefault="00446C1C" w14:paraId="1FD038A5" w14:textId="4F6C904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446C1C">
        <w:rPr>
          <w:rFonts w:ascii="Times New Roman" w:hAnsi="Times New Roman"/>
          <w:sz w:val="24"/>
          <w:szCs w:val="20"/>
        </w:rPr>
        <w:t>Alzo Wij in overweging genomen hebben, dat de noodzaak is gebleken van een wijziging van de begrotingsstaat van het Nationaal Groeifonds (L) voor het jaar 2026;</w:t>
      </w:r>
    </w:p>
    <w:p w:rsidRPr="00446C1C" w:rsidR="00446C1C" w:rsidP="00446C1C" w:rsidRDefault="00446C1C" w14:paraId="1219E6EA" w14:textId="12E7912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446C1C">
        <w:rPr>
          <w:rFonts w:ascii="Times New Roman" w:hAnsi="Times New Roman"/>
          <w:sz w:val="24"/>
          <w:szCs w:val="20"/>
        </w:rPr>
        <w:t>Zo is het, dat Wij, met gemeen overleg der Staten-Generaal, hebben goedgevonden en verstaan, gelijk Wij goedvinden en verstaan bij deze:</w:t>
      </w:r>
    </w:p>
    <w:p w:rsidRPr="00446C1C" w:rsidR="00446C1C" w:rsidP="00446C1C" w:rsidRDefault="00446C1C" w14:paraId="06BC51BD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446C1C" w:rsidR="00446C1C" w:rsidP="00446C1C" w:rsidRDefault="00446C1C" w14:paraId="01987204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bCs/>
          <w:sz w:val="24"/>
          <w:szCs w:val="20"/>
        </w:rPr>
      </w:pPr>
      <w:bookmarkStart w:name="Artikel_1" w:id="0"/>
      <w:bookmarkEnd w:id="0"/>
      <w:r w:rsidRPr="00446C1C">
        <w:rPr>
          <w:rFonts w:ascii="Times New Roman" w:hAnsi="Times New Roman"/>
          <w:b/>
          <w:bCs/>
          <w:sz w:val="24"/>
          <w:szCs w:val="20"/>
        </w:rPr>
        <w:t>Artikel 1</w:t>
      </w:r>
    </w:p>
    <w:p w:rsidRPr="00446C1C" w:rsidR="00446C1C" w:rsidP="00446C1C" w:rsidRDefault="00446C1C" w14:paraId="505AB953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446C1C" w:rsidR="00446C1C" w:rsidP="00446C1C" w:rsidRDefault="00446C1C" w14:paraId="438495FF" w14:textId="58B8D9E3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446C1C">
        <w:rPr>
          <w:rFonts w:ascii="Times New Roman" w:hAnsi="Times New Roman"/>
          <w:sz w:val="24"/>
          <w:szCs w:val="20"/>
        </w:rPr>
        <w:t>De begrotingsstaat van het Nationaal Groeifonds (L) voor het jaar 2026 wordt gewijzigd, zoals blijkt uit de desbetreffende bij deze wet behorende staat.</w:t>
      </w:r>
    </w:p>
    <w:p w:rsidRPr="00446C1C" w:rsidR="00446C1C" w:rsidP="00446C1C" w:rsidRDefault="00446C1C" w14:paraId="507B2BB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446C1C" w:rsidR="00446C1C" w:rsidP="00446C1C" w:rsidRDefault="00446C1C" w14:paraId="204890F4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bCs/>
          <w:sz w:val="24"/>
          <w:szCs w:val="20"/>
        </w:rPr>
      </w:pPr>
      <w:bookmarkStart w:name="Artikel_2" w:id="1"/>
      <w:bookmarkEnd w:id="1"/>
      <w:r w:rsidRPr="00446C1C">
        <w:rPr>
          <w:rFonts w:ascii="Times New Roman" w:hAnsi="Times New Roman"/>
          <w:b/>
          <w:bCs/>
          <w:sz w:val="24"/>
          <w:szCs w:val="20"/>
        </w:rPr>
        <w:t>Artikel 2</w:t>
      </w:r>
    </w:p>
    <w:p w:rsidRPr="00446C1C" w:rsidR="00446C1C" w:rsidP="00446C1C" w:rsidRDefault="00446C1C" w14:paraId="1AED9E16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446C1C" w:rsidR="00446C1C" w:rsidP="00446C1C" w:rsidRDefault="00446C1C" w14:paraId="28D6635F" w14:textId="468BCD4E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446C1C">
        <w:rPr>
          <w:rFonts w:ascii="Times New Roman" w:hAnsi="Times New Roman"/>
          <w:sz w:val="24"/>
          <w:szCs w:val="20"/>
        </w:rPr>
        <w:t>De vaststelling van de begrotingsstaten geschiedt in duizenden euro’s.</w:t>
      </w:r>
    </w:p>
    <w:p w:rsidRPr="00446C1C" w:rsidR="00446C1C" w:rsidP="00446C1C" w:rsidRDefault="00446C1C" w14:paraId="43AF01E3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446C1C" w:rsidR="00446C1C" w:rsidP="00446C1C" w:rsidRDefault="00446C1C" w14:paraId="2BE83B28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bCs/>
          <w:sz w:val="24"/>
          <w:szCs w:val="20"/>
        </w:rPr>
      </w:pPr>
      <w:bookmarkStart w:name="Artikel_3" w:id="2"/>
      <w:bookmarkEnd w:id="2"/>
      <w:r w:rsidRPr="00446C1C">
        <w:rPr>
          <w:rFonts w:ascii="Times New Roman" w:hAnsi="Times New Roman"/>
          <w:b/>
          <w:bCs/>
          <w:sz w:val="24"/>
          <w:szCs w:val="20"/>
        </w:rPr>
        <w:t>Artikel 3</w:t>
      </w:r>
    </w:p>
    <w:p w:rsidRPr="00446C1C" w:rsidR="00446C1C" w:rsidP="00446C1C" w:rsidRDefault="00446C1C" w14:paraId="0732314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446C1C" w:rsidR="00446C1C" w:rsidP="00446C1C" w:rsidRDefault="00446C1C" w14:paraId="2B98DF56" w14:textId="7C4FFC2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446C1C">
        <w:rPr>
          <w:rFonts w:ascii="Times New Roman" w:hAnsi="Times New Roman"/>
          <w:sz w:val="24"/>
          <w:szCs w:val="20"/>
        </w:rPr>
        <w:t>Deze wet treedt in werking met ingang van de dag na de datum van uitgifte van het Staatsblad waarin zij wordt geplaatst en werkt terug tot en met</w:t>
      </w:r>
    </w:p>
    <w:p w:rsidRPr="00446C1C" w:rsidR="00446C1C" w:rsidP="00446C1C" w:rsidRDefault="00446C1C" w14:paraId="22BCB3B8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446C1C">
        <w:rPr>
          <w:rFonts w:ascii="Times New Roman" w:hAnsi="Times New Roman"/>
          <w:sz w:val="24"/>
          <w:szCs w:val="20"/>
        </w:rPr>
        <w:t>1 juni 2026.</w:t>
      </w:r>
    </w:p>
    <w:p w:rsidR="00446C1C" w:rsidP="00446C1C" w:rsidRDefault="00446C1C" w14:paraId="6B8D3B17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446C1C" w:rsidP="00446C1C" w:rsidRDefault="00446C1C" w14:paraId="44B7627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446C1C" w:rsidP="00446C1C" w:rsidRDefault="00446C1C" w14:paraId="231A98F1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sz w:val="24"/>
          <w:szCs w:val="18"/>
        </w:rPr>
        <w:br w:type="page"/>
      </w:r>
    </w:p>
    <w:p w:rsidR="00446C1C" w:rsidP="00446C1C" w:rsidRDefault="00446C1C" w14:paraId="13FEECC1" w14:textId="4FC0661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sz w:val="24"/>
          <w:szCs w:val="18"/>
        </w:rPr>
        <w:lastRenderedPageBreak/>
        <w:tab/>
      </w:r>
      <w:r w:rsidRPr="00446C1C">
        <w:rPr>
          <w:rFonts w:ascii="Times New Roman" w:hAnsi="Times New Roman"/>
          <w:sz w:val="24"/>
          <w:szCs w:val="18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="00446C1C" w:rsidP="00446C1C" w:rsidRDefault="00446C1C" w14:paraId="2FD38213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="00446C1C" w:rsidP="00446C1C" w:rsidRDefault="00446C1C" w14:paraId="72FE4D1A" w14:textId="2010FE5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sz w:val="24"/>
          <w:szCs w:val="18"/>
        </w:rPr>
        <w:t>Gegeven</w:t>
      </w:r>
    </w:p>
    <w:p w:rsidR="00446C1C" w:rsidP="00446C1C" w:rsidRDefault="00446C1C" w14:paraId="2DE001C2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="00446C1C" w:rsidP="00446C1C" w:rsidRDefault="00446C1C" w14:paraId="52DD696E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="00446C1C" w:rsidP="00446C1C" w:rsidRDefault="00446C1C" w14:paraId="2E8E47F9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="00446C1C" w:rsidP="00446C1C" w:rsidRDefault="00446C1C" w14:paraId="7B41A93B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="00446C1C" w:rsidP="00446C1C" w:rsidRDefault="00446C1C" w14:paraId="091CF646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="00446C1C" w:rsidP="00446C1C" w:rsidRDefault="00446C1C" w14:paraId="76FD4D1D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="00446C1C" w:rsidP="00446C1C" w:rsidRDefault="00446C1C" w14:paraId="64FE744E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="00446C1C" w:rsidP="00446C1C" w:rsidRDefault="00446C1C" w14:paraId="4D8D2780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="00446C1C" w:rsidP="00446C1C" w:rsidRDefault="00446C1C" w14:paraId="6774BA54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Pr="00446C1C" w:rsidR="00446C1C" w:rsidP="00446C1C" w:rsidRDefault="00446C1C" w14:paraId="2D71C407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446C1C">
        <w:rPr>
          <w:rFonts w:ascii="Times New Roman" w:hAnsi="Times New Roman"/>
          <w:sz w:val="24"/>
          <w:szCs w:val="20"/>
        </w:rPr>
        <w:t>De Minister van Economische Zaken en Klimaat,</w:t>
      </w:r>
    </w:p>
    <w:p w:rsidR="00446C1C" w:rsidP="00446C1C" w:rsidRDefault="00446C1C" w14:paraId="4E6A1BAF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  <w:sectPr w:rsidR="00446C1C" w:rsidSect="00A11E73">
          <w:footerReference w:type="even" r:id="rId9"/>
          <w:footerReference w:type="default" r:id="rId10"/>
          <w:pgSz w:w="11906" w:h="16838"/>
          <w:pgMar w:top="1418" w:right="1418" w:bottom="1418" w:left="1418" w:header="357" w:footer="1440" w:gutter="0"/>
          <w:pgNumType w:start="1"/>
          <w:cols w:space="708"/>
          <w:noEndnote/>
        </w:sect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"/>
        <w:gridCol w:w="2823"/>
        <w:gridCol w:w="1565"/>
        <w:gridCol w:w="1141"/>
        <w:gridCol w:w="1074"/>
        <w:gridCol w:w="1553"/>
        <w:gridCol w:w="953"/>
        <w:gridCol w:w="1040"/>
      </w:tblGrid>
      <w:tr w:rsidRPr="00446C1C" w:rsidR="00446C1C" w:rsidTr="00446C1C" w14:paraId="155741DC" w14:textId="77777777">
        <w:trPr>
          <w:trHeight w:val="221"/>
        </w:trPr>
        <w:tc>
          <w:tcPr>
            <w:tcW w:w="0" w:type="auto"/>
            <w:gridSpan w:val="8"/>
            <w:tcBorders>
              <w:top w:val="single" w:color="00AEEF" w:sz="2" w:space="0"/>
              <w:bottom w:val="single" w:color="00AEEF" w:sz="2" w:space="0"/>
            </w:tcBorders>
            <w:shd w:val="clear" w:color="auto" w:fill="00B0F0"/>
            <w:vAlign w:val="bottom"/>
          </w:tcPr>
          <w:p w:rsidRPr="00446C1C" w:rsidR="00446C1C" w:rsidP="00EC5370" w:rsidRDefault="00446C1C" w14:paraId="2FFF4827" w14:textId="77777777">
            <w:pPr>
              <w:pStyle w:val="TableParagraph"/>
              <w:ind w:right="-15"/>
              <w:rPr>
                <w:rFonts w:ascii="Times New Roman" w:hAnsi="Times New Roman" w:cs="Times New Roman"/>
                <w:color w:val="FFFFFF" w:themeColor="background1"/>
                <w:spacing w:val="-2"/>
                <w:w w:val="105"/>
                <w:sz w:val="20"/>
                <w:szCs w:val="20"/>
              </w:rPr>
            </w:pPr>
            <w:r w:rsidRPr="00446C1C">
              <w:rPr>
                <w:rFonts w:ascii="Times New Roman" w:hAnsi="Times New Roman" w:cs="Times New Roman"/>
                <w:color w:val="FFFFFF" w:themeColor="background1"/>
                <w:spacing w:val="-2"/>
                <w:w w:val="105"/>
                <w:sz w:val="20"/>
                <w:szCs w:val="20"/>
              </w:rPr>
              <w:lastRenderedPageBreak/>
              <w:t xml:space="preserve">Wijziging begrotingsstaat van het Nationaal Groeifonds (L) voor het jaar 2026 (Eerste suppletoire begroting)   </w:t>
            </w:r>
          </w:p>
          <w:p w:rsidRPr="00446C1C" w:rsidR="00446C1C" w:rsidP="00EC5370" w:rsidRDefault="00446C1C" w14:paraId="6F7FCFE4" w14:textId="77777777">
            <w:pPr>
              <w:pStyle w:val="TableParagraph"/>
              <w:ind w:right="-15"/>
              <w:rPr>
                <w:rFonts w:ascii="Times New Roman" w:hAnsi="Times New Roman" w:cs="Times New Roman"/>
                <w:color w:val="FFFFFF" w:themeColor="background1"/>
                <w:spacing w:val="-2"/>
                <w:w w:val="105"/>
                <w:sz w:val="20"/>
                <w:szCs w:val="20"/>
              </w:rPr>
            </w:pPr>
            <w:r w:rsidRPr="00446C1C">
              <w:rPr>
                <w:rFonts w:ascii="Times New Roman" w:hAnsi="Times New Roman" w:cs="Times New Roman"/>
                <w:color w:val="FFFFFF" w:themeColor="background1"/>
                <w:spacing w:val="-2"/>
                <w:w w:val="105"/>
                <w:sz w:val="20"/>
                <w:szCs w:val="20"/>
              </w:rPr>
              <w:t xml:space="preserve"> (bedragen x €1.000)</w:t>
            </w:r>
          </w:p>
        </w:tc>
      </w:tr>
      <w:tr w:rsidRPr="00446C1C" w:rsidR="00446C1C" w:rsidTr="00446C1C" w14:paraId="6A2D54E7" w14:textId="77777777">
        <w:trPr>
          <w:trHeight w:val="221"/>
        </w:trPr>
        <w:tc>
          <w:tcPr>
            <w:tcW w:w="0" w:type="auto"/>
            <w:tcBorders>
              <w:top w:val="single" w:color="00AEEF" w:sz="2" w:space="0"/>
              <w:bottom w:val="single" w:color="00AEEF" w:sz="2" w:space="0"/>
            </w:tcBorders>
          </w:tcPr>
          <w:p w:rsidRPr="00446C1C" w:rsidR="00446C1C" w:rsidP="00446C1C" w:rsidRDefault="00446C1C" w14:paraId="4F865B47" w14:textId="3F5AAAB5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6C1C">
              <w:rPr>
                <w:rFonts w:ascii="Times New Roman" w:hAnsi="Times New Roman" w:cs="Times New Roman"/>
                <w:sz w:val="20"/>
                <w:szCs w:val="20"/>
              </w:rPr>
              <w:t>Art.</w:t>
            </w:r>
          </w:p>
        </w:tc>
        <w:tc>
          <w:tcPr>
            <w:tcW w:w="0" w:type="auto"/>
            <w:tcBorders>
              <w:top w:val="single" w:color="00AEEF" w:sz="2" w:space="0"/>
              <w:bottom w:val="single" w:color="00AEEF" w:sz="2" w:space="0"/>
            </w:tcBorders>
          </w:tcPr>
          <w:p w:rsidRPr="00446C1C" w:rsidR="00446C1C" w:rsidP="00446C1C" w:rsidRDefault="00446C1C" w14:paraId="7068A222" w14:textId="77777777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6C1C">
              <w:rPr>
                <w:rFonts w:ascii="Times New Roman" w:hAnsi="Times New Roman" w:cs="Times New Roman"/>
                <w:sz w:val="20"/>
                <w:szCs w:val="20"/>
              </w:rPr>
              <w:t>Omschrijving</w:t>
            </w:r>
          </w:p>
        </w:tc>
        <w:tc>
          <w:tcPr>
            <w:tcW w:w="0" w:type="auto"/>
            <w:gridSpan w:val="3"/>
            <w:tcBorders>
              <w:top w:val="single" w:color="00AEEF" w:sz="2" w:space="0"/>
              <w:bottom w:val="single" w:color="00AEEF" w:sz="2" w:space="0"/>
            </w:tcBorders>
          </w:tcPr>
          <w:p w:rsidRPr="00446C1C" w:rsidR="00446C1C" w:rsidP="00446C1C" w:rsidRDefault="00446C1C" w14:paraId="7920EF67" w14:textId="77777777">
            <w:pPr>
              <w:pStyle w:val="TableParagraph"/>
              <w:ind w:left="34"/>
              <w:jc w:val="center"/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  <w:szCs w:val="20"/>
              </w:rPr>
            </w:pPr>
            <w:r w:rsidRPr="00446C1C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  <w:szCs w:val="20"/>
              </w:rPr>
              <w:t>Vastgestelde begroting</w:t>
            </w:r>
            <w:r w:rsidRPr="00446C1C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00AEEF" w:sz="2" w:space="0"/>
              <w:bottom w:val="single" w:color="00AEEF" w:sz="2" w:space="0"/>
            </w:tcBorders>
          </w:tcPr>
          <w:p w:rsidRPr="00446C1C" w:rsidR="00446C1C" w:rsidP="00446C1C" w:rsidRDefault="00446C1C" w14:paraId="7F8D48C3" w14:textId="77777777">
            <w:pPr>
              <w:pStyle w:val="TableParagraph"/>
              <w:ind w:right="-15"/>
              <w:jc w:val="center"/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  <w:szCs w:val="20"/>
              </w:rPr>
            </w:pPr>
            <w:r w:rsidRPr="00446C1C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  <w:szCs w:val="20"/>
              </w:rPr>
              <w:t>Mutaties 1</w:t>
            </w:r>
            <w:r w:rsidRPr="00446C1C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  <w:szCs w:val="20"/>
                <w:vertAlign w:val="superscript"/>
              </w:rPr>
              <w:t>e</w:t>
            </w:r>
            <w:r w:rsidRPr="00446C1C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  <w:szCs w:val="20"/>
              </w:rPr>
              <w:t xml:space="preserve"> suppletoire begroting</w:t>
            </w:r>
          </w:p>
        </w:tc>
      </w:tr>
      <w:tr w:rsidRPr="00446C1C" w:rsidR="00446C1C" w:rsidTr="00446C1C" w14:paraId="45E69FB3" w14:textId="77777777">
        <w:trPr>
          <w:trHeight w:val="221"/>
        </w:trPr>
        <w:tc>
          <w:tcPr>
            <w:tcW w:w="0" w:type="auto"/>
            <w:tcBorders>
              <w:top w:val="single" w:color="00AEEF" w:sz="2" w:space="0"/>
              <w:bottom w:val="single" w:color="00AEEF" w:sz="2" w:space="0"/>
            </w:tcBorders>
          </w:tcPr>
          <w:p w:rsidRPr="00446C1C" w:rsidR="00446C1C" w:rsidP="00446C1C" w:rsidRDefault="00446C1C" w14:paraId="681F09B1" w14:textId="77777777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AEEF" w:sz="2" w:space="0"/>
              <w:bottom w:val="single" w:color="00AEEF" w:sz="2" w:space="0"/>
            </w:tcBorders>
          </w:tcPr>
          <w:p w:rsidRPr="00446C1C" w:rsidR="00446C1C" w:rsidP="00446C1C" w:rsidRDefault="00446C1C" w14:paraId="09C3BB19" w14:textId="77777777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AEEF" w:sz="2" w:space="0"/>
              <w:bottom w:val="single" w:color="00AEEF" w:sz="2" w:space="0"/>
            </w:tcBorders>
          </w:tcPr>
          <w:p w:rsidRPr="00446C1C" w:rsidR="00446C1C" w:rsidP="00EC5370" w:rsidRDefault="00446C1C" w14:paraId="34ED61DC" w14:textId="77777777">
            <w:pPr>
              <w:pStyle w:val="TableParagraph"/>
              <w:ind w:right="27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6C1C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  <w:szCs w:val="20"/>
              </w:rPr>
              <w:t>Verplichtingen</w:t>
            </w:r>
          </w:p>
        </w:tc>
        <w:tc>
          <w:tcPr>
            <w:tcW w:w="0" w:type="auto"/>
            <w:tcBorders>
              <w:top w:val="single" w:color="00AEEF" w:sz="2" w:space="0"/>
              <w:bottom w:val="single" w:color="00AEEF" w:sz="2" w:space="0"/>
            </w:tcBorders>
          </w:tcPr>
          <w:p w:rsidRPr="00446C1C" w:rsidR="00446C1C" w:rsidP="00EC5370" w:rsidRDefault="00446C1C" w14:paraId="11CFFC1B" w14:textId="77777777">
            <w:pPr>
              <w:pStyle w:val="TableParagraph"/>
              <w:ind w:left="179" w:right="1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C1C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  <w:szCs w:val="20"/>
              </w:rPr>
              <w:t>Uitgaven</w:t>
            </w:r>
          </w:p>
        </w:tc>
        <w:tc>
          <w:tcPr>
            <w:tcW w:w="0" w:type="auto"/>
            <w:tcBorders>
              <w:top w:val="single" w:color="00AEEF" w:sz="2" w:space="0"/>
              <w:bottom w:val="single" w:color="00AEEF" w:sz="2" w:space="0"/>
            </w:tcBorders>
          </w:tcPr>
          <w:p w:rsidRPr="00446C1C" w:rsidR="00446C1C" w:rsidP="00EC5370" w:rsidRDefault="00446C1C" w14:paraId="730760B6" w14:textId="77777777">
            <w:pPr>
              <w:pStyle w:val="TableParagraph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446C1C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  <w:szCs w:val="20"/>
              </w:rPr>
              <w:t>Ontvangsten</w:t>
            </w:r>
          </w:p>
        </w:tc>
        <w:tc>
          <w:tcPr>
            <w:tcW w:w="0" w:type="auto"/>
            <w:tcBorders>
              <w:top w:val="single" w:color="00AEEF" w:sz="2" w:space="0"/>
              <w:bottom w:val="single" w:color="00AEEF" w:sz="2" w:space="0"/>
            </w:tcBorders>
          </w:tcPr>
          <w:p w:rsidRPr="00446C1C" w:rsidR="00446C1C" w:rsidP="00EC5370" w:rsidRDefault="00446C1C" w14:paraId="7D161C33" w14:textId="77777777">
            <w:pPr>
              <w:pStyle w:val="TableParagraph"/>
              <w:ind w:right="26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6C1C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  <w:szCs w:val="20"/>
              </w:rPr>
              <w:t>Verplichtingen</w:t>
            </w:r>
          </w:p>
        </w:tc>
        <w:tc>
          <w:tcPr>
            <w:tcW w:w="0" w:type="auto"/>
            <w:tcBorders>
              <w:top w:val="single" w:color="00AEEF" w:sz="2" w:space="0"/>
              <w:bottom w:val="single" w:color="00AEEF" w:sz="2" w:space="0"/>
            </w:tcBorders>
          </w:tcPr>
          <w:p w:rsidRPr="00446C1C" w:rsidR="00446C1C" w:rsidP="00EC5370" w:rsidRDefault="00446C1C" w14:paraId="5444DAEB" w14:textId="77777777">
            <w:pPr>
              <w:pStyle w:val="TableParagraph"/>
              <w:ind w:right="16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6C1C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  <w:szCs w:val="20"/>
              </w:rPr>
              <w:t>Uitgaven</w:t>
            </w:r>
          </w:p>
        </w:tc>
        <w:tc>
          <w:tcPr>
            <w:tcW w:w="0" w:type="auto"/>
            <w:tcBorders>
              <w:top w:val="single" w:color="00AEEF" w:sz="2" w:space="0"/>
              <w:bottom w:val="single" w:color="00AEEF" w:sz="2" w:space="0"/>
            </w:tcBorders>
          </w:tcPr>
          <w:p w:rsidRPr="00446C1C" w:rsidR="00446C1C" w:rsidP="00EC5370" w:rsidRDefault="00446C1C" w14:paraId="708F5617" w14:textId="77777777">
            <w:pPr>
              <w:pStyle w:val="TableParagraph"/>
              <w:ind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C1C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  <w:szCs w:val="20"/>
              </w:rPr>
              <w:t>Ontvangsten</w:t>
            </w:r>
          </w:p>
        </w:tc>
      </w:tr>
      <w:tr w:rsidRPr="00446C1C" w:rsidR="00446C1C" w:rsidTr="00446C1C" w14:paraId="50D3E2F2" w14:textId="77777777">
        <w:trPr>
          <w:trHeight w:val="221"/>
        </w:trPr>
        <w:tc>
          <w:tcPr>
            <w:tcW w:w="0" w:type="auto"/>
            <w:tcBorders>
              <w:top w:val="single" w:color="00AEEF" w:sz="2" w:space="0"/>
              <w:bottom w:val="single" w:color="00AEEF" w:sz="2" w:space="0"/>
            </w:tcBorders>
          </w:tcPr>
          <w:p w:rsidRPr="00446C1C" w:rsidR="00446C1C" w:rsidP="00446C1C" w:rsidRDefault="00446C1C" w14:paraId="3B896CDF" w14:textId="77777777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AEEF" w:sz="2" w:space="0"/>
              <w:bottom w:val="single" w:color="00AEEF" w:sz="2" w:space="0"/>
            </w:tcBorders>
          </w:tcPr>
          <w:p w:rsidRPr="00446C1C" w:rsidR="00446C1C" w:rsidP="00446C1C" w:rsidRDefault="00446C1C" w14:paraId="22226E7F" w14:textId="77777777">
            <w:pPr>
              <w:pStyle w:val="TableParagraph"/>
              <w:spacing w:before="29"/>
              <w:ind w:left="1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6C1C">
              <w:rPr>
                <w:rFonts w:ascii="Times New Roman" w:hAnsi="Times New Roman" w:cs="Times New Roman"/>
                <w:b/>
                <w:color w:val="231F20"/>
                <w:spacing w:val="-2"/>
                <w:sz w:val="20"/>
                <w:szCs w:val="20"/>
              </w:rPr>
              <w:t>Beleidsartikelen</w:t>
            </w:r>
          </w:p>
        </w:tc>
        <w:tc>
          <w:tcPr>
            <w:tcW w:w="0" w:type="auto"/>
            <w:tcBorders>
              <w:top w:val="single" w:color="00AEEF" w:sz="2" w:space="0"/>
              <w:bottom w:val="single" w:color="00AEEF" w:sz="2" w:space="0"/>
            </w:tcBorders>
          </w:tcPr>
          <w:p w:rsidRPr="00446C1C" w:rsidR="00446C1C" w:rsidP="00446C1C" w:rsidRDefault="00446C1C" w14:paraId="1DF5BC8E" w14:textId="77777777">
            <w:pPr>
              <w:pStyle w:val="TableParagraph"/>
              <w:spacing w:before="29"/>
              <w:ind w:right="27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6C1C">
              <w:rPr>
                <w:rFonts w:ascii="Times New Roman" w:hAnsi="Times New Roman" w:cs="Times New Roman"/>
                <w:b/>
                <w:color w:val="231F20"/>
                <w:spacing w:val="-2"/>
                <w:sz w:val="20"/>
                <w:szCs w:val="20"/>
              </w:rPr>
              <w:t>1.988.909</w:t>
            </w:r>
          </w:p>
        </w:tc>
        <w:tc>
          <w:tcPr>
            <w:tcW w:w="0" w:type="auto"/>
            <w:tcBorders>
              <w:top w:val="single" w:color="00AEEF" w:sz="2" w:space="0"/>
              <w:bottom w:val="single" w:color="00AEEF" w:sz="2" w:space="0"/>
            </w:tcBorders>
          </w:tcPr>
          <w:p w:rsidRPr="00446C1C" w:rsidR="00446C1C" w:rsidP="00446C1C" w:rsidRDefault="00446C1C" w14:paraId="774F52D3" w14:textId="77777777">
            <w:pPr>
              <w:pStyle w:val="TableParagraph"/>
              <w:spacing w:before="29"/>
              <w:ind w:left="179" w:right="78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6C1C">
              <w:rPr>
                <w:rFonts w:ascii="Times New Roman" w:hAnsi="Times New Roman" w:cs="Times New Roman"/>
                <w:b/>
                <w:color w:val="231F20"/>
                <w:spacing w:val="-2"/>
                <w:sz w:val="20"/>
                <w:szCs w:val="20"/>
              </w:rPr>
              <w:t>150.192</w:t>
            </w:r>
          </w:p>
        </w:tc>
        <w:tc>
          <w:tcPr>
            <w:tcW w:w="0" w:type="auto"/>
            <w:tcBorders>
              <w:top w:val="single" w:color="00AEEF" w:sz="2" w:space="0"/>
              <w:bottom w:val="single" w:color="00AEEF" w:sz="2" w:space="0"/>
            </w:tcBorders>
          </w:tcPr>
          <w:p w:rsidRPr="00446C1C" w:rsidR="00446C1C" w:rsidP="00446C1C" w:rsidRDefault="00446C1C" w14:paraId="39294E2E" w14:textId="77777777">
            <w:pPr>
              <w:pStyle w:val="TableParagraph"/>
              <w:spacing w:before="29"/>
              <w:ind w:right="99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6C1C">
              <w:rPr>
                <w:rFonts w:ascii="Times New Roman" w:hAnsi="Times New Roman" w:cs="Times New Roman"/>
                <w:b/>
                <w:color w:val="231F20"/>
                <w:spacing w:val="-1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color="00AEEF" w:sz="2" w:space="0"/>
              <w:bottom w:val="single" w:color="00AEEF" w:sz="2" w:space="0"/>
            </w:tcBorders>
          </w:tcPr>
          <w:p w:rsidRPr="00446C1C" w:rsidR="00446C1C" w:rsidP="00446C1C" w:rsidRDefault="00446C1C" w14:paraId="00A91959" w14:textId="77777777">
            <w:pPr>
              <w:pStyle w:val="TableParagraph"/>
              <w:spacing w:before="28"/>
              <w:ind w:right="261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6C1C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‒</w:t>
            </w:r>
            <w:r w:rsidRPr="00446C1C">
              <w:rPr>
                <w:rFonts w:ascii="Times New Roman" w:hAnsi="Times New Roman" w:cs="Times New Roman"/>
                <w:b/>
                <w:color w:val="231F20"/>
                <w:spacing w:val="-2"/>
                <w:sz w:val="20"/>
                <w:szCs w:val="20"/>
              </w:rPr>
              <w:t xml:space="preserve"> 1.988.909</w:t>
            </w:r>
          </w:p>
        </w:tc>
        <w:tc>
          <w:tcPr>
            <w:tcW w:w="0" w:type="auto"/>
            <w:tcBorders>
              <w:top w:val="single" w:color="00AEEF" w:sz="2" w:space="0"/>
              <w:bottom w:val="single" w:color="00AEEF" w:sz="2" w:space="0"/>
            </w:tcBorders>
          </w:tcPr>
          <w:p w:rsidRPr="00446C1C" w:rsidR="00446C1C" w:rsidP="00446C1C" w:rsidRDefault="00446C1C" w14:paraId="723E2E9D" w14:textId="77777777">
            <w:pPr>
              <w:pStyle w:val="TableParagraph"/>
              <w:spacing w:before="28"/>
              <w:ind w:right="162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6C1C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‒</w:t>
            </w:r>
            <w:r w:rsidRPr="00446C1C">
              <w:rPr>
                <w:rFonts w:ascii="Times New Roman" w:hAnsi="Times New Roman" w:cs="Times New Roman"/>
                <w:b/>
                <w:color w:val="231F20"/>
                <w:spacing w:val="-2"/>
                <w:sz w:val="20"/>
                <w:szCs w:val="20"/>
              </w:rPr>
              <w:t xml:space="preserve"> 150.192</w:t>
            </w:r>
          </w:p>
        </w:tc>
        <w:tc>
          <w:tcPr>
            <w:tcW w:w="0" w:type="auto"/>
            <w:tcBorders>
              <w:top w:val="single" w:color="00AEEF" w:sz="2" w:space="0"/>
              <w:bottom w:val="single" w:color="00AEEF" w:sz="2" w:space="0"/>
            </w:tcBorders>
          </w:tcPr>
          <w:p w:rsidRPr="00446C1C" w:rsidR="00446C1C" w:rsidP="00446C1C" w:rsidRDefault="00446C1C" w14:paraId="568F4195" w14:textId="77777777">
            <w:pPr>
              <w:pStyle w:val="TableParagraph"/>
              <w:spacing w:before="29"/>
              <w:ind w:right="-1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6C1C">
              <w:rPr>
                <w:rFonts w:ascii="Times New Roman" w:hAnsi="Times New Roman" w:cs="Times New Roman"/>
                <w:b/>
                <w:color w:val="231F20"/>
                <w:spacing w:val="-10"/>
                <w:sz w:val="20"/>
                <w:szCs w:val="20"/>
              </w:rPr>
              <w:t xml:space="preserve">                 0</w:t>
            </w:r>
          </w:p>
        </w:tc>
      </w:tr>
      <w:tr w:rsidRPr="00446C1C" w:rsidR="00446C1C" w:rsidTr="00446C1C" w14:paraId="5E88080E" w14:textId="77777777">
        <w:trPr>
          <w:trHeight w:val="221"/>
        </w:trPr>
        <w:tc>
          <w:tcPr>
            <w:tcW w:w="0" w:type="auto"/>
            <w:tcBorders>
              <w:top w:val="single" w:color="00AEEF" w:sz="2" w:space="0"/>
              <w:bottom w:val="single" w:color="00AEEF" w:sz="2" w:space="0"/>
            </w:tcBorders>
          </w:tcPr>
          <w:p w:rsidRPr="00446C1C" w:rsidR="00446C1C" w:rsidP="00446C1C" w:rsidRDefault="00446C1C" w14:paraId="6BB63461" w14:textId="7777777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46C1C">
              <w:rPr>
                <w:rFonts w:ascii="Times New Roman" w:hAnsi="Times New Roman" w:cs="Times New Roman"/>
                <w:color w:val="231F20"/>
                <w:spacing w:val="-1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color="00AEEF" w:sz="2" w:space="0"/>
              <w:bottom w:val="single" w:color="00AEEF" w:sz="2" w:space="0"/>
            </w:tcBorders>
          </w:tcPr>
          <w:p w:rsidRPr="00446C1C" w:rsidR="00446C1C" w:rsidP="00446C1C" w:rsidRDefault="00446C1C" w14:paraId="48045E9B" w14:textId="77777777">
            <w:pPr>
              <w:pStyle w:val="TableParagraph"/>
              <w:ind w:left="182"/>
              <w:rPr>
                <w:rFonts w:ascii="Times New Roman" w:hAnsi="Times New Roman" w:cs="Times New Roman"/>
                <w:sz w:val="20"/>
                <w:szCs w:val="20"/>
              </w:rPr>
            </w:pPr>
            <w:r w:rsidRPr="00446C1C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  <w:szCs w:val="20"/>
              </w:rPr>
              <w:t>Kennisontwikkeling</w:t>
            </w:r>
          </w:p>
        </w:tc>
        <w:tc>
          <w:tcPr>
            <w:tcW w:w="0" w:type="auto"/>
            <w:tcBorders>
              <w:top w:val="single" w:color="00AEEF" w:sz="2" w:space="0"/>
              <w:bottom w:val="single" w:color="00AEEF" w:sz="2" w:space="0"/>
            </w:tcBorders>
          </w:tcPr>
          <w:p w:rsidRPr="00446C1C" w:rsidR="00446C1C" w:rsidP="00446C1C" w:rsidRDefault="00446C1C" w14:paraId="6AAE3367" w14:textId="77777777">
            <w:pPr>
              <w:pStyle w:val="TableParagraph"/>
              <w:ind w:right="27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6C1C">
              <w:rPr>
                <w:rFonts w:ascii="Times New Roman" w:hAnsi="Times New Roman" w:cs="Times New Roman"/>
                <w:color w:val="231F20"/>
                <w:spacing w:val="-2"/>
                <w:sz w:val="20"/>
                <w:szCs w:val="20"/>
              </w:rPr>
              <w:t>903.171</w:t>
            </w:r>
          </w:p>
        </w:tc>
        <w:tc>
          <w:tcPr>
            <w:tcW w:w="0" w:type="auto"/>
            <w:tcBorders>
              <w:top w:val="single" w:color="00AEEF" w:sz="2" w:space="0"/>
              <w:bottom w:val="single" w:color="00AEEF" w:sz="2" w:space="0"/>
            </w:tcBorders>
          </w:tcPr>
          <w:p w:rsidRPr="00446C1C" w:rsidR="00446C1C" w:rsidP="00446C1C" w:rsidRDefault="00446C1C" w14:paraId="37F6E11E" w14:textId="77777777">
            <w:pPr>
              <w:pStyle w:val="TableParagraph"/>
              <w:ind w:left="17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6C1C">
              <w:rPr>
                <w:rFonts w:ascii="Times New Roman" w:hAnsi="Times New Roman" w:cs="Times New Roman"/>
                <w:color w:val="231F20"/>
                <w:spacing w:val="-2"/>
                <w:sz w:val="20"/>
                <w:szCs w:val="20"/>
              </w:rPr>
              <w:t>15.182</w:t>
            </w:r>
          </w:p>
        </w:tc>
        <w:tc>
          <w:tcPr>
            <w:tcW w:w="0" w:type="auto"/>
            <w:tcBorders>
              <w:top w:val="single" w:color="00AEEF" w:sz="2" w:space="0"/>
              <w:bottom w:val="single" w:color="00AEEF" w:sz="2" w:space="0"/>
            </w:tcBorders>
          </w:tcPr>
          <w:p w:rsidRPr="00446C1C" w:rsidR="00446C1C" w:rsidP="00446C1C" w:rsidRDefault="00446C1C" w14:paraId="1527088E" w14:textId="77777777">
            <w:pPr>
              <w:pStyle w:val="TableParagraph"/>
              <w:ind w:right="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6C1C">
              <w:rPr>
                <w:rFonts w:ascii="Times New Roman" w:hAnsi="Times New Roman" w:cs="Times New Roman"/>
                <w:color w:val="231F20"/>
                <w:spacing w:val="-1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color="00AEEF" w:sz="2" w:space="0"/>
              <w:bottom w:val="single" w:color="00AEEF" w:sz="2" w:space="0"/>
            </w:tcBorders>
          </w:tcPr>
          <w:p w:rsidRPr="00446C1C" w:rsidR="00446C1C" w:rsidP="00446C1C" w:rsidRDefault="00446C1C" w14:paraId="157FDC19" w14:textId="77777777">
            <w:pPr>
              <w:pStyle w:val="TableParagraph"/>
              <w:ind w:right="26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6C1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‒</w:t>
            </w:r>
            <w:r w:rsidRPr="00446C1C">
              <w:rPr>
                <w:rFonts w:ascii="Times New Roman" w:hAnsi="Times New Roman" w:cs="Times New Roman"/>
                <w:color w:val="231F20"/>
                <w:spacing w:val="-2"/>
                <w:sz w:val="20"/>
                <w:szCs w:val="20"/>
              </w:rPr>
              <w:t xml:space="preserve"> 903.171</w:t>
            </w:r>
          </w:p>
        </w:tc>
        <w:tc>
          <w:tcPr>
            <w:tcW w:w="0" w:type="auto"/>
            <w:tcBorders>
              <w:top w:val="single" w:color="00AEEF" w:sz="2" w:space="0"/>
              <w:bottom w:val="single" w:color="00AEEF" w:sz="2" w:space="0"/>
            </w:tcBorders>
          </w:tcPr>
          <w:p w:rsidRPr="00446C1C" w:rsidR="00446C1C" w:rsidP="00446C1C" w:rsidRDefault="00446C1C" w14:paraId="652B5A82" w14:textId="77777777">
            <w:pPr>
              <w:pStyle w:val="TableParagraph"/>
              <w:ind w:right="16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6C1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‒</w:t>
            </w:r>
            <w:r w:rsidRPr="00446C1C">
              <w:rPr>
                <w:rFonts w:ascii="Times New Roman" w:hAnsi="Times New Roman" w:cs="Times New Roman"/>
                <w:color w:val="231F20"/>
                <w:spacing w:val="-2"/>
                <w:sz w:val="20"/>
                <w:szCs w:val="20"/>
              </w:rPr>
              <w:t xml:space="preserve"> 15.182</w:t>
            </w:r>
          </w:p>
        </w:tc>
        <w:tc>
          <w:tcPr>
            <w:tcW w:w="0" w:type="auto"/>
            <w:tcBorders>
              <w:top w:val="single" w:color="00AEEF" w:sz="2" w:space="0"/>
              <w:bottom w:val="single" w:color="00AEEF" w:sz="2" w:space="0"/>
            </w:tcBorders>
          </w:tcPr>
          <w:p w:rsidRPr="00446C1C" w:rsidR="00446C1C" w:rsidP="00446C1C" w:rsidRDefault="00446C1C" w14:paraId="4B3C2C9B" w14:textId="77777777">
            <w:pPr>
              <w:pStyle w:val="TableParagraph"/>
              <w:ind w:right="-1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6C1C">
              <w:rPr>
                <w:rFonts w:ascii="Times New Roman" w:hAnsi="Times New Roman" w:cs="Times New Roman"/>
                <w:color w:val="231F20"/>
                <w:spacing w:val="-10"/>
                <w:sz w:val="20"/>
                <w:szCs w:val="20"/>
              </w:rPr>
              <w:t xml:space="preserve">               0</w:t>
            </w:r>
          </w:p>
        </w:tc>
      </w:tr>
      <w:tr w:rsidRPr="00446C1C" w:rsidR="00446C1C" w:rsidTr="00446C1C" w14:paraId="438C83E3" w14:textId="77777777">
        <w:trPr>
          <w:trHeight w:val="391"/>
        </w:trPr>
        <w:tc>
          <w:tcPr>
            <w:tcW w:w="0" w:type="auto"/>
            <w:tcBorders>
              <w:top w:val="single" w:color="00AEEF" w:sz="2" w:space="0"/>
              <w:bottom w:val="single" w:color="00AEEF" w:sz="2" w:space="0"/>
            </w:tcBorders>
          </w:tcPr>
          <w:p w:rsidRPr="00446C1C" w:rsidR="00446C1C" w:rsidP="00446C1C" w:rsidRDefault="00446C1C" w14:paraId="23A9E172" w14:textId="7777777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46C1C">
              <w:rPr>
                <w:rFonts w:ascii="Times New Roman" w:hAnsi="Times New Roman" w:cs="Times New Roman"/>
                <w:color w:val="231F20"/>
                <w:spacing w:val="-1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color="00AEEF" w:sz="2" w:space="0"/>
              <w:bottom w:val="single" w:color="00AEEF" w:sz="2" w:space="0"/>
            </w:tcBorders>
          </w:tcPr>
          <w:p w:rsidRPr="00446C1C" w:rsidR="00446C1C" w:rsidP="00446C1C" w:rsidRDefault="00446C1C" w14:paraId="473A9C85" w14:textId="77777777">
            <w:pPr>
              <w:pStyle w:val="TableParagraph"/>
              <w:ind w:left="182" w:right="455"/>
              <w:rPr>
                <w:rFonts w:ascii="Times New Roman" w:hAnsi="Times New Roman" w:cs="Times New Roman"/>
                <w:sz w:val="20"/>
                <w:szCs w:val="20"/>
              </w:rPr>
            </w:pPr>
            <w:r w:rsidRPr="00446C1C">
              <w:rPr>
                <w:rFonts w:ascii="Times New Roman" w:hAnsi="Times New Roman" w:cs="Times New Roman"/>
                <w:color w:val="231F20"/>
                <w:w w:val="105"/>
                <w:sz w:val="20"/>
                <w:szCs w:val="20"/>
              </w:rPr>
              <w:t>Onderzoek,</w:t>
            </w:r>
            <w:r w:rsidRPr="00446C1C">
              <w:rPr>
                <w:rFonts w:ascii="Times New Roman" w:hAnsi="Times New Roman" w:cs="Times New Roman"/>
                <w:color w:val="231F20"/>
                <w:spacing w:val="-12"/>
                <w:w w:val="105"/>
                <w:sz w:val="20"/>
                <w:szCs w:val="20"/>
              </w:rPr>
              <w:t xml:space="preserve"> </w:t>
            </w:r>
            <w:r w:rsidRPr="00446C1C">
              <w:rPr>
                <w:rFonts w:ascii="Times New Roman" w:hAnsi="Times New Roman" w:cs="Times New Roman"/>
                <w:color w:val="231F20"/>
                <w:w w:val="105"/>
                <w:sz w:val="20"/>
                <w:szCs w:val="20"/>
              </w:rPr>
              <w:t>ontwikkeling en</w:t>
            </w:r>
            <w:r w:rsidRPr="00446C1C">
              <w:rPr>
                <w:rFonts w:ascii="Times New Roman" w:hAnsi="Times New Roman" w:cs="Times New Roman"/>
                <w:color w:val="231F20"/>
                <w:spacing w:val="-11"/>
                <w:w w:val="105"/>
                <w:sz w:val="20"/>
                <w:szCs w:val="20"/>
              </w:rPr>
              <w:t xml:space="preserve"> </w:t>
            </w:r>
            <w:r w:rsidRPr="00446C1C">
              <w:rPr>
                <w:rFonts w:ascii="Times New Roman" w:hAnsi="Times New Roman" w:cs="Times New Roman"/>
                <w:color w:val="231F20"/>
                <w:w w:val="105"/>
                <w:sz w:val="20"/>
                <w:szCs w:val="20"/>
              </w:rPr>
              <w:t>innovatie</w:t>
            </w:r>
          </w:p>
        </w:tc>
        <w:tc>
          <w:tcPr>
            <w:tcW w:w="0" w:type="auto"/>
            <w:tcBorders>
              <w:top w:val="single" w:color="00AEEF" w:sz="2" w:space="0"/>
              <w:bottom w:val="single" w:color="00AEEF" w:sz="2" w:space="0"/>
            </w:tcBorders>
          </w:tcPr>
          <w:p w:rsidRPr="00446C1C" w:rsidR="00446C1C" w:rsidP="00446C1C" w:rsidRDefault="00446C1C" w14:paraId="2E936672" w14:textId="77777777">
            <w:pPr>
              <w:pStyle w:val="TableParagraph"/>
              <w:ind w:right="27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6C1C">
              <w:rPr>
                <w:rFonts w:ascii="Times New Roman" w:hAnsi="Times New Roman" w:cs="Times New Roman"/>
                <w:color w:val="231F20"/>
                <w:spacing w:val="-2"/>
                <w:sz w:val="20"/>
                <w:szCs w:val="20"/>
              </w:rPr>
              <w:t>1.085.738</w:t>
            </w:r>
          </w:p>
        </w:tc>
        <w:tc>
          <w:tcPr>
            <w:tcW w:w="0" w:type="auto"/>
            <w:tcBorders>
              <w:top w:val="single" w:color="00AEEF" w:sz="2" w:space="0"/>
              <w:bottom w:val="single" w:color="00AEEF" w:sz="2" w:space="0"/>
            </w:tcBorders>
          </w:tcPr>
          <w:p w:rsidRPr="00446C1C" w:rsidR="00446C1C" w:rsidP="00446C1C" w:rsidRDefault="00446C1C" w14:paraId="67CDEBDE" w14:textId="77777777">
            <w:pPr>
              <w:pStyle w:val="TableParagraph"/>
              <w:ind w:left="179" w:right="6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6C1C">
              <w:rPr>
                <w:rFonts w:ascii="Times New Roman" w:hAnsi="Times New Roman" w:cs="Times New Roman"/>
                <w:color w:val="231F20"/>
                <w:spacing w:val="-2"/>
                <w:sz w:val="20"/>
                <w:szCs w:val="20"/>
              </w:rPr>
              <w:t>135.010</w:t>
            </w:r>
          </w:p>
        </w:tc>
        <w:tc>
          <w:tcPr>
            <w:tcW w:w="0" w:type="auto"/>
            <w:tcBorders>
              <w:top w:val="single" w:color="00AEEF" w:sz="2" w:space="0"/>
              <w:bottom w:val="single" w:color="00AEEF" w:sz="2" w:space="0"/>
            </w:tcBorders>
          </w:tcPr>
          <w:p w:rsidRPr="00446C1C" w:rsidR="00446C1C" w:rsidP="00446C1C" w:rsidRDefault="00446C1C" w14:paraId="61DE9649" w14:textId="77777777">
            <w:pPr>
              <w:pStyle w:val="TableParagraph"/>
              <w:ind w:right="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6C1C">
              <w:rPr>
                <w:rFonts w:ascii="Times New Roman" w:hAnsi="Times New Roman" w:cs="Times New Roman"/>
                <w:color w:val="231F20"/>
                <w:spacing w:val="-1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color="00AEEF" w:sz="2" w:space="0"/>
              <w:bottom w:val="single" w:color="00AEEF" w:sz="2" w:space="0"/>
            </w:tcBorders>
          </w:tcPr>
          <w:p w:rsidRPr="00446C1C" w:rsidR="00446C1C" w:rsidP="00446C1C" w:rsidRDefault="00446C1C" w14:paraId="33386B47" w14:textId="77777777">
            <w:pPr>
              <w:pStyle w:val="TableParagraph"/>
              <w:ind w:right="26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6C1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‒</w:t>
            </w:r>
            <w:r w:rsidRPr="00446C1C">
              <w:rPr>
                <w:rFonts w:ascii="Times New Roman" w:hAnsi="Times New Roman" w:cs="Times New Roman"/>
                <w:color w:val="231F20"/>
                <w:spacing w:val="-2"/>
                <w:sz w:val="20"/>
                <w:szCs w:val="20"/>
              </w:rPr>
              <w:t xml:space="preserve"> 1.085.738</w:t>
            </w:r>
          </w:p>
        </w:tc>
        <w:tc>
          <w:tcPr>
            <w:tcW w:w="0" w:type="auto"/>
            <w:tcBorders>
              <w:top w:val="single" w:color="00AEEF" w:sz="2" w:space="0"/>
              <w:bottom w:val="single" w:color="00AEEF" w:sz="2" w:space="0"/>
            </w:tcBorders>
          </w:tcPr>
          <w:p w:rsidRPr="00446C1C" w:rsidR="00446C1C" w:rsidP="00446C1C" w:rsidRDefault="00446C1C" w14:paraId="167846D5" w14:textId="77777777">
            <w:pPr>
              <w:pStyle w:val="TableParagraph"/>
              <w:ind w:right="16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6C1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‒</w:t>
            </w:r>
            <w:r w:rsidRPr="00446C1C">
              <w:rPr>
                <w:rFonts w:ascii="Times New Roman" w:hAnsi="Times New Roman" w:cs="Times New Roman"/>
                <w:color w:val="231F20"/>
                <w:spacing w:val="-2"/>
                <w:sz w:val="20"/>
                <w:szCs w:val="20"/>
              </w:rPr>
              <w:t xml:space="preserve"> 135.010</w:t>
            </w:r>
          </w:p>
        </w:tc>
        <w:tc>
          <w:tcPr>
            <w:tcW w:w="0" w:type="auto"/>
            <w:tcBorders>
              <w:top w:val="single" w:color="00AEEF" w:sz="2" w:space="0"/>
              <w:bottom w:val="single" w:color="00AEEF" w:sz="2" w:space="0"/>
            </w:tcBorders>
          </w:tcPr>
          <w:p w:rsidRPr="00446C1C" w:rsidR="00446C1C" w:rsidP="00446C1C" w:rsidRDefault="00446C1C" w14:paraId="1F420A29" w14:textId="77777777">
            <w:pPr>
              <w:pStyle w:val="TableParagraph"/>
              <w:ind w:right="-1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6C1C">
              <w:rPr>
                <w:rFonts w:ascii="Times New Roman" w:hAnsi="Times New Roman" w:cs="Times New Roman"/>
                <w:color w:val="231F20"/>
                <w:spacing w:val="-10"/>
                <w:sz w:val="20"/>
                <w:szCs w:val="20"/>
              </w:rPr>
              <w:t xml:space="preserve">               0</w:t>
            </w:r>
          </w:p>
        </w:tc>
      </w:tr>
    </w:tbl>
    <w:p w:rsidRPr="00446C1C" w:rsidR="00446C1C" w:rsidP="00446C1C" w:rsidRDefault="00446C1C" w14:paraId="0CEF4C24" w14:textId="77777777">
      <w:pPr>
        <w:spacing w:before="93"/>
        <w:ind w:left="113"/>
        <w:rPr>
          <w:rFonts w:ascii="Times New Roman" w:hAnsi="Times New Roman"/>
          <w:sz w:val="16"/>
          <w:szCs w:val="16"/>
        </w:rPr>
      </w:pPr>
      <w:r w:rsidRPr="00446C1C">
        <w:rPr>
          <w:rFonts w:ascii="Times New Roman" w:hAnsi="Times New Roman"/>
          <w:color w:val="231F20"/>
          <w:w w:val="105"/>
          <w:sz w:val="16"/>
          <w:szCs w:val="16"/>
          <w:vertAlign w:val="superscript"/>
        </w:rPr>
        <w:t>1</w:t>
      </w:r>
      <w:r w:rsidRPr="00446C1C">
        <w:rPr>
          <w:rFonts w:ascii="Times New Roman" w:hAnsi="Times New Roman"/>
          <w:color w:val="231F20"/>
          <w:spacing w:val="40"/>
          <w:w w:val="105"/>
          <w:sz w:val="16"/>
          <w:szCs w:val="16"/>
        </w:rPr>
        <w:t xml:space="preserve"> </w:t>
      </w:r>
      <w:r w:rsidRPr="00446C1C">
        <w:rPr>
          <w:rFonts w:ascii="Times New Roman" w:hAnsi="Times New Roman"/>
          <w:color w:val="231F20"/>
          <w:w w:val="105"/>
          <w:sz w:val="16"/>
          <w:szCs w:val="16"/>
        </w:rPr>
        <w:t>Incl.</w:t>
      </w:r>
      <w:r w:rsidRPr="00446C1C">
        <w:rPr>
          <w:rFonts w:ascii="Times New Roman" w:hAnsi="Times New Roman"/>
          <w:color w:val="231F20"/>
          <w:spacing w:val="-4"/>
          <w:w w:val="105"/>
          <w:sz w:val="16"/>
          <w:szCs w:val="16"/>
        </w:rPr>
        <w:t xml:space="preserve"> </w:t>
      </w:r>
      <w:r w:rsidRPr="00446C1C">
        <w:rPr>
          <w:rFonts w:ascii="Times New Roman" w:hAnsi="Times New Roman"/>
          <w:color w:val="231F20"/>
          <w:w w:val="105"/>
          <w:sz w:val="16"/>
          <w:szCs w:val="16"/>
        </w:rPr>
        <w:t>ISB's,</w:t>
      </w:r>
      <w:r w:rsidRPr="00446C1C">
        <w:rPr>
          <w:rFonts w:ascii="Times New Roman" w:hAnsi="Times New Roman"/>
          <w:color w:val="231F20"/>
          <w:spacing w:val="-5"/>
          <w:w w:val="105"/>
          <w:sz w:val="16"/>
          <w:szCs w:val="16"/>
        </w:rPr>
        <w:t xml:space="preserve"> </w:t>
      </w:r>
      <w:r w:rsidRPr="00446C1C">
        <w:rPr>
          <w:rFonts w:ascii="Times New Roman" w:hAnsi="Times New Roman"/>
          <w:color w:val="231F20"/>
          <w:w w:val="105"/>
          <w:sz w:val="16"/>
          <w:szCs w:val="16"/>
        </w:rPr>
        <w:t>NvW</w:t>
      </w:r>
      <w:r w:rsidRPr="00446C1C">
        <w:rPr>
          <w:rFonts w:ascii="Times New Roman" w:hAnsi="Times New Roman"/>
          <w:color w:val="231F20"/>
          <w:spacing w:val="-5"/>
          <w:w w:val="105"/>
          <w:sz w:val="16"/>
          <w:szCs w:val="16"/>
        </w:rPr>
        <w:t xml:space="preserve"> </w:t>
      </w:r>
      <w:r w:rsidRPr="00446C1C">
        <w:rPr>
          <w:rFonts w:ascii="Times New Roman" w:hAnsi="Times New Roman"/>
          <w:color w:val="231F20"/>
          <w:w w:val="105"/>
          <w:sz w:val="16"/>
          <w:szCs w:val="16"/>
        </w:rPr>
        <w:t>en</w:t>
      </w:r>
      <w:r w:rsidRPr="00446C1C">
        <w:rPr>
          <w:rFonts w:ascii="Times New Roman" w:hAnsi="Times New Roman"/>
          <w:color w:val="231F20"/>
          <w:spacing w:val="-4"/>
          <w:w w:val="105"/>
          <w:sz w:val="16"/>
          <w:szCs w:val="16"/>
        </w:rPr>
        <w:t xml:space="preserve"> </w:t>
      </w:r>
      <w:r w:rsidRPr="00446C1C">
        <w:rPr>
          <w:rFonts w:ascii="Times New Roman" w:hAnsi="Times New Roman"/>
          <w:color w:val="231F20"/>
          <w:spacing w:val="-2"/>
          <w:w w:val="105"/>
          <w:sz w:val="16"/>
          <w:szCs w:val="16"/>
        </w:rPr>
        <w:t>amendementen</w:t>
      </w:r>
    </w:p>
    <w:p w:rsidRPr="002168F4" w:rsidR="00446C1C" w:rsidP="00446C1C" w:rsidRDefault="00446C1C" w14:paraId="6D81EE9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sectPr w:rsidRPr="002168F4" w:rsidR="00446C1C" w:rsidSect="00446C1C">
      <w:pgSz w:w="11906" w:h="16838"/>
      <w:pgMar w:top="720" w:right="720" w:bottom="720" w:left="720" w:header="357" w:footer="1440" w:gutter="0"/>
      <w:cols w:space="708"/>
      <w:noEndnote/>
      <w:docGrid w:linePitch="272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8017E" w14:textId="77777777" w:rsidR="00446C1C" w:rsidRDefault="00446C1C">
      <w:pPr>
        <w:spacing w:line="20" w:lineRule="exact"/>
      </w:pPr>
    </w:p>
  </w:endnote>
  <w:endnote w:type="continuationSeparator" w:id="0">
    <w:p w14:paraId="5FFA9C9A" w14:textId="77777777" w:rsidR="00446C1C" w:rsidRDefault="00446C1C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14:paraId="16588C04" w14:textId="77777777" w:rsidR="00446C1C" w:rsidRDefault="00446C1C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1FEF6" w14:textId="77777777"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2CBEF15E" w14:textId="77777777"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F21C3" w14:textId="77777777"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A2521E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14:paraId="114F159A" w14:textId="77777777"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70C73" w14:textId="77777777" w:rsidR="00446C1C" w:rsidRDefault="00446C1C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14:paraId="768C0950" w14:textId="77777777" w:rsidR="00446C1C" w:rsidRDefault="00446C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C1C"/>
    <w:rsid w:val="00012DBE"/>
    <w:rsid w:val="000A1D81"/>
    <w:rsid w:val="00111ED3"/>
    <w:rsid w:val="001C190E"/>
    <w:rsid w:val="002168F4"/>
    <w:rsid w:val="002A727C"/>
    <w:rsid w:val="00446C1C"/>
    <w:rsid w:val="005D2707"/>
    <w:rsid w:val="00606255"/>
    <w:rsid w:val="006B607A"/>
    <w:rsid w:val="007D451C"/>
    <w:rsid w:val="00811F96"/>
    <w:rsid w:val="00826224"/>
    <w:rsid w:val="008B61B8"/>
    <w:rsid w:val="00930A23"/>
    <w:rsid w:val="009C7354"/>
    <w:rsid w:val="009E6D7F"/>
    <w:rsid w:val="00A11E73"/>
    <w:rsid w:val="00A2521E"/>
    <w:rsid w:val="00AE436A"/>
    <w:rsid w:val="00C135B1"/>
    <w:rsid w:val="00C92DF8"/>
    <w:rsid w:val="00CB3578"/>
    <w:rsid w:val="00D20AFA"/>
    <w:rsid w:val="00D55648"/>
    <w:rsid w:val="00E16443"/>
    <w:rsid w:val="00E201BE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9193FB"/>
  <w15:docId w15:val="{D124CB1F-D9BA-4341-B645-B8B95975F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TableParagraph">
    <w:name w:val="Table Paragraph"/>
    <w:basedOn w:val="Standaard"/>
    <w:uiPriority w:val="1"/>
    <w:qFormat/>
    <w:rsid w:val="00446C1C"/>
    <w:pPr>
      <w:widowControl w:val="0"/>
      <w:autoSpaceDE w:val="0"/>
      <w:autoSpaceDN w:val="0"/>
      <w:spacing w:before="19"/>
    </w:pPr>
    <w:rPr>
      <w:rFonts w:ascii="Tahoma" w:eastAsia="Tahoma" w:hAnsi="Tahoma" w:cs="Tahom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2.xml" Id="rId10" /><Relationship Type="http://schemas.openxmlformats.org/officeDocument/2006/relationships/styles" Target="styles.xml" Id="rId4" /><Relationship Type="http://schemas.openxmlformats.org/officeDocument/2006/relationships/footer" Target="footer1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295</ap:Words>
  <ap:Characters>1625</ap:Characters>
  <ap:DocSecurity>0</ap:DocSecurity>
  <ap:Lines>13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1917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2026-04-07T14:44:00.0000000Z</dcterms:created>
  <dcterms:modified xsi:type="dcterms:W3CDTF">2026-04-07T14:44:00.0000000Z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0x01010038E60350FC170647B310166F2EB204D8</vt:lpwstr>
  </property>
</Properties>
</file>