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249A7" w14:paraId="09140550" w14:textId="77777777">
        <w:tc>
          <w:tcPr>
            <w:tcW w:w="6733" w:type="dxa"/>
            <w:gridSpan w:val="2"/>
            <w:tcBorders>
              <w:top w:val="nil"/>
              <w:left w:val="nil"/>
              <w:bottom w:val="nil"/>
              <w:right w:val="nil"/>
            </w:tcBorders>
            <w:vAlign w:val="center"/>
          </w:tcPr>
          <w:p w:rsidR="00997775" w:rsidP="00710A7A" w:rsidRDefault="00997775" w14:paraId="22AF7B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2D7CA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249A7" w14:paraId="401E22C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1C7E17" w14:textId="77777777">
            <w:r w:rsidRPr="008B0CC5">
              <w:t xml:space="preserve">Vergaderjaar </w:t>
            </w:r>
            <w:r w:rsidR="00AC6B87">
              <w:t>202</w:t>
            </w:r>
            <w:r w:rsidR="00684DFF">
              <w:t>5</w:t>
            </w:r>
            <w:r w:rsidR="00AC6B87">
              <w:t>-202</w:t>
            </w:r>
            <w:r w:rsidR="00684DFF">
              <w:t>6</w:t>
            </w:r>
          </w:p>
        </w:tc>
      </w:tr>
      <w:tr w:rsidR="00997775" w:rsidTr="007249A7" w14:paraId="20F729F8" w14:textId="77777777">
        <w:trPr>
          <w:cantSplit/>
        </w:trPr>
        <w:tc>
          <w:tcPr>
            <w:tcW w:w="10985" w:type="dxa"/>
            <w:gridSpan w:val="3"/>
            <w:tcBorders>
              <w:top w:val="nil"/>
              <w:left w:val="nil"/>
              <w:bottom w:val="nil"/>
              <w:right w:val="nil"/>
            </w:tcBorders>
          </w:tcPr>
          <w:p w:rsidR="00997775" w:rsidRDefault="00997775" w14:paraId="5F281D41" w14:textId="77777777"/>
        </w:tc>
      </w:tr>
      <w:tr w:rsidR="00997775" w:rsidTr="007249A7" w14:paraId="5A4D3411" w14:textId="77777777">
        <w:trPr>
          <w:cantSplit/>
        </w:trPr>
        <w:tc>
          <w:tcPr>
            <w:tcW w:w="10985" w:type="dxa"/>
            <w:gridSpan w:val="3"/>
            <w:tcBorders>
              <w:top w:val="nil"/>
              <w:left w:val="nil"/>
              <w:bottom w:val="single" w:color="auto" w:sz="4" w:space="0"/>
              <w:right w:val="nil"/>
            </w:tcBorders>
          </w:tcPr>
          <w:p w:rsidR="00997775" w:rsidRDefault="00997775" w14:paraId="4511E363" w14:textId="77777777"/>
        </w:tc>
      </w:tr>
      <w:tr w:rsidR="00997775" w:rsidTr="007249A7" w14:paraId="4B8D6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D3479E" w14:textId="77777777"/>
        </w:tc>
        <w:tc>
          <w:tcPr>
            <w:tcW w:w="7654" w:type="dxa"/>
            <w:gridSpan w:val="2"/>
          </w:tcPr>
          <w:p w:rsidR="00997775" w:rsidRDefault="00997775" w14:paraId="6A6F5143" w14:textId="77777777"/>
        </w:tc>
      </w:tr>
      <w:tr w:rsidR="007249A7" w:rsidTr="007249A7" w14:paraId="17420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49A7" w:rsidP="007249A7" w:rsidRDefault="007249A7" w14:paraId="09E2C732" w14:textId="03BF91EF">
            <w:pPr>
              <w:rPr>
                <w:b/>
              </w:rPr>
            </w:pPr>
            <w:r>
              <w:rPr>
                <w:b/>
              </w:rPr>
              <w:t>36 800 XVI</w:t>
            </w:r>
          </w:p>
        </w:tc>
        <w:tc>
          <w:tcPr>
            <w:tcW w:w="7654" w:type="dxa"/>
            <w:gridSpan w:val="2"/>
          </w:tcPr>
          <w:p w:rsidR="007249A7" w:rsidP="007249A7" w:rsidRDefault="007249A7" w14:paraId="5C006C27" w14:textId="3B5C2473">
            <w:pPr>
              <w:rPr>
                <w:b/>
              </w:rPr>
            </w:pPr>
            <w:r w:rsidRPr="00D12670">
              <w:rPr>
                <w:b/>
                <w:bCs/>
                <w:szCs w:val="24"/>
              </w:rPr>
              <w:t>Vaststelling van de begrotingsstaten van het Ministerie van Volksgezondheid, Welzijn en Sport (XVI) voor het jaar 2026</w:t>
            </w:r>
          </w:p>
        </w:tc>
      </w:tr>
      <w:tr w:rsidR="007249A7" w:rsidTr="007249A7" w14:paraId="0326F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49A7" w:rsidP="007249A7" w:rsidRDefault="007249A7" w14:paraId="5C147DB1" w14:textId="77777777"/>
        </w:tc>
        <w:tc>
          <w:tcPr>
            <w:tcW w:w="7654" w:type="dxa"/>
            <w:gridSpan w:val="2"/>
          </w:tcPr>
          <w:p w:rsidR="007249A7" w:rsidP="007249A7" w:rsidRDefault="007249A7" w14:paraId="1926DE33" w14:textId="77777777"/>
        </w:tc>
      </w:tr>
      <w:tr w:rsidR="007249A7" w:rsidTr="007249A7" w14:paraId="20F87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49A7" w:rsidP="007249A7" w:rsidRDefault="007249A7" w14:paraId="08EE496B" w14:textId="77777777"/>
        </w:tc>
        <w:tc>
          <w:tcPr>
            <w:tcW w:w="7654" w:type="dxa"/>
            <w:gridSpan w:val="2"/>
          </w:tcPr>
          <w:p w:rsidR="007249A7" w:rsidP="007249A7" w:rsidRDefault="007249A7" w14:paraId="38835249" w14:textId="77777777"/>
        </w:tc>
      </w:tr>
      <w:tr w:rsidR="007249A7" w:rsidTr="007249A7" w14:paraId="1725D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49A7" w:rsidP="007249A7" w:rsidRDefault="007249A7" w14:paraId="78242853" w14:textId="4B73E6E6">
            <w:pPr>
              <w:rPr>
                <w:b/>
              </w:rPr>
            </w:pPr>
            <w:r>
              <w:rPr>
                <w:b/>
              </w:rPr>
              <w:t xml:space="preserve">Nr. </w:t>
            </w:r>
            <w:r w:rsidR="00D82AFC">
              <w:rPr>
                <w:b/>
              </w:rPr>
              <w:t>161</w:t>
            </w:r>
          </w:p>
        </w:tc>
        <w:tc>
          <w:tcPr>
            <w:tcW w:w="7654" w:type="dxa"/>
            <w:gridSpan w:val="2"/>
          </w:tcPr>
          <w:p w:rsidR="007249A7" w:rsidP="007249A7" w:rsidRDefault="007249A7" w14:paraId="1E2BF369" w14:textId="0A6D5B27">
            <w:pPr>
              <w:rPr>
                <w:b/>
              </w:rPr>
            </w:pPr>
            <w:r>
              <w:rPr>
                <w:b/>
              </w:rPr>
              <w:t xml:space="preserve">MOTIE VAN </w:t>
            </w:r>
            <w:r w:rsidR="00D82AFC">
              <w:rPr>
                <w:b/>
              </w:rPr>
              <w:t>HET LID WESTERVELD C.S.</w:t>
            </w:r>
          </w:p>
        </w:tc>
      </w:tr>
      <w:tr w:rsidR="007249A7" w:rsidTr="007249A7" w14:paraId="01DB77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49A7" w:rsidP="007249A7" w:rsidRDefault="007249A7" w14:paraId="21764E6A" w14:textId="77777777"/>
        </w:tc>
        <w:tc>
          <w:tcPr>
            <w:tcW w:w="7654" w:type="dxa"/>
            <w:gridSpan w:val="2"/>
          </w:tcPr>
          <w:p w:rsidR="007249A7" w:rsidP="007249A7" w:rsidRDefault="007249A7" w14:paraId="52AAE9E2" w14:textId="65E6C141">
            <w:r>
              <w:t>Voorgesteld tijdens het wetgevingsoverleg van 9 maart 2026</w:t>
            </w:r>
          </w:p>
        </w:tc>
      </w:tr>
      <w:tr w:rsidR="007249A7" w:rsidTr="007249A7" w14:paraId="46B9E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49A7" w:rsidP="007249A7" w:rsidRDefault="007249A7" w14:paraId="5B914CCB" w14:textId="77777777"/>
        </w:tc>
        <w:tc>
          <w:tcPr>
            <w:tcW w:w="7654" w:type="dxa"/>
            <w:gridSpan w:val="2"/>
          </w:tcPr>
          <w:p w:rsidR="007249A7" w:rsidP="007249A7" w:rsidRDefault="007249A7" w14:paraId="703BF1D8" w14:textId="77777777"/>
        </w:tc>
      </w:tr>
      <w:tr w:rsidR="007249A7" w:rsidTr="007249A7" w14:paraId="56226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49A7" w:rsidP="007249A7" w:rsidRDefault="007249A7" w14:paraId="6470A45E" w14:textId="77777777"/>
        </w:tc>
        <w:tc>
          <w:tcPr>
            <w:tcW w:w="7654" w:type="dxa"/>
            <w:gridSpan w:val="2"/>
          </w:tcPr>
          <w:p w:rsidR="007249A7" w:rsidP="007249A7" w:rsidRDefault="007249A7" w14:paraId="505E8BB4" w14:textId="2C086510">
            <w:r>
              <w:t>De Kamer,</w:t>
            </w:r>
          </w:p>
        </w:tc>
      </w:tr>
      <w:tr w:rsidR="007249A7" w:rsidTr="007249A7" w14:paraId="256F8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49A7" w:rsidP="007249A7" w:rsidRDefault="007249A7" w14:paraId="00939243" w14:textId="77777777"/>
        </w:tc>
        <w:tc>
          <w:tcPr>
            <w:tcW w:w="7654" w:type="dxa"/>
            <w:gridSpan w:val="2"/>
          </w:tcPr>
          <w:p w:rsidR="007249A7" w:rsidP="007249A7" w:rsidRDefault="007249A7" w14:paraId="385EBC6D" w14:textId="77777777"/>
        </w:tc>
      </w:tr>
      <w:tr w:rsidR="007249A7" w:rsidTr="007249A7" w14:paraId="3B4FF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49A7" w:rsidP="007249A7" w:rsidRDefault="007249A7" w14:paraId="41E4E90E" w14:textId="77777777"/>
        </w:tc>
        <w:tc>
          <w:tcPr>
            <w:tcW w:w="7654" w:type="dxa"/>
            <w:gridSpan w:val="2"/>
          </w:tcPr>
          <w:p w:rsidR="007249A7" w:rsidP="007249A7" w:rsidRDefault="007249A7" w14:paraId="05CD9814" w14:textId="4FD0CF44">
            <w:r>
              <w:t>gehoord de beraadslaging,</w:t>
            </w:r>
          </w:p>
        </w:tc>
      </w:tr>
      <w:tr w:rsidR="00997775" w:rsidTr="007249A7" w14:paraId="4EAF60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CAA2BE" w14:textId="77777777"/>
        </w:tc>
        <w:tc>
          <w:tcPr>
            <w:tcW w:w="7654" w:type="dxa"/>
            <w:gridSpan w:val="2"/>
          </w:tcPr>
          <w:p w:rsidR="00997775" w:rsidRDefault="00997775" w14:paraId="6CD1FBA2" w14:textId="77777777"/>
        </w:tc>
      </w:tr>
      <w:tr w:rsidR="00997775" w:rsidTr="007249A7" w14:paraId="35958A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262D4E" w14:textId="77777777"/>
        </w:tc>
        <w:tc>
          <w:tcPr>
            <w:tcW w:w="7654" w:type="dxa"/>
            <w:gridSpan w:val="2"/>
          </w:tcPr>
          <w:p w:rsidR="00DF300A" w:rsidP="00DF300A" w:rsidRDefault="00DF300A" w14:paraId="107EE432" w14:textId="77777777">
            <w:r>
              <w:t xml:space="preserve">constaterende dat volwassenen en gezinnen met ernstig meervoudig beperkte kinderen in 2026 onverwacht werden geconfronteerd met een afwijzing voor </w:t>
            </w:r>
            <w:proofErr w:type="spellStart"/>
            <w:r>
              <w:t>meerzorg</w:t>
            </w:r>
            <w:proofErr w:type="spellEnd"/>
            <w:r>
              <w:t>, terwijl de hulpvraag onveranderd of zelfs verslechterd is;</w:t>
            </w:r>
          </w:p>
          <w:p w:rsidR="00D82AFC" w:rsidP="00DF300A" w:rsidRDefault="00D82AFC" w14:paraId="0175CA4B" w14:textId="77777777"/>
          <w:p w:rsidR="00DF300A" w:rsidP="00DF300A" w:rsidRDefault="00DF300A" w14:paraId="6F05112D" w14:textId="77777777">
            <w:r>
              <w:t>constaterende dat in september de Kamer unaniem de motie-Westerveld c.s. steunde, die de regering oproept een oplossing te vinden die leidt tot zekerheid op de korte en lange termijn;</w:t>
            </w:r>
          </w:p>
          <w:p w:rsidR="00D82AFC" w:rsidP="00DF300A" w:rsidRDefault="00D82AFC" w14:paraId="4F4F74F4" w14:textId="77777777"/>
          <w:p w:rsidR="00DF300A" w:rsidP="00DF300A" w:rsidRDefault="00DF300A" w14:paraId="3070E256" w14:textId="77777777">
            <w:r>
              <w:t>verzoekt de regering om gezinnen rust en zekerheid te geven door te zorgen dat tot ten minste 2027 coulance wordt verleend aan gezinnen en cliënten van wie de aanvraag is afgewezen;</w:t>
            </w:r>
          </w:p>
          <w:p w:rsidR="00D82AFC" w:rsidP="00DF300A" w:rsidRDefault="00D82AFC" w14:paraId="4B6BEB1D" w14:textId="77777777"/>
          <w:p w:rsidR="00DF300A" w:rsidP="00DF300A" w:rsidRDefault="00DF300A" w14:paraId="75A7C1CC" w14:textId="77777777">
            <w:r>
              <w:t xml:space="preserve">verzoekt de regering tevens om het definitieve beleidskader </w:t>
            </w:r>
            <w:proofErr w:type="spellStart"/>
            <w:r>
              <w:t>meerzorg</w:t>
            </w:r>
            <w:proofErr w:type="spellEnd"/>
            <w:r>
              <w:t xml:space="preserve"> in samenspraak met cliënten en belangenorganisaties voor cliënten vast te stellen,</w:t>
            </w:r>
          </w:p>
          <w:p w:rsidR="00D82AFC" w:rsidP="00DF300A" w:rsidRDefault="00D82AFC" w14:paraId="3700E18C" w14:textId="77777777"/>
          <w:p w:rsidR="00DF300A" w:rsidP="00DF300A" w:rsidRDefault="00DF300A" w14:paraId="3FC2B708" w14:textId="77777777">
            <w:r>
              <w:t>en gaat over tot de orde van de dag.</w:t>
            </w:r>
          </w:p>
          <w:p w:rsidR="00D82AFC" w:rsidP="00DF300A" w:rsidRDefault="00D82AFC" w14:paraId="30A6127A" w14:textId="77777777"/>
          <w:p w:rsidR="00D82AFC" w:rsidP="00DF300A" w:rsidRDefault="00DF300A" w14:paraId="4CAA8DBB" w14:textId="77777777">
            <w:r>
              <w:t>Westerveld</w:t>
            </w:r>
          </w:p>
          <w:p w:rsidR="00D82AFC" w:rsidP="00DF300A" w:rsidRDefault="00DF300A" w14:paraId="10E71ABA" w14:textId="77777777">
            <w:r>
              <w:t>Bikker</w:t>
            </w:r>
          </w:p>
          <w:p w:rsidR="00997775" w:rsidP="00DF300A" w:rsidRDefault="00DF300A" w14:paraId="08A4CE93" w14:textId="0CF91B3A">
            <w:r>
              <w:t>Dobbe</w:t>
            </w:r>
          </w:p>
        </w:tc>
      </w:tr>
    </w:tbl>
    <w:p w:rsidR="00997775" w:rsidRDefault="00997775" w14:paraId="44F2644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C153" w14:textId="77777777" w:rsidR="007249A7" w:rsidRDefault="007249A7">
      <w:pPr>
        <w:spacing w:line="20" w:lineRule="exact"/>
      </w:pPr>
    </w:p>
  </w:endnote>
  <w:endnote w:type="continuationSeparator" w:id="0">
    <w:p w14:paraId="5D77929A" w14:textId="77777777" w:rsidR="007249A7" w:rsidRDefault="007249A7">
      <w:pPr>
        <w:pStyle w:val="Amendement"/>
      </w:pPr>
      <w:r>
        <w:rPr>
          <w:b w:val="0"/>
        </w:rPr>
        <w:t xml:space="preserve"> </w:t>
      </w:r>
    </w:p>
  </w:endnote>
  <w:endnote w:type="continuationNotice" w:id="1">
    <w:p w14:paraId="688F77F5" w14:textId="77777777" w:rsidR="007249A7" w:rsidRDefault="007249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86F7" w14:textId="77777777" w:rsidR="007249A7" w:rsidRDefault="007249A7">
      <w:pPr>
        <w:pStyle w:val="Amendement"/>
      </w:pPr>
      <w:r>
        <w:rPr>
          <w:b w:val="0"/>
        </w:rPr>
        <w:separator/>
      </w:r>
    </w:p>
  </w:footnote>
  <w:footnote w:type="continuationSeparator" w:id="0">
    <w:p w14:paraId="27985D2B" w14:textId="77777777" w:rsidR="007249A7" w:rsidRDefault="00724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A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49A7"/>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82AFC"/>
    <w:rsid w:val="00DB7E5B"/>
    <w:rsid w:val="00DE2437"/>
    <w:rsid w:val="00DF300A"/>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280AA"/>
  <w15:docId w15:val="{BB212B94-876B-40CA-9969-A72D1AFA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2026-03-10T08:14:00.0000000Z</dcterms:created>
  <dcterms:modified xsi:type="dcterms:W3CDTF">2026-03-10T08:46:00.0000000Z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